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C07" w:rsidRPr="00D82C07" w:rsidRDefault="005F39F1">
      <w:pPr>
        <w:rPr>
          <w:rFonts w:ascii="Verdana" w:hAnsi="Verdana"/>
          <w:noProof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A77FCF" wp14:editId="3BDEF514">
            <wp:simplePos x="0" y="0"/>
            <wp:positionH relativeFrom="column">
              <wp:posOffset>3336925</wp:posOffset>
            </wp:positionH>
            <wp:positionV relativeFrom="paragraph">
              <wp:posOffset>-1023414</wp:posOffset>
            </wp:positionV>
            <wp:extent cx="2352675" cy="444723"/>
            <wp:effectExtent l="0" t="0" r="0" b="0"/>
            <wp:wrapNone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10_TS_Logo_Green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444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noProof/>
          <w:sz w:val="16"/>
          <w:szCs w:val="16"/>
        </w:rPr>
        <w:drawing>
          <wp:anchor distT="0" distB="0" distL="114300" distR="114300" simplePos="0" relativeHeight="251657216" behindDoc="0" locked="0" layoutInCell="1" allowOverlap="1" wp14:anchorId="736CC1AD" wp14:editId="2E4EF9A4">
            <wp:simplePos x="0" y="0"/>
            <wp:positionH relativeFrom="page">
              <wp:posOffset>1241425</wp:posOffset>
            </wp:positionH>
            <wp:positionV relativeFrom="page">
              <wp:posOffset>597535</wp:posOffset>
            </wp:positionV>
            <wp:extent cx="933450" cy="638175"/>
            <wp:effectExtent l="0" t="0" r="0" b="0"/>
            <wp:wrapNone/>
            <wp:docPr id="2" name="Billede 2" descr="EU-flag, far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U-flag, farv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2C07" w:rsidRPr="00680EFE" w:rsidRDefault="00D82C07" w:rsidP="00D82C07">
      <w:pPr>
        <w:jc w:val="center"/>
        <w:rPr>
          <w:rFonts w:ascii="Verdana" w:hAnsi="Verdana"/>
          <w:b/>
          <w:noProof/>
          <w:sz w:val="20"/>
          <w:szCs w:val="20"/>
        </w:rPr>
      </w:pPr>
      <w:r w:rsidRPr="00680EFE">
        <w:rPr>
          <w:rFonts w:ascii="Verdana" w:hAnsi="Verdana"/>
          <w:b/>
          <w:noProof/>
          <w:sz w:val="20"/>
          <w:szCs w:val="20"/>
        </w:rPr>
        <w:t>Standardformular for registrering af godkendte køretøjer</w:t>
      </w:r>
    </w:p>
    <w:p w:rsidR="00D82C07" w:rsidRPr="00D82C07" w:rsidRDefault="00D82C07">
      <w:pPr>
        <w:rPr>
          <w:rFonts w:ascii="Verdana" w:hAnsi="Verdana"/>
          <w:noProof/>
          <w:sz w:val="16"/>
          <w:szCs w:val="16"/>
        </w:rPr>
      </w:pPr>
    </w:p>
    <w:p w:rsidR="00D82C07" w:rsidRPr="00D82C07" w:rsidRDefault="00D82C07" w:rsidP="00D82C07">
      <w:pPr>
        <w:jc w:val="center"/>
        <w:rPr>
          <w:rFonts w:ascii="Verdana" w:hAnsi="Verdana"/>
          <w:noProof/>
          <w:sz w:val="14"/>
          <w:szCs w:val="14"/>
        </w:rPr>
      </w:pPr>
      <w:r w:rsidRPr="00D82C07">
        <w:rPr>
          <w:rFonts w:ascii="Verdana" w:hAnsi="Verdana"/>
          <w:noProof/>
          <w:sz w:val="14"/>
          <w:szCs w:val="14"/>
        </w:rPr>
        <w:t xml:space="preserve">I overensstemmelse med direktiv </w:t>
      </w:r>
      <w:r w:rsidR="004424D9">
        <w:rPr>
          <w:rFonts w:ascii="Verdana" w:hAnsi="Verdana"/>
          <w:noProof/>
          <w:sz w:val="14"/>
          <w:szCs w:val="14"/>
        </w:rPr>
        <w:t>2008</w:t>
      </w:r>
      <w:r w:rsidRPr="00D82C07">
        <w:rPr>
          <w:rFonts w:ascii="Verdana" w:hAnsi="Verdana"/>
          <w:noProof/>
          <w:sz w:val="14"/>
          <w:szCs w:val="14"/>
        </w:rPr>
        <w:t>/</w:t>
      </w:r>
      <w:r w:rsidR="004424D9">
        <w:rPr>
          <w:rFonts w:ascii="Verdana" w:hAnsi="Verdana"/>
          <w:noProof/>
          <w:sz w:val="14"/>
          <w:szCs w:val="14"/>
        </w:rPr>
        <w:t>57</w:t>
      </w:r>
      <w:r w:rsidRPr="00D82C07">
        <w:rPr>
          <w:rFonts w:ascii="Verdana" w:hAnsi="Verdana"/>
          <w:noProof/>
          <w:sz w:val="14"/>
          <w:szCs w:val="14"/>
        </w:rPr>
        <w:t>/EF og gældende national lovgivning</w:t>
      </w:r>
    </w:p>
    <w:p w:rsidR="00D82C07" w:rsidRPr="00D82C07" w:rsidRDefault="00D82C07">
      <w:pPr>
        <w:rPr>
          <w:rFonts w:ascii="Verdana" w:hAnsi="Verdana"/>
          <w:noProof/>
          <w:sz w:val="16"/>
          <w:szCs w:val="16"/>
        </w:rPr>
      </w:pPr>
    </w:p>
    <w:p w:rsidR="00D82C07" w:rsidRDefault="00D82C07" w:rsidP="00B35FEA">
      <w:pPr>
        <w:pBdr>
          <w:bottom w:val="single" w:sz="4" w:space="1" w:color="auto"/>
        </w:pBdr>
        <w:rPr>
          <w:rFonts w:ascii="Verdana" w:hAnsi="Verdana"/>
          <w:noProof/>
          <w:sz w:val="16"/>
          <w:szCs w:val="16"/>
        </w:rPr>
      </w:pPr>
    </w:p>
    <w:p w:rsidR="00D82C07" w:rsidRDefault="00D82C07" w:rsidP="00680EFE">
      <w:pPr>
        <w:tabs>
          <w:tab w:val="left" w:pos="2700"/>
          <w:tab w:val="left" w:pos="4860"/>
          <w:tab w:val="right" w:pos="7920"/>
        </w:tabs>
        <w:spacing w:before="120" w:after="60"/>
        <w:rPr>
          <w:rFonts w:ascii="Verdana" w:hAnsi="Verdana"/>
          <w:noProof/>
          <w:sz w:val="16"/>
          <w:szCs w:val="16"/>
        </w:rPr>
      </w:pPr>
      <w:r>
        <w:rPr>
          <w:rFonts w:ascii="Verdana" w:hAnsi="Verdana"/>
          <w:noProof/>
          <w:sz w:val="16"/>
          <w:szCs w:val="16"/>
        </w:rPr>
        <w:t>Ansøgningens formål</w:t>
      </w:r>
      <w:r w:rsidR="00680EFE">
        <w:rPr>
          <w:rFonts w:ascii="Verdana" w:hAnsi="Verdana"/>
          <w:noProof/>
          <w:sz w:val="16"/>
          <w:szCs w:val="16"/>
        </w:rPr>
        <w:t>:</w:t>
      </w:r>
      <w:r w:rsidR="00970FFA">
        <w:rPr>
          <w:rFonts w:ascii="Verdana" w:hAnsi="Verdana"/>
          <w:noProof/>
          <w:sz w:val="16"/>
          <w:szCs w:val="16"/>
        </w:rPr>
        <w:tab/>
        <w:t xml:space="preserve">Ny registrering </w:t>
      </w:r>
      <w:bookmarkStart w:id="0" w:name="NyReg"/>
      <w:bookmarkStart w:id="1" w:name="_GoBack"/>
      <w:r w:rsidR="00B44639">
        <w:rPr>
          <w:rFonts w:ascii="Verdana" w:hAnsi="Verdana"/>
          <w:noProof/>
          <w:sz w:val="16"/>
          <w:szCs w:val="16"/>
        </w:rPr>
        <w:fldChar w:fldCharType="begin">
          <w:ffData>
            <w:name w:val="NyReg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44639">
        <w:rPr>
          <w:rFonts w:ascii="Verdana" w:hAnsi="Verdana"/>
          <w:noProof/>
          <w:sz w:val="16"/>
          <w:szCs w:val="16"/>
        </w:rPr>
        <w:instrText xml:space="preserve"> FORMCHECKBOX </w:instrText>
      </w:r>
      <w:r w:rsidR="00DF079B">
        <w:rPr>
          <w:rFonts w:ascii="Verdana" w:hAnsi="Verdana"/>
          <w:noProof/>
          <w:sz w:val="16"/>
          <w:szCs w:val="16"/>
        </w:rPr>
      </w:r>
      <w:r w:rsidR="00DF079B">
        <w:rPr>
          <w:rFonts w:ascii="Verdana" w:hAnsi="Verdana"/>
          <w:noProof/>
          <w:sz w:val="16"/>
          <w:szCs w:val="16"/>
        </w:rPr>
        <w:fldChar w:fldCharType="separate"/>
      </w:r>
      <w:r w:rsidR="00B44639">
        <w:rPr>
          <w:rFonts w:ascii="Verdana" w:hAnsi="Verdana"/>
          <w:noProof/>
          <w:sz w:val="16"/>
          <w:szCs w:val="16"/>
        </w:rPr>
        <w:fldChar w:fldCharType="end"/>
      </w:r>
      <w:bookmarkEnd w:id="0"/>
      <w:bookmarkEnd w:id="1"/>
      <w:r>
        <w:rPr>
          <w:rFonts w:ascii="Verdana" w:hAnsi="Verdana"/>
          <w:noProof/>
          <w:sz w:val="16"/>
          <w:szCs w:val="16"/>
        </w:rPr>
        <w:tab/>
        <w:t xml:space="preserve">Ændring </w:t>
      </w:r>
      <w:r w:rsidR="002117D4">
        <w:rPr>
          <w:rFonts w:ascii="Verdana" w:hAnsi="Verdana"/>
          <w:noProof/>
          <w:sz w:val="16"/>
          <w:szCs w:val="16"/>
        </w:rPr>
        <w:fldChar w:fldCharType="begin">
          <w:ffData>
            <w:name w:val="Aendring"/>
            <w:enabled/>
            <w:calcOnExit w:val="0"/>
            <w:checkBox>
              <w:sizeAuto/>
              <w:default w:val="0"/>
            </w:checkBox>
          </w:ffData>
        </w:fldChar>
      </w:r>
      <w:bookmarkStart w:id="2" w:name="Aendring"/>
      <w:r w:rsidR="002117D4">
        <w:rPr>
          <w:rFonts w:ascii="Verdana" w:hAnsi="Verdana"/>
          <w:noProof/>
          <w:sz w:val="16"/>
          <w:szCs w:val="16"/>
        </w:rPr>
        <w:instrText xml:space="preserve"> FORMCHECKBOX </w:instrText>
      </w:r>
      <w:r w:rsidR="00DF079B">
        <w:rPr>
          <w:rFonts w:ascii="Verdana" w:hAnsi="Verdana"/>
          <w:noProof/>
          <w:sz w:val="16"/>
          <w:szCs w:val="16"/>
        </w:rPr>
      </w:r>
      <w:r w:rsidR="00DF079B">
        <w:rPr>
          <w:rFonts w:ascii="Verdana" w:hAnsi="Verdana"/>
          <w:noProof/>
          <w:sz w:val="16"/>
          <w:szCs w:val="16"/>
        </w:rPr>
        <w:fldChar w:fldCharType="separate"/>
      </w:r>
      <w:r w:rsidR="002117D4">
        <w:rPr>
          <w:rFonts w:ascii="Verdana" w:hAnsi="Verdana"/>
          <w:noProof/>
          <w:sz w:val="16"/>
          <w:szCs w:val="16"/>
        </w:rPr>
        <w:fldChar w:fldCharType="end"/>
      </w:r>
      <w:bookmarkEnd w:id="2"/>
      <w:r w:rsidR="008D137C">
        <w:rPr>
          <w:rStyle w:val="Fodnotehenvisning"/>
          <w:rFonts w:ascii="Verdana" w:hAnsi="Verdana"/>
          <w:noProof/>
          <w:sz w:val="16"/>
          <w:szCs w:val="16"/>
        </w:rPr>
        <w:footnoteReference w:id="1"/>
      </w:r>
      <w:r>
        <w:rPr>
          <w:rFonts w:ascii="Verdana" w:hAnsi="Verdana"/>
          <w:noProof/>
          <w:sz w:val="16"/>
          <w:szCs w:val="16"/>
        </w:rPr>
        <w:tab/>
        <w:t xml:space="preserve">Tilbagetrækning </w:t>
      </w:r>
      <w:r w:rsidR="002117D4">
        <w:rPr>
          <w:rFonts w:ascii="Verdana" w:hAnsi="Verdana"/>
          <w:noProof/>
          <w:sz w:val="16"/>
          <w:szCs w:val="16"/>
        </w:rPr>
        <w:fldChar w:fldCharType="begin">
          <w:ffData>
            <w:name w:val="Tilbagetraek"/>
            <w:enabled/>
            <w:calcOnExit w:val="0"/>
            <w:checkBox>
              <w:sizeAuto/>
              <w:default w:val="0"/>
            </w:checkBox>
          </w:ffData>
        </w:fldChar>
      </w:r>
      <w:bookmarkStart w:id="3" w:name="Tilbagetraek"/>
      <w:r w:rsidR="002117D4">
        <w:rPr>
          <w:rFonts w:ascii="Verdana" w:hAnsi="Verdana"/>
          <w:noProof/>
          <w:sz w:val="16"/>
          <w:szCs w:val="16"/>
        </w:rPr>
        <w:instrText xml:space="preserve"> FORMCHECKBOX </w:instrText>
      </w:r>
      <w:r w:rsidR="00DF079B">
        <w:rPr>
          <w:rFonts w:ascii="Verdana" w:hAnsi="Verdana"/>
          <w:noProof/>
          <w:sz w:val="16"/>
          <w:szCs w:val="16"/>
        </w:rPr>
      </w:r>
      <w:r w:rsidR="00DF079B">
        <w:rPr>
          <w:rFonts w:ascii="Verdana" w:hAnsi="Verdana"/>
          <w:noProof/>
          <w:sz w:val="16"/>
          <w:szCs w:val="16"/>
        </w:rPr>
        <w:fldChar w:fldCharType="separate"/>
      </w:r>
      <w:r w:rsidR="002117D4">
        <w:rPr>
          <w:rFonts w:ascii="Verdana" w:hAnsi="Verdana"/>
          <w:noProof/>
          <w:sz w:val="16"/>
          <w:szCs w:val="16"/>
        </w:rPr>
        <w:fldChar w:fldCharType="end"/>
      </w:r>
      <w:bookmarkEnd w:id="3"/>
    </w:p>
    <w:p w:rsidR="00D82C07" w:rsidRDefault="00D82C07" w:rsidP="00B35FEA">
      <w:pPr>
        <w:pBdr>
          <w:top w:val="single" w:sz="4" w:space="1" w:color="auto"/>
        </w:pBdr>
        <w:rPr>
          <w:rFonts w:ascii="Verdana" w:hAnsi="Verdana"/>
          <w:noProof/>
          <w:sz w:val="16"/>
          <w:szCs w:val="16"/>
        </w:rPr>
      </w:pPr>
    </w:p>
    <w:p w:rsidR="00DE5334" w:rsidRDefault="00DE5334" w:rsidP="00680EFE">
      <w:pPr>
        <w:pStyle w:val="EF-Koeretoej1"/>
        <w:rPr>
          <w:noProof/>
        </w:rPr>
      </w:pPr>
    </w:p>
    <w:p w:rsidR="00D82C07" w:rsidRPr="00680EFE" w:rsidRDefault="00B35FEA" w:rsidP="00680EFE">
      <w:pPr>
        <w:pStyle w:val="EF-Koeretoej1"/>
        <w:rPr>
          <w:noProof/>
        </w:rPr>
      </w:pPr>
      <w:r w:rsidRPr="00680EFE">
        <w:rPr>
          <w:noProof/>
        </w:rPr>
        <w:t>OPLYSNINGER OM KØRETØJET</w:t>
      </w:r>
    </w:p>
    <w:p w:rsidR="00BC32D2" w:rsidRDefault="00BC32D2" w:rsidP="00BC32D2">
      <w:pPr>
        <w:pStyle w:val="EF-Koeretoej2"/>
        <w:numPr>
          <w:ilvl w:val="0"/>
          <w:numId w:val="16"/>
        </w:numPr>
      </w:pPr>
      <w:r>
        <w:t>Nummer</w:t>
      </w:r>
    </w:p>
    <w:p w:rsidR="00BC32D2" w:rsidRDefault="00BC32D2" w:rsidP="00BC32D2">
      <w:pPr>
        <w:pStyle w:val="EF-Koeretoej2"/>
        <w:ind w:left="1080" w:firstLine="0"/>
      </w:pPr>
      <w:r w:rsidRPr="00BC32D2">
        <w:rPr>
          <w:b w:val="0"/>
        </w:rPr>
        <w:t xml:space="preserve">1.1 </w:t>
      </w:r>
      <w:r w:rsidR="00B35FEA" w:rsidRPr="00BC32D2">
        <w:rPr>
          <w:b w:val="0"/>
        </w:rPr>
        <w:t>Europæisk køretøjsnummer</w:t>
      </w:r>
      <w:r w:rsidR="008D137C" w:rsidRPr="00BC32D2">
        <w:rPr>
          <w:rStyle w:val="Fodnotehenvisning"/>
          <w:b w:val="0"/>
        </w:rPr>
        <w:footnoteReference w:id="2"/>
      </w:r>
      <w:r w:rsidR="00E42FCE" w:rsidRPr="00BC32D2">
        <w:rPr>
          <w:b w:val="0"/>
        </w:rPr>
        <w:t>:</w:t>
      </w:r>
      <w:r w:rsidR="00B35FEA" w:rsidRPr="00E004AD">
        <w:t xml:space="preserve"> </w:t>
      </w:r>
      <w:r w:rsidR="002117D4" w:rsidRPr="002C0A4E">
        <w:rPr>
          <w:b w:val="0"/>
        </w:rPr>
        <w:fldChar w:fldCharType="begin">
          <w:ffData>
            <w:name w:val="Punkt_0"/>
            <w:enabled/>
            <w:calcOnExit w:val="0"/>
            <w:textInput/>
          </w:ffData>
        </w:fldChar>
      </w:r>
      <w:bookmarkStart w:id="4" w:name="Punkt_0"/>
      <w:r w:rsidR="002117D4" w:rsidRPr="002C0A4E">
        <w:rPr>
          <w:b w:val="0"/>
        </w:rPr>
        <w:instrText xml:space="preserve"> FORMTEXT </w:instrText>
      </w:r>
      <w:r w:rsidR="002117D4" w:rsidRPr="002C0A4E">
        <w:rPr>
          <w:b w:val="0"/>
        </w:rPr>
      </w:r>
      <w:r w:rsidR="002117D4" w:rsidRPr="002C0A4E">
        <w:rPr>
          <w:b w:val="0"/>
        </w:rPr>
        <w:fldChar w:fldCharType="separate"/>
      </w:r>
      <w:r w:rsidR="00322D3F" w:rsidRPr="002C0A4E">
        <w:rPr>
          <w:b w:val="0"/>
        </w:rPr>
        <w:t> </w:t>
      </w:r>
      <w:r w:rsidR="00322D3F" w:rsidRPr="002C0A4E">
        <w:rPr>
          <w:b w:val="0"/>
        </w:rPr>
        <w:t> </w:t>
      </w:r>
      <w:r w:rsidR="00322D3F" w:rsidRPr="002C0A4E">
        <w:rPr>
          <w:b w:val="0"/>
        </w:rPr>
        <w:t> </w:t>
      </w:r>
      <w:r w:rsidR="00322D3F" w:rsidRPr="002C0A4E">
        <w:rPr>
          <w:b w:val="0"/>
        </w:rPr>
        <w:t> </w:t>
      </w:r>
      <w:r w:rsidR="00322D3F" w:rsidRPr="002C0A4E">
        <w:rPr>
          <w:b w:val="0"/>
        </w:rPr>
        <w:t> </w:t>
      </w:r>
      <w:r w:rsidR="002117D4" w:rsidRPr="002C0A4E">
        <w:rPr>
          <w:b w:val="0"/>
        </w:rPr>
        <w:fldChar w:fldCharType="end"/>
      </w:r>
      <w:bookmarkEnd w:id="4"/>
    </w:p>
    <w:p w:rsidR="00AB7847" w:rsidRDefault="00BC32D2" w:rsidP="00BC32D2">
      <w:pPr>
        <w:pStyle w:val="EF-Koeretoej2"/>
        <w:ind w:left="1080" w:firstLine="0"/>
      </w:pPr>
      <w:r w:rsidRPr="00BC32D2">
        <w:rPr>
          <w:b w:val="0"/>
        </w:rPr>
        <w:t xml:space="preserve">1.2 </w:t>
      </w:r>
      <w:r w:rsidR="000D782F" w:rsidRPr="00BC32D2">
        <w:rPr>
          <w:b w:val="0"/>
        </w:rPr>
        <w:t>Tidligere køretøjsn</w:t>
      </w:r>
      <w:r w:rsidR="00E045A3" w:rsidRPr="00BC32D2">
        <w:rPr>
          <w:b w:val="0"/>
        </w:rPr>
        <w:t>ummer</w:t>
      </w:r>
      <w:r w:rsidR="00E045A3" w:rsidRPr="00BC32D2">
        <w:rPr>
          <w:rStyle w:val="Fodnotehenvisning"/>
          <w:b w:val="0"/>
        </w:rPr>
        <w:footnoteReference w:id="3"/>
      </w:r>
      <w:r w:rsidR="000D782F" w:rsidRPr="00BC32D2">
        <w:rPr>
          <w:b w:val="0"/>
        </w:rPr>
        <w:t>:</w:t>
      </w:r>
      <w:r w:rsidR="00E045A3" w:rsidRPr="00BC32D2">
        <w:rPr>
          <w:b w:val="0"/>
        </w:rPr>
        <w:t xml:space="preserve"> </w:t>
      </w:r>
      <w:bookmarkStart w:id="5" w:name="VirkshsKoeretjsnr"/>
      <w:r w:rsidR="00E045A3" w:rsidRPr="00BC32D2">
        <w:rPr>
          <w:b w:val="0"/>
        </w:rPr>
        <w:fldChar w:fldCharType="begin">
          <w:ffData>
            <w:name w:val="VirkshsKoeretjsnr"/>
            <w:enabled/>
            <w:calcOnExit w:val="0"/>
            <w:textInput/>
          </w:ffData>
        </w:fldChar>
      </w:r>
      <w:r w:rsidR="00E045A3" w:rsidRPr="00BC32D2">
        <w:rPr>
          <w:b w:val="0"/>
        </w:rPr>
        <w:instrText xml:space="preserve"> FORMTEXT </w:instrText>
      </w:r>
      <w:r w:rsidR="00E045A3" w:rsidRPr="00BC32D2">
        <w:rPr>
          <w:b w:val="0"/>
        </w:rPr>
      </w:r>
      <w:r w:rsidR="00E045A3" w:rsidRPr="00BC32D2">
        <w:rPr>
          <w:b w:val="0"/>
        </w:rPr>
        <w:fldChar w:fldCharType="separate"/>
      </w:r>
      <w:r w:rsidR="00E045A3" w:rsidRPr="00A16102">
        <w:rPr>
          <w:b w:val="0"/>
        </w:rPr>
        <w:t> </w:t>
      </w:r>
      <w:r w:rsidR="00E045A3" w:rsidRPr="00A16102">
        <w:rPr>
          <w:b w:val="0"/>
        </w:rPr>
        <w:t> </w:t>
      </w:r>
      <w:r w:rsidR="00E045A3" w:rsidRPr="00A16102">
        <w:rPr>
          <w:b w:val="0"/>
        </w:rPr>
        <w:t> </w:t>
      </w:r>
      <w:r w:rsidR="00E045A3" w:rsidRPr="00A16102">
        <w:rPr>
          <w:b w:val="0"/>
        </w:rPr>
        <w:t> </w:t>
      </w:r>
      <w:r w:rsidR="00E045A3" w:rsidRPr="00A16102">
        <w:rPr>
          <w:b w:val="0"/>
        </w:rPr>
        <w:t> </w:t>
      </w:r>
      <w:r w:rsidR="00E045A3" w:rsidRPr="00BC32D2">
        <w:rPr>
          <w:b w:val="0"/>
        </w:rPr>
        <w:fldChar w:fldCharType="end"/>
      </w:r>
      <w:bookmarkEnd w:id="5"/>
      <w:r w:rsidR="00AB7847" w:rsidRPr="00BC32D2">
        <w:rPr>
          <w:b w:val="0"/>
        </w:rPr>
        <w:tab/>
      </w:r>
      <w:r w:rsidR="00AB7847" w:rsidRPr="00BC32D2">
        <w:rPr>
          <w:b w:val="0"/>
        </w:rPr>
        <w:tab/>
      </w:r>
    </w:p>
    <w:p w:rsidR="00B35FEA" w:rsidRPr="00595844" w:rsidRDefault="00E045A3" w:rsidP="00CF76FF">
      <w:pPr>
        <w:pStyle w:val="EF-Koeretoej2"/>
      </w:pPr>
      <w:r>
        <w:tab/>
      </w:r>
      <w:r w:rsidR="00595844" w:rsidRPr="00595844">
        <w:t>2.</w:t>
      </w:r>
      <w:r w:rsidR="00595844" w:rsidRPr="00595844">
        <w:tab/>
      </w:r>
      <w:r w:rsidR="00B35FEA" w:rsidRPr="00027035">
        <w:t xml:space="preserve">Medlemsland og den kompetente NSA, hvorfra der ansøges om </w:t>
      </w:r>
      <w:r w:rsidR="00271D03" w:rsidRPr="00027035">
        <w:t>registrerin</w:t>
      </w:r>
      <w:r w:rsidR="00271D03">
        <w:t>g</w:t>
      </w:r>
    </w:p>
    <w:p w:rsidR="008D137C" w:rsidRPr="00E004AD" w:rsidRDefault="008D137C" w:rsidP="008D137C">
      <w:pPr>
        <w:pStyle w:val="EF-Koeretoej3"/>
      </w:pPr>
      <w:r w:rsidRPr="00E004AD">
        <w:t>2.1</w:t>
      </w:r>
      <w:r w:rsidRPr="00E004AD">
        <w:tab/>
        <w:t xml:space="preserve">Medlemsland: </w:t>
      </w:r>
      <w:bookmarkStart w:id="6" w:name="Punkt2_1"/>
      <w:r w:rsidR="006C16E0">
        <w:fldChar w:fldCharType="begin">
          <w:ffData>
            <w:name w:val="Punkt2_1"/>
            <w:enabled/>
            <w:calcOnExit w:val="0"/>
            <w:textInput>
              <w:default w:val="DK"/>
            </w:textInput>
          </w:ffData>
        </w:fldChar>
      </w:r>
      <w:r w:rsidR="006C16E0">
        <w:instrText xml:space="preserve"> FORMTEXT </w:instrText>
      </w:r>
      <w:r w:rsidR="006C16E0">
        <w:fldChar w:fldCharType="separate"/>
      </w:r>
      <w:r w:rsidR="00322D3F">
        <w:t>DK</w:t>
      </w:r>
      <w:r w:rsidR="006C16E0">
        <w:fldChar w:fldCharType="end"/>
      </w:r>
      <w:bookmarkEnd w:id="6"/>
    </w:p>
    <w:p w:rsidR="008D137C" w:rsidRPr="00153BEE" w:rsidRDefault="008D137C" w:rsidP="008D137C">
      <w:pPr>
        <w:pStyle w:val="EF-Koeretoej3"/>
      </w:pPr>
      <w:r w:rsidRPr="00153BEE">
        <w:t>2.2</w:t>
      </w:r>
      <w:r w:rsidRPr="00153BEE">
        <w:tab/>
        <w:t xml:space="preserve">Navn på NSA: </w:t>
      </w:r>
      <w:bookmarkStart w:id="7" w:name="Punkt2_2"/>
      <w:r w:rsidR="00BC32D2">
        <w:fldChar w:fldCharType="begin">
          <w:ffData>
            <w:name w:val="Punkt2_2"/>
            <w:enabled/>
            <w:calcOnExit w:val="0"/>
            <w:textInput>
              <w:default w:val="NSA Denmark"/>
            </w:textInput>
          </w:ffData>
        </w:fldChar>
      </w:r>
      <w:r w:rsidR="00BC32D2">
        <w:instrText xml:space="preserve"> FORMTEXT </w:instrText>
      </w:r>
      <w:r w:rsidR="00BC32D2">
        <w:fldChar w:fldCharType="separate"/>
      </w:r>
      <w:r w:rsidR="00BC32D2">
        <w:t>NSA Denmark</w:t>
      </w:r>
      <w:r w:rsidR="00BC32D2">
        <w:fldChar w:fldCharType="end"/>
      </w:r>
      <w:bookmarkEnd w:id="7"/>
    </w:p>
    <w:p w:rsidR="00B35FEA" w:rsidRPr="00595844" w:rsidRDefault="00CF76FF" w:rsidP="00CF76FF">
      <w:pPr>
        <w:pStyle w:val="EF-Koeretoej2"/>
      </w:pPr>
      <w:r>
        <w:tab/>
      </w:r>
      <w:r w:rsidR="00595844" w:rsidRPr="00595844">
        <w:t>3.</w:t>
      </w:r>
      <w:r w:rsidR="00595844" w:rsidRPr="00595844">
        <w:tab/>
      </w:r>
      <w:r w:rsidR="00E42FCE" w:rsidRPr="00595844">
        <w:t>Fremstillingsår</w:t>
      </w:r>
      <w:r w:rsidR="00465D37">
        <w:rPr>
          <w:rStyle w:val="Fodnotehenvisning"/>
        </w:rPr>
        <w:footnoteReference w:id="4"/>
      </w:r>
      <w:r w:rsidR="00E42FCE" w:rsidRPr="00595844">
        <w:t xml:space="preserve">: </w:t>
      </w:r>
      <w:r w:rsidR="002117D4" w:rsidRPr="002C0A4E">
        <w:rPr>
          <w:b w:val="0"/>
        </w:rPr>
        <w:fldChar w:fldCharType="begin">
          <w:ffData>
            <w:name w:val="Punkt3"/>
            <w:enabled/>
            <w:calcOnExit w:val="0"/>
            <w:textInput/>
          </w:ffData>
        </w:fldChar>
      </w:r>
      <w:bookmarkStart w:id="8" w:name="Punkt3"/>
      <w:r w:rsidR="002117D4" w:rsidRPr="002C0A4E">
        <w:rPr>
          <w:b w:val="0"/>
        </w:rPr>
        <w:instrText xml:space="preserve"> FORMTEXT </w:instrText>
      </w:r>
      <w:r w:rsidR="002117D4" w:rsidRPr="002C0A4E">
        <w:rPr>
          <w:b w:val="0"/>
        </w:rPr>
      </w:r>
      <w:r w:rsidR="002117D4" w:rsidRPr="002C0A4E">
        <w:rPr>
          <w:b w:val="0"/>
        </w:rPr>
        <w:fldChar w:fldCharType="separate"/>
      </w:r>
      <w:r w:rsidR="00322D3F" w:rsidRPr="002C0A4E">
        <w:rPr>
          <w:b w:val="0"/>
        </w:rPr>
        <w:t> </w:t>
      </w:r>
      <w:r w:rsidR="00322D3F" w:rsidRPr="002C0A4E">
        <w:rPr>
          <w:b w:val="0"/>
        </w:rPr>
        <w:t> </w:t>
      </w:r>
      <w:r w:rsidR="00322D3F" w:rsidRPr="002C0A4E">
        <w:rPr>
          <w:b w:val="0"/>
        </w:rPr>
        <w:t> </w:t>
      </w:r>
      <w:r w:rsidR="00322D3F" w:rsidRPr="002C0A4E">
        <w:rPr>
          <w:b w:val="0"/>
        </w:rPr>
        <w:t> </w:t>
      </w:r>
      <w:r w:rsidR="00322D3F" w:rsidRPr="002C0A4E">
        <w:rPr>
          <w:b w:val="0"/>
        </w:rPr>
        <w:t> </w:t>
      </w:r>
      <w:r w:rsidR="002117D4" w:rsidRPr="002C0A4E">
        <w:rPr>
          <w:b w:val="0"/>
        </w:rPr>
        <w:fldChar w:fldCharType="end"/>
      </w:r>
      <w:bookmarkEnd w:id="8"/>
    </w:p>
    <w:p w:rsidR="00E42FCE" w:rsidRPr="00CF76FF" w:rsidRDefault="00CF76FF" w:rsidP="00CF76FF">
      <w:pPr>
        <w:pStyle w:val="EF-Koeretoej2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4"/>
      <w:r>
        <w:instrText xml:space="preserve"> FORMCHECKBOX </w:instrText>
      </w:r>
      <w:r w:rsidR="00DF079B">
        <w:fldChar w:fldCharType="separate"/>
      </w:r>
      <w:r>
        <w:fldChar w:fldCharType="end"/>
      </w:r>
      <w:bookmarkEnd w:id="9"/>
      <w:r w:rsidRPr="00CF76FF">
        <w:tab/>
      </w:r>
      <w:r w:rsidR="00595844" w:rsidRPr="00CF76FF">
        <w:t>4.</w:t>
      </w:r>
      <w:r w:rsidR="00595844" w:rsidRPr="00CF76FF">
        <w:tab/>
      </w:r>
      <w:r w:rsidR="00E42FCE" w:rsidRPr="00CF76FF">
        <w:t>EF-reference</w:t>
      </w:r>
    </w:p>
    <w:p w:rsidR="00E42FCE" w:rsidRPr="00595844" w:rsidRDefault="00595844" w:rsidP="00E004AD">
      <w:pPr>
        <w:pStyle w:val="EF-Koeretoej3"/>
      </w:pPr>
      <w:r>
        <w:t>4.1</w:t>
      </w:r>
      <w:r>
        <w:tab/>
      </w:r>
      <w:r w:rsidR="00E42FCE" w:rsidRPr="00595844">
        <w:t>Dato</w:t>
      </w:r>
      <w:r w:rsidR="00BC32D2">
        <w:t xml:space="preserve"> for EF-erklæring</w:t>
      </w:r>
      <w:r w:rsidR="00E42FCE" w:rsidRPr="00595844">
        <w:t xml:space="preserve">: </w:t>
      </w:r>
      <w:r w:rsidR="002117D4">
        <w:fldChar w:fldCharType="begin">
          <w:ffData>
            <w:name w:val="Punkt4_1"/>
            <w:enabled/>
            <w:calcOnExit w:val="0"/>
            <w:textInput/>
          </w:ffData>
        </w:fldChar>
      </w:r>
      <w:bookmarkStart w:id="10" w:name="Punkt4_1"/>
      <w:r w:rsidR="002117D4">
        <w:instrText xml:space="preserve"> FORMTEXT </w:instrText>
      </w:r>
      <w:r w:rsidR="002117D4">
        <w:fldChar w:fldCharType="separate"/>
      </w:r>
      <w:r w:rsidR="00322D3F">
        <w:t> </w:t>
      </w:r>
      <w:r w:rsidR="00322D3F">
        <w:t> </w:t>
      </w:r>
      <w:r w:rsidR="00322D3F">
        <w:t> </w:t>
      </w:r>
      <w:r w:rsidR="00322D3F">
        <w:t> </w:t>
      </w:r>
      <w:r w:rsidR="00322D3F">
        <w:t> </w:t>
      </w:r>
      <w:r w:rsidR="002117D4">
        <w:fldChar w:fldCharType="end"/>
      </w:r>
      <w:bookmarkEnd w:id="10"/>
    </w:p>
    <w:p w:rsidR="00E42FCE" w:rsidRPr="00595844" w:rsidRDefault="00595844" w:rsidP="00E004AD">
      <w:pPr>
        <w:pStyle w:val="EF-Koeretoej3"/>
      </w:pPr>
      <w:r>
        <w:t>4.2</w:t>
      </w:r>
      <w:r>
        <w:tab/>
      </w:r>
      <w:r w:rsidR="00E42FCE" w:rsidRPr="00595844">
        <w:t>EF-reference</w:t>
      </w:r>
      <w:r w:rsidR="00BC32D2">
        <w:t xml:space="preserve"> for EF-erklæring</w:t>
      </w:r>
      <w:r w:rsidR="00E42FCE" w:rsidRPr="00595844">
        <w:t xml:space="preserve">: </w:t>
      </w:r>
      <w:r w:rsidR="002117D4">
        <w:fldChar w:fldCharType="begin">
          <w:ffData>
            <w:name w:val="Punkt4_2"/>
            <w:enabled/>
            <w:calcOnExit w:val="0"/>
            <w:textInput/>
          </w:ffData>
        </w:fldChar>
      </w:r>
      <w:bookmarkStart w:id="11" w:name="Punkt4_2"/>
      <w:r w:rsidR="002117D4">
        <w:instrText xml:space="preserve"> FORMTEXT </w:instrText>
      </w:r>
      <w:r w:rsidR="002117D4">
        <w:fldChar w:fldCharType="separate"/>
      </w:r>
      <w:r w:rsidR="00322D3F">
        <w:t> </w:t>
      </w:r>
      <w:r w:rsidR="00322D3F">
        <w:t> </w:t>
      </w:r>
      <w:r w:rsidR="00322D3F">
        <w:t> </w:t>
      </w:r>
      <w:r w:rsidR="00322D3F">
        <w:t> </w:t>
      </w:r>
      <w:r w:rsidR="00322D3F">
        <w:t> </w:t>
      </w:r>
      <w:r w:rsidR="002117D4">
        <w:fldChar w:fldCharType="end"/>
      </w:r>
      <w:bookmarkEnd w:id="11"/>
    </w:p>
    <w:p w:rsidR="00E42FCE" w:rsidRPr="00595844" w:rsidRDefault="00595844" w:rsidP="00E004AD">
      <w:pPr>
        <w:pStyle w:val="EF-Koeretoej3"/>
      </w:pPr>
      <w:r>
        <w:t>4.3</w:t>
      </w:r>
      <w:r>
        <w:tab/>
      </w:r>
      <w:r w:rsidR="00E42FCE" w:rsidRPr="00595844">
        <w:t xml:space="preserve">Det udstedende organs navn: </w:t>
      </w:r>
      <w:r w:rsidR="002117D4">
        <w:fldChar w:fldCharType="begin">
          <w:ffData>
            <w:name w:val="Punkt4_3"/>
            <w:enabled/>
            <w:calcOnExit w:val="0"/>
            <w:textInput/>
          </w:ffData>
        </w:fldChar>
      </w:r>
      <w:bookmarkStart w:id="12" w:name="Punkt4_3"/>
      <w:r w:rsidR="002117D4">
        <w:instrText xml:space="preserve"> FORMTEXT </w:instrText>
      </w:r>
      <w:r w:rsidR="002117D4">
        <w:fldChar w:fldCharType="separate"/>
      </w:r>
      <w:r w:rsidR="00322D3F">
        <w:t> </w:t>
      </w:r>
      <w:r w:rsidR="00322D3F">
        <w:t> </w:t>
      </w:r>
      <w:r w:rsidR="00322D3F">
        <w:t> </w:t>
      </w:r>
      <w:r w:rsidR="00322D3F">
        <w:t> </w:t>
      </w:r>
      <w:r w:rsidR="00322D3F">
        <w:t> </w:t>
      </w:r>
      <w:r w:rsidR="002117D4">
        <w:fldChar w:fldCharType="end"/>
      </w:r>
      <w:bookmarkEnd w:id="12"/>
    </w:p>
    <w:p w:rsidR="00E42FCE" w:rsidRPr="00595844" w:rsidRDefault="00595844" w:rsidP="00E004AD">
      <w:pPr>
        <w:pStyle w:val="EF-Koeretoej3"/>
      </w:pPr>
      <w:r>
        <w:t>4.4</w:t>
      </w:r>
      <w:r>
        <w:tab/>
      </w:r>
      <w:r w:rsidR="00E42FCE" w:rsidRPr="00595844">
        <w:t>Registreret v</w:t>
      </w:r>
      <w:r w:rsidR="00F57760">
        <w:t>i</w:t>
      </w:r>
      <w:r w:rsidR="00E42FCE" w:rsidRPr="00595844">
        <w:t xml:space="preserve">rksomhedsnummer: </w:t>
      </w:r>
      <w:r w:rsidR="002117D4">
        <w:fldChar w:fldCharType="begin">
          <w:ffData>
            <w:name w:val="Punkt4_4"/>
            <w:enabled/>
            <w:calcOnExit w:val="0"/>
            <w:textInput/>
          </w:ffData>
        </w:fldChar>
      </w:r>
      <w:bookmarkStart w:id="13" w:name="Punkt4_4"/>
      <w:r w:rsidR="002117D4">
        <w:instrText xml:space="preserve"> FORMTEXT </w:instrText>
      </w:r>
      <w:r w:rsidR="002117D4">
        <w:fldChar w:fldCharType="separate"/>
      </w:r>
      <w:r w:rsidR="00322D3F">
        <w:t> </w:t>
      </w:r>
      <w:r w:rsidR="00322D3F">
        <w:t> </w:t>
      </w:r>
      <w:r w:rsidR="00322D3F">
        <w:t> </w:t>
      </w:r>
      <w:r w:rsidR="00322D3F">
        <w:t> </w:t>
      </w:r>
      <w:r w:rsidR="00322D3F">
        <w:t> </w:t>
      </w:r>
      <w:r w:rsidR="002117D4">
        <w:fldChar w:fldCharType="end"/>
      </w:r>
      <w:bookmarkEnd w:id="13"/>
    </w:p>
    <w:p w:rsidR="00E42FCE" w:rsidRPr="00E004AD" w:rsidRDefault="00E42FCE" w:rsidP="00E004AD">
      <w:pPr>
        <w:pStyle w:val="EF-Koeretoejmellem"/>
      </w:pPr>
      <w:r w:rsidRPr="00E004AD">
        <w:t>Or</w:t>
      </w:r>
      <w:r w:rsidR="00595844" w:rsidRPr="00E004AD">
        <w:t>ganisationens adresse</w:t>
      </w:r>
    </w:p>
    <w:p w:rsidR="00E42FCE" w:rsidRPr="00595844" w:rsidRDefault="00595844" w:rsidP="00E004AD">
      <w:pPr>
        <w:pStyle w:val="EF-Koeretoej3"/>
      </w:pPr>
      <w:r>
        <w:t>4.5</w:t>
      </w:r>
      <w:r>
        <w:tab/>
      </w:r>
      <w:r w:rsidR="00E42FCE" w:rsidRPr="00595844">
        <w:t xml:space="preserve">Gade og husnummer: </w:t>
      </w:r>
      <w:r w:rsidR="002117D4">
        <w:fldChar w:fldCharType="begin">
          <w:ffData>
            <w:name w:val="Punkt4_5"/>
            <w:enabled/>
            <w:calcOnExit w:val="0"/>
            <w:textInput/>
          </w:ffData>
        </w:fldChar>
      </w:r>
      <w:bookmarkStart w:id="14" w:name="Punkt4_5"/>
      <w:r w:rsidR="002117D4">
        <w:instrText xml:space="preserve"> FORMTEXT </w:instrText>
      </w:r>
      <w:r w:rsidR="002117D4">
        <w:fldChar w:fldCharType="separate"/>
      </w:r>
      <w:r w:rsidR="00322D3F">
        <w:t> </w:t>
      </w:r>
      <w:r w:rsidR="00322D3F">
        <w:t> </w:t>
      </w:r>
      <w:r w:rsidR="00322D3F">
        <w:t> </w:t>
      </w:r>
      <w:r w:rsidR="00322D3F">
        <w:t> </w:t>
      </w:r>
      <w:r w:rsidR="00322D3F">
        <w:t> </w:t>
      </w:r>
      <w:r w:rsidR="002117D4">
        <w:fldChar w:fldCharType="end"/>
      </w:r>
      <w:bookmarkEnd w:id="14"/>
    </w:p>
    <w:p w:rsidR="00E42FCE" w:rsidRPr="00595844" w:rsidRDefault="00595844" w:rsidP="00E004AD">
      <w:pPr>
        <w:pStyle w:val="EF-Koeretoej3"/>
      </w:pPr>
      <w:r>
        <w:t>4.6</w:t>
      </w:r>
      <w:r>
        <w:tab/>
      </w:r>
      <w:r w:rsidR="00E42FCE" w:rsidRPr="00595844">
        <w:t xml:space="preserve">By: </w:t>
      </w:r>
      <w:r w:rsidR="002117D4">
        <w:fldChar w:fldCharType="begin">
          <w:ffData>
            <w:name w:val="Punkt4_6"/>
            <w:enabled/>
            <w:calcOnExit w:val="0"/>
            <w:textInput/>
          </w:ffData>
        </w:fldChar>
      </w:r>
      <w:bookmarkStart w:id="15" w:name="Punkt4_6"/>
      <w:r w:rsidR="002117D4">
        <w:instrText xml:space="preserve"> FORMTEXT </w:instrText>
      </w:r>
      <w:r w:rsidR="002117D4">
        <w:fldChar w:fldCharType="separate"/>
      </w:r>
      <w:r w:rsidR="00322D3F">
        <w:t> </w:t>
      </w:r>
      <w:r w:rsidR="00322D3F">
        <w:t> </w:t>
      </w:r>
      <w:r w:rsidR="00322D3F">
        <w:t> </w:t>
      </w:r>
      <w:r w:rsidR="00322D3F">
        <w:t> </w:t>
      </w:r>
      <w:r w:rsidR="00322D3F">
        <w:t> </w:t>
      </w:r>
      <w:r w:rsidR="002117D4">
        <w:fldChar w:fldCharType="end"/>
      </w:r>
      <w:bookmarkEnd w:id="15"/>
    </w:p>
    <w:p w:rsidR="00E42FCE" w:rsidRPr="00595844" w:rsidRDefault="00595844" w:rsidP="00E004AD">
      <w:pPr>
        <w:pStyle w:val="EF-Koeretoej3"/>
      </w:pPr>
      <w:r>
        <w:t>4.7</w:t>
      </w:r>
      <w:r>
        <w:tab/>
      </w:r>
      <w:r w:rsidR="00E42FCE" w:rsidRPr="00595844">
        <w:t xml:space="preserve">Landekode: </w:t>
      </w:r>
      <w:r w:rsidR="002117D4">
        <w:fldChar w:fldCharType="begin">
          <w:ffData>
            <w:name w:val="Punkt4_7"/>
            <w:enabled/>
            <w:calcOnExit w:val="0"/>
            <w:textInput/>
          </w:ffData>
        </w:fldChar>
      </w:r>
      <w:bookmarkStart w:id="16" w:name="Punkt4_7"/>
      <w:r w:rsidR="002117D4">
        <w:instrText xml:space="preserve"> FORMTEXT </w:instrText>
      </w:r>
      <w:r w:rsidR="002117D4">
        <w:fldChar w:fldCharType="separate"/>
      </w:r>
      <w:r w:rsidR="00322D3F">
        <w:t> </w:t>
      </w:r>
      <w:r w:rsidR="00322D3F">
        <w:t> </w:t>
      </w:r>
      <w:r w:rsidR="00322D3F">
        <w:t> </w:t>
      </w:r>
      <w:r w:rsidR="00322D3F">
        <w:t> </w:t>
      </w:r>
      <w:r w:rsidR="00322D3F">
        <w:t> </w:t>
      </w:r>
      <w:r w:rsidR="002117D4">
        <w:fldChar w:fldCharType="end"/>
      </w:r>
      <w:bookmarkEnd w:id="16"/>
      <w:r>
        <w:tab/>
        <w:t>4.8</w:t>
      </w:r>
      <w:r>
        <w:tab/>
      </w:r>
      <w:r w:rsidR="00E42FCE" w:rsidRPr="00595844">
        <w:t xml:space="preserve">Postnummer: </w:t>
      </w:r>
      <w:r w:rsidR="002117D4">
        <w:fldChar w:fldCharType="begin">
          <w:ffData>
            <w:name w:val="Punkt4_8"/>
            <w:enabled/>
            <w:calcOnExit w:val="0"/>
            <w:textInput/>
          </w:ffData>
        </w:fldChar>
      </w:r>
      <w:bookmarkStart w:id="17" w:name="Punkt4_8"/>
      <w:r w:rsidR="002117D4">
        <w:instrText xml:space="preserve"> FORMTEXT </w:instrText>
      </w:r>
      <w:r w:rsidR="002117D4">
        <w:fldChar w:fldCharType="separate"/>
      </w:r>
      <w:r w:rsidR="00322D3F">
        <w:t> </w:t>
      </w:r>
      <w:r w:rsidR="00322D3F">
        <w:t> </w:t>
      </w:r>
      <w:r w:rsidR="00322D3F">
        <w:t> </w:t>
      </w:r>
      <w:r w:rsidR="00322D3F">
        <w:t> </w:t>
      </w:r>
      <w:r w:rsidR="00322D3F">
        <w:t> </w:t>
      </w:r>
      <w:r w:rsidR="002117D4">
        <w:fldChar w:fldCharType="end"/>
      </w:r>
      <w:bookmarkEnd w:id="17"/>
    </w:p>
    <w:p w:rsidR="00E42FCE" w:rsidRPr="00595844" w:rsidRDefault="00CF76FF" w:rsidP="00CF76FF">
      <w:pPr>
        <w:pStyle w:val="EF-Koeretoej2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5"/>
      <w:r>
        <w:instrText xml:space="preserve"> FORMCHECKBOX </w:instrText>
      </w:r>
      <w:r w:rsidR="00DF079B">
        <w:fldChar w:fldCharType="separate"/>
      </w:r>
      <w:r>
        <w:fldChar w:fldCharType="end"/>
      </w:r>
      <w:bookmarkEnd w:id="18"/>
      <w:r>
        <w:tab/>
      </w:r>
      <w:r w:rsidR="00595844" w:rsidRPr="00595844">
        <w:t>5.</w:t>
      </w:r>
      <w:r w:rsidR="00595844" w:rsidRPr="00595844">
        <w:tab/>
      </w:r>
      <w:r w:rsidR="00271D03" w:rsidRPr="00271D03">
        <w:t>Henvisning til det europæiske typeregister (ERATV)</w:t>
      </w:r>
    </w:p>
    <w:p w:rsidR="00595844" w:rsidRDefault="00595844" w:rsidP="00E004AD">
      <w:pPr>
        <w:pStyle w:val="EF-Koeretoej3"/>
      </w:pPr>
      <w:r>
        <w:t>5</w:t>
      </w:r>
      <w:r w:rsidR="00BC32D2">
        <w:t>bis.</w:t>
      </w:r>
      <w:r>
        <w:tab/>
      </w:r>
      <w:r w:rsidR="00BC32D2">
        <w:t>Typenummer</w:t>
      </w:r>
      <w:r>
        <w:t xml:space="preserve">: </w:t>
      </w:r>
      <w:r w:rsidR="002117D4">
        <w:fldChar w:fldCharType="begin">
          <w:ffData>
            <w:name w:val="Punkt5_7"/>
            <w:enabled/>
            <w:calcOnExit w:val="0"/>
            <w:textInput/>
          </w:ffData>
        </w:fldChar>
      </w:r>
      <w:bookmarkStart w:id="19" w:name="Punkt5_7"/>
      <w:r w:rsidR="002117D4">
        <w:instrText xml:space="preserve"> FORMTEXT </w:instrText>
      </w:r>
      <w:r w:rsidR="002117D4">
        <w:fldChar w:fldCharType="separate"/>
      </w:r>
      <w:r w:rsidR="00322D3F">
        <w:t> </w:t>
      </w:r>
      <w:r w:rsidR="00322D3F">
        <w:t> </w:t>
      </w:r>
      <w:r w:rsidR="00322D3F">
        <w:t> </w:t>
      </w:r>
      <w:r w:rsidR="00322D3F">
        <w:t> </w:t>
      </w:r>
      <w:r w:rsidR="00322D3F">
        <w:t> </w:t>
      </w:r>
      <w:r w:rsidR="002117D4">
        <w:fldChar w:fldCharType="end"/>
      </w:r>
      <w:bookmarkEnd w:id="19"/>
    </w:p>
    <w:p w:rsidR="00595844" w:rsidRPr="00595844" w:rsidRDefault="00CF76FF" w:rsidP="00CF76FF">
      <w:pPr>
        <w:pStyle w:val="EF-Koeretoej2"/>
      </w:pP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6"/>
      <w:r>
        <w:instrText xml:space="preserve"> FORMCHECKBOX </w:instrText>
      </w:r>
      <w:r w:rsidR="00DF079B">
        <w:fldChar w:fldCharType="separate"/>
      </w:r>
      <w:r>
        <w:fldChar w:fldCharType="end"/>
      </w:r>
      <w:bookmarkEnd w:id="20"/>
      <w:r>
        <w:tab/>
      </w:r>
      <w:r w:rsidR="00595844" w:rsidRPr="00595844">
        <w:t>6.</w:t>
      </w:r>
      <w:r w:rsidR="00595844" w:rsidRPr="00595844">
        <w:tab/>
        <w:t>Restriktioner</w:t>
      </w:r>
    </w:p>
    <w:p w:rsidR="00595844" w:rsidRDefault="00595844" w:rsidP="00E004AD">
      <w:pPr>
        <w:pStyle w:val="EF-Koeretoej3"/>
      </w:pPr>
      <w:r>
        <w:t>6.1</w:t>
      </w:r>
      <w:r>
        <w:tab/>
        <w:t xml:space="preserve">Restriktioner (kode): </w:t>
      </w:r>
      <w:r w:rsidR="002117D4">
        <w:fldChar w:fldCharType="begin">
          <w:ffData>
            <w:name w:val="Punkt6_1"/>
            <w:enabled/>
            <w:calcOnExit w:val="0"/>
            <w:textInput/>
          </w:ffData>
        </w:fldChar>
      </w:r>
      <w:bookmarkStart w:id="21" w:name="Punkt6_1"/>
      <w:r w:rsidR="002117D4">
        <w:instrText xml:space="preserve"> FORMTEXT </w:instrText>
      </w:r>
      <w:r w:rsidR="002117D4">
        <w:fldChar w:fldCharType="separate"/>
      </w:r>
      <w:r w:rsidR="00322D3F">
        <w:t> </w:t>
      </w:r>
      <w:r w:rsidR="00322D3F">
        <w:t> </w:t>
      </w:r>
      <w:r w:rsidR="00322D3F">
        <w:t> </w:t>
      </w:r>
      <w:r w:rsidR="00322D3F">
        <w:t> </w:t>
      </w:r>
      <w:r w:rsidR="00322D3F">
        <w:t> </w:t>
      </w:r>
      <w:r w:rsidR="002117D4">
        <w:fldChar w:fldCharType="end"/>
      </w:r>
      <w:bookmarkEnd w:id="21"/>
    </w:p>
    <w:p w:rsidR="00595844" w:rsidRDefault="00595844" w:rsidP="00E004AD">
      <w:pPr>
        <w:pStyle w:val="EF-Koeretoej3"/>
      </w:pPr>
      <w:r>
        <w:lastRenderedPageBreak/>
        <w:t>6.2</w:t>
      </w:r>
      <w:r>
        <w:tab/>
        <w:t xml:space="preserve">Restriktioner (tekst): </w:t>
      </w:r>
      <w:r w:rsidR="002117D4">
        <w:fldChar w:fldCharType="begin">
          <w:ffData>
            <w:name w:val="Punkt6_2"/>
            <w:enabled/>
            <w:calcOnExit w:val="0"/>
            <w:textInput/>
          </w:ffData>
        </w:fldChar>
      </w:r>
      <w:bookmarkStart w:id="22" w:name="Punkt6_2"/>
      <w:r w:rsidR="002117D4">
        <w:instrText xml:space="preserve"> FORMTEXT </w:instrText>
      </w:r>
      <w:r w:rsidR="002117D4">
        <w:fldChar w:fldCharType="separate"/>
      </w:r>
      <w:r w:rsidR="00322D3F">
        <w:t> </w:t>
      </w:r>
      <w:r w:rsidR="00322D3F">
        <w:t> </w:t>
      </w:r>
      <w:r w:rsidR="00322D3F">
        <w:t> </w:t>
      </w:r>
      <w:r w:rsidR="00322D3F">
        <w:t> </w:t>
      </w:r>
      <w:r w:rsidR="00322D3F">
        <w:t> </w:t>
      </w:r>
      <w:r w:rsidR="002117D4">
        <w:fldChar w:fldCharType="end"/>
      </w:r>
      <w:bookmarkEnd w:id="22"/>
    </w:p>
    <w:p w:rsidR="00595844" w:rsidRDefault="00595844" w:rsidP="00595844">
      <w:pPr>
        <w:rPr>
          <w:rFonts w:ascii="Verdana" w:hAnsi="Verdana"/>
          <w:noProof/>
          <w:sz w:val="16"/>
          <w:szCs w:val="16"/>
        </w:rPr>
      </w:pPr>
    </w:p>
    <w:p w:rsidR="00595844" w:rsidRPr="00595844" w:rsidRDefault="00595844" w:rsidP="00680EFE">
      <w:pPr>
        <w:pStyle w:val="EF-Koeretoej1"/>
        <w:rPr>
          <w:noProof/>
        </w:rPr>
      </w:pPr>
      <w:r w:rsidRPr="00595844">
        <w:rPr>
          <w:noProof/>
        </w:rPr>
        <w:t>OPLYSNINGER OM DE ENHEDER, SOM ER ANSVARLIGE FOR KØRETØJET</w:t>
      </w:r>
    </w:p>
    <w:p w:rsidR="00E42FCE" w:rsidRDefault="00CF76FF" w:rsidP="00CF76FF">
      <w:pPr>
        <w:pStyle w:val="EF-Koeretoej2"/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7"/>
      <w:r>
        <w:instrText xml:space="preserve"> FORMCHECKBOX </w:instrText>
      </w:r>
      <w:r w:rsidR="00DF079B">
        <w:fldChar w:fldCharType="separate"/>
      </w:r>
      <w:r>
        <w:fldChar w:fldCharType="end"/>
      </w:r>
      <w:bookmarkEnd w:id="23"/>
      <w:r>
        <w:tab/>
      </w:r>
      <w:r w:rsidR="00595844">
        <w:t>7.</w:t>
      </w:r>
      <w:r w:rsidR="00595844">
        <w:tab/>
        <w:t>Ejer</w:t>
      </w:r>
    </w:p>
    <w:p w:rsidR="00595844" w:rsidRDefault="00595844" w:rsidP="00E004AD">
      <w:pPr>
        <w:pStyle w:val="EF-Koeretoej3"/>
      </w:pPr>
      <w:r>
        <w:t>7.1</w:t>
      </w:r>
      <w:r>
        <w:tab/>
        <w:t xml:space="preserve">Organisationens navn: </w:t>
      </w:r>
      <w:r w:rsidR="002117D4">
        <w:fldChar w:fldCharType="begin">
          <w:ffData>
            <w:name w:val="Punkt7_1"/>
            <w:enabled/>
            <w:calcOnExit w:val="0"/>
            <w:textInput/>
          </w:ffData>
        </w:fldChar>
      </w:r>
      <w:bookmarkStart w:id="24" w:name="Punkt7_1"/>
      <w:r w:rsidR="002117D4">
        <w:instrText xml:space="preserve"> FORMTEXT </w:instrText>
      </w:r>
      <w:r w:rsidR="002117D4">
        <w:fldChar w:fldCharType="separate"/>
      </w:r>
      <w:r w:rsidR="00322D3F">
        <w:t> </w:t>
      </w:r>
      <w:r w:rsidR="00322D3F">
        <w:t> </w:t>
      </w:r>
      <w:r w:rsidR="00322D3F">
        <w:t> </w:t>
      </w:r>
      <w:r w:rsidR="00322D3F">
        <w:t> </w:t>
      </w:r>
      <w:r w:rsidR="00322D3F">
        <w:t> </w:t>
      </w:r>
      <w:r w:rsidR="002117D4">
        <w:fldChar w:fldCharType="end"/>
      </w:r>
      <w:bookmarkEnd w:id="24"/>
    </w:p>
    <w:p w:rsidR="00595844" w:rsidRDefault="00595844" w:rsidP="00E004AD">
      <w:pPr>
        <w:pStyle w:val="EF-Koeretoej3"/>
      </w:pPr>
      <w:r>
        <w:t>7.2</w:t>
      </w:r>
      <w:r>
        <w:tab/>
        <w:t xml:space="preserve">Registreret virksomhedsnummer: </w:t>
      </w:r>
      <w:r w:rsidR="002117D4">
        <w:fldChar w:fldCharType="begin">
          <w:ffData>
            <w:name w:val="Punkt7_2"/>
            <w:enabled/>
            <w:calcOnExit w:val="0"/>
            <w:textInput/>
          </w:ffData>
        </w:fldChar>
      </w:r>
      <w:bookmarkStart w:id="25" w:name="Punkt7_2"/>
      <w:r w:rsidR="002117D4">
        <w:instrText xml:space="preserve"> FORMTEXT </w:instrText>
      </w:r>
      <w:r w:rsidR="002117D4">
        <w:fldChar w:fldCharType="separate"/>
      </w:r>
      <w:r w:rsidR="00322D3F">
        <w:t> </w:t>
      </w:r>
      <w:r w:rsidR="00322D3F">
        <w:t> </w:t>
      </w:r>
      <w:r w:rsidR="00322D3F">
        <w:t> </w:t>
      </w:r>
      <w:r w:rsidR="00322D3F">
        <w:t> </w:t>
      </w:r>
      <w:r w:rsidR="00322D3F">
        <w:t> </w:t>
      </w:r>
      <w:r w:rsidR="002117D4">
        <w:fldChar w:fldCharType="end"/>
      </w:r>
      <w:bookmarkEnd w:id="25"/>
    </w:p>
    <w:p w:rsidR="00595844" w:rsidRPr="00595844" w:rsidRDefault="00595844" w:rsidP="00E004AD">
      <w:pPr>
        <w:pStyle w:val="EF-Koeretoejmellem"/>
      </w:pPr>
      <w:r w:rsidRPr="00595844">
        <w:t>Organisationens adresse</w:t>
      </w:r>
    </w:p>
    <w:p w:rsidR="00595844" w:rsidRPr="00595844" w:rsidRDefault="00595844" w:rsidP="00E004AD">
      <w:pPr>
        <w:pStyle w:val="EF-Koeretoej3"/>
      </w:pPr>
      <w:r>
        <w:t>7.3</w:t>
      </w:r>
      <w:r>
        <w:tab/>
      </w:r>
      <w:r w:rsidRPr="00595844">
        <w:t xml:space="preserve">Gade og husnummer: </w:t>
      </w:r>
      <w:r w:rsidR="002117D4">
        <w:fldChar w:fldCharType="begin">
          <w:ffData>
            <w:name w:val="Punkt7_3"/>
            <w:enabled/>
            <w:calcOnExit w:val="0"/>
            <w:textInput/>
          </w:ffData>
        </w:fldChar>
      </w:r>
      <w:bookmarkStart w:id="26" w:name="Punkt7_3"/>
      <w:r w:rsidR="002117D4">
        <w:instrText xml:space="preserve"> FORMTEXT </w:instrText>
      </w:r>
      <w:r w:rsidR="002117D4">
        <w:fldChar w:fldCharType="separate"/>
      </w:r>
      <w:r w:rsidR="00322D3F">
        <w:t> </w:t>
      </w:r>
      <w:r w:rsidR="00322D3F">
        <w:t> </w:t>
      </w:r>
      <w:r w:rsidR="00322D3F">
        <w:t> </w:t>
      </w:r>
      <w:r w:rsidR="00322D3F">
        <w:t> </w:t>
      </w:r>
      <w:r w:rsidR="00322D3F">
        <w:t> </w:t>
      </w:r>
      <w:r w:rsidR="002117D4">
        <w:fldChar w:fldCharType="end"/>
      </w:r>
      <w:bookmarkEnd w:id="26"/>
    </w:p>
    <w:p w:rsidR="00595844" w:rsidRPr="00595844" w:rsidRDefault="00595844" w:rsidP="00E004AD">
      <w:pPr>
        <w:pStyle w:val="EF-Koeretoej3"/>
      </w:pPr>
      <w:r>
        <w:t>7.4</w:t>
      </w:r>
      <w:r>
        <w:tab/>
      </w:r>
      <w:r w:rsidRPr="00595844">
        <w:t xml:space="preserve">By: </w:t>
      </w:r>
      <w:r w:rsidR="002117D4">
        <w:fldChar w:fldCharType="begin">
          <w:ffData>
            <w:name w:val="Punkt7_4"/>
            <w:enabled/>
            <w:calcOnExit w:val="0"/>
            <w:textInput/>
          </w:ffData>
        </w:fldChar>
      </w:r>
      <w:bookmarkStart w:id="27" w:name="Punkt7_4"/>
      <w:r w:rsidR="002117D4">
        <w:instrText xml:space="preserve"> FORMTEXT </w:instrText>
      </w:r>
      <w:r w:rsidR="002117D4">
        <w:fldChar w:fldCharType="separate"/>
      </w:r>
      <w:r w:rsidR="00322D3F">
        <w:t> </w:t>
      </w:r>
      <w:r w:rsidR="00322D3F">
        <w:t> </w:t>
      </w:r>
      <w:r w:rsidR="00322D3F">
        <w:t> </w:t>
      </w:r>
      <w:r w:rsidR="00322D3F">
        <w:t> </w:t>
      </w:r>
      <w:r w:rsidR="00322D3F">
        <w:t> </w:t>
      </w:r>
      <w:r w:rsidR="002117D4">
        <w:fldChar w:fldCharType="end"/>
      </w:r>
      <w:bookmarkEnd w:id="27"/>
    </w:p>
    <w:p w:rsidR="00595844" w:rsidRPr="00D8666F" w:rsidRDefault="00595844" w:rsidP="00E004AD">
      <w:pPr>
        <w:pStyle w:val="EF-Koeretoej3"/>
      </w:pPr>
      <w:r w:rsidRPr="00D8666F">
        <w:t>7.5</w:t>
      </w:r>
      <w:r w:rsidRPr="00D8666F">
        <w:tab/>
        <w:t xml:space="preserve">Landekode: </w:t>
      </w:r>
      <w:r w:rsidR="002117D4" w:rsidRPr="00D8666F">
        <w:fldChar w:fldCharType="begin">
          <w:ffData>
            <w:name w:val="Punkt7_5"/>
            <w:enabled/>
            <w:calcOnExit w:val="0"/>
            <w:textInput/>
          </w:ffData>
        </w:fldChar>
      </w:r>
      <w:bookmarkStart w:id="28" w:name="Punkt7_5"/>
      <w:r w:rsidR="002117D4" w:rsidRPr="00D8666F">
        <w:instrText xml:space="preserve"> FORMTEXT </w:instrText>
      </w:r>
      <w:r w:rsidR="002117D4" w:rsidRPr="00D8666F">
        <w:fldChar w:fldCharType="separate"/>
      </w:r>
      <w:r w:rsidR="00322D3F">
        <w:t> </w:t>
      </w:r>
      <w:r w:rsidR="00322D3F">
        <w:t> </w:t>
      </w:r>
      <w:r w:rsidR="00322D3F">
        <w:t> </w:t>
      </w:r>
      <w:r w:rsidR="00322D3F">
        <w:t> </w:t>
      </w:r>
      <w:r w:rsidR="00322D3F">
        <w:t> </w:t>
      </w:r>
      <w:r w:rsidR="002117D4" w:rsidRPr="00D8666F">
        <w:fldChar w:fldCharType="end"/>
      </w:r>
      <w:bookmarkEnd w:id="28"/>
      <w:r w:rsidRPr="00D8666F">
        <w:tab/>
        <w:t>7.6</w:t>
      </w:r>
      <w:r w:rsidRPr="00D8666F">
        <w:tab/>
        <w:t xml:space="preserve">Postnummer: </w:t>
      </w:r>
      <w:r w:rsidR="002117D4" w:rsidRPr="00D8666F">
        <w:fldChar w:fldCharType="begin">
          <w:ffData>
            <w:name w:val="Punkt7_6"/>
            <w:enabled/>
            <w:calcOnExit w:val="0"/>
            <w:textInput/>
          </w:ffData>
        </w:fldChar>
      </w:r>
      <w:bookmarkStart w:id="29" w:name="Punkt7_6"/>
      <w:r w:rsidR="002117D4" w:rsidRPr="00D8666F">
        <w:instrText xml:space="preserve"> FORMTEXT </w:instrText>
      </w:r>
      <w:r w:rsidR="002117D4" w:rsidRPr="00D8666F">
        <w:fldChar w:fldCharType="separate"/>
      </w:r>
      <w:r w:rsidR="00322D3F">
        <w:t> </w:t>
      </w:r>
      <w:r w:rsidR="00322D3F">
        <w:t> </w:t>
      </w:r>
      <w:r w:rsidR="00322D3F">
        <w:t> </w:t>
      </w:r>
      <w:r w:rsidR="00322D3F">
        <w:t> </w:t>
      </w:r>
      <w:r w:rsidR="00322D3F">
        <w:t> </w:t>
      </w:r>
      <w:r w:rsidR="002117D4" w:rsidRPr="00D8666F">
        <w:fldChar w:fldCharType="end"/>
      </w:r>
      <w:bookmarkEnd w:id="29"/>
    </w:p>
    <w:p w:rsidR="00595844" w:rsidRPr="00595844" w:rsidRDefault="00CF76FF" w:rsidP="00CF76FF">
      <w:pPr>
        <w:pStyle w:val="EF-Koeretoej2"/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8"/>
      <w:r>
        <w:instrText xml:space="preserve"> FORMCHECKBOX </w:instrText>
      </w:r>
      <w:r w:rsidR="00DF079B">
        <w:fldChar w:fldCharType="separate"/>
      </w:r>
      <w:r>
        <w:fldChar w:fldCharType="end"/>
      </w:r>
      <w:bookmarkEnd w:id="30"/>
      <w:r>
        <w:tab/>
      </w:r>
      <w:r w:rsidR="00595844" w:rsidRPr="00595844">
        <w:t>8.</w:t>
      </w:r>
      <w:r w:rsidR="00595844" w:rsidRPr="00595844">
        <w:tab/>
      </w:r>
      <w:r w:rsidR="00B74264">
        <w:t>Ihændehaver (</w:t>
      </w:r>
      <w:r w:rsidR="00271D03">
        <w:t>keeper</w:t>
      </w:r>
      <w:r w:rsidR="00B74264">
        <w:t>)</w:t>
      </w:r>
    </w:p>
    <w:p w:rsidR="00595844" w:rsidRDefault="00595844" w:rsidP="00E004AD">
      <w:pPr>
        <w:pStyle w:val="EF-Koeretoej3"/>
      </w:pPr>
      <w:r>
        <w:t>8.1</w:t>
      </w:r>
      <w:r>
        <w:tab/>
        <w:t xml:space="preserve">Organisationens navn: </w:t>
      </w:r>
      <w:r w:rsidR="00036E56">
        <w:fldChar w:fldCharType="begin">
          <w:ffData>
            <w:name w:val="Punkt8_1"/>
            <w:enabled/>
            <w:calcOnExit w:val="0"/>
            <w:textInput/>
          </w:ffData>
        </w:fldChar>
      </w:r>
      <w:bookmarkStart w:id="31" w:name="Punkt8_1"/>
      <w:r w:rsidR="00036E56">
        <w:instrText xml:space="preserve"> FORMTEXT </w:instrText>
      </w:r>
      <w:r w:rsidR="00036E56">
        <w:fldChar w:fldCharType="separate"/>
      </w:r>
      <w:r w:rsidR="00322D3F">
        <w:t> </w:t>
      </w:r>
      <w:r w:rsidR="00322D3F">
        <w:t> </w:t>
      </w:r>
      <w:r w:rsidR="00322D3F">
        <w:t> </w:t>
      </w:r>
      <w:r w:rsidR="00322D3F">
        <w:t> </w:t>
      </w:r>
      <w:r w:rsidR="00322D3F">
        <w:t> </w:t>
      </w:r>
      <w:r w:rsidR="00036E56">
        <w:fldChar w:fldCharType="end"/>
      </w:r>
      <w:bookmarkEnd w:id="31"/>
    </w:p>
    <w:p w:rsidR="00595844" w:rsidRDefault="00595844" w:rsidP="00E004AD">
      <w:pPr>
        <w:pStyle w:val="EF-Koeretoej3"/>
      </w:pPr>
      <w:r>
        <w:t>8.2</w:t>
      </w:r>
      <w:r>
        <w:tab/>
        <w:t xml:space="preserve">Registreret virksomhedsnummer: </w:t>
      </w:r>
      <w:r w:rsidR="00036E56">
        <w:fldChar w:fldCharType="begin">
          <w:ffData>
            <w:name w:val="Punkt8_2"/>
            <w:enabled/>
            <w:calcOnExit w:val="0"/>
            <w:textInput/>
          </w:ffData>
        </w:fldChar>
      </w:r>
      <w:bookmarkStart w:id="32" w:name="Punkt8_2"/>
      <w:r w:rsidR="00036E56">
        <w:instrText xml:space="preserve"> FORMTEXT </w:instrText>
      </w:r>
      <w:r w:rsidR="00036E56">
        <w:fldChar w:fldCharType="separate"/>
      </w:r>
      <w:r w:rsidR="00322D3F">
        <w:t> </w:t>
      </w:r>
      <w:r w:rsidR="00322D3F">
        <w:t> </w:t>
      </w:r>
      <w:r w:rsidR="00322D3F">
        <w:t> </w:t>
      </w:r>
      <w:r w:rsidR="00322D3F">
        <w:t> </w:t>
      </w:r>
      <w:r w:rsidR="00322D3F">
        <w:t> </w:t>
      </w:r>
      <w:r w:rsidR="00036E56">
        <w:fldChar w:fldCharType="end"/>
      </w:r>
      <w:bookmarkEnd w:id="32"/>
    </w:p>
    <w:p w:rsidR="00595844" w:rsidRPr="00595844" w:rsidRDefault="00595844" w:rsidP="00E004AD">
      <w:pPr>
        <w:pStyle w:val="EF-Koeretoejmellem"/>
      </w:pPr>
      <w:r w:rsidRPr="00595844">
        <w:t>Organisationens adresse</w:t>
      </w:r>
    </w:p>
    <w:p w:rsidR="00595844" w:rsidRPr="00595844" w:rsidRDefault="00595844" w:rsidP="00E004AD">
      <w:pPr>
        <w:pStyle w:val="EF-Koeretoej3"/>
      </w:pPr>
      <w:r>
        <w:t>8.3</w:t>
      </w:r>
      <w:r>
        <w:tab/>
      </w:r>
      <w:r w:rsidRPr="00595844">
        <w:t xml:space="preserve">Gade og husnummer: </w:t>
      </w:r>
      <w:r w:rsidR="00036E56">
        <w:fldChar w:fldCharType="begin">
          <w:ffData>
            <w:name w:val="Punkt8_3"/>
            <w:enabled/>
            <w:calcOnExit w:val="0"/>
            <w:textInput/>
          </w:ffData>
        </w:fldChar>
      </w:r>
      <w:bookmarkStart w:id="33" w:name="Punkt8_3"/>
      <w:r w:rsidR="00036E56">
        <w:instrText xml:space="preserve"> FORMTEXT </w:instrText>
      </w:r>
      <w:r w:rsidR="00036E56">
        <w:fldChar w:fldCharType="separate"/>
      </w:r>
      <w:r w:rsidR="00322D3F">
        <w:t> </w:t>
      </w:r>
      <w:r w:rsidR="00322D3F">
        <w:t> </w:t>
      </w:r>
      <w:r w:rsidR="00322D3F">
        <w:t> </w:t>
      </w:r>
      <w:r w:rsidR="00322D3F">
        <w:t> </w:t>
      </w:r>
      <w:r w:rsidR="00322D3F">
        <w:t> </w:t>
      </w:r>
      <w:r w:rsidR="00036E56">
        <w:fldChar w:fldCharType="end"/>
      </w:r>
      <w:bookmarkEnd w:id="33"/>
    </w:p>
    <w:p w:rsidR="00595844" w:rsidRPr="00595844" w:rsidRDefault="00595844" w:rsidP="00E004AD">
      <w:pPr>
        <w:pStyle w:val="EF-Koeretoej3"/>
      </w:pPr>
      <w:r>
        <w:t>8.4</w:t>
      </w:r>
      <w:r>
        <w:tab/>
      </w:r>
      <w:r w:rsidRPr="00595844">
        <w:t xml:space="preserve">By: </w:t>
      </w:r>
      <w:r w:rsidR="00036E56">
        <w:fldChar w:fldCharType="begin">
          <w:ffData>
            <w:name w:val="Punkt8_4"/>
            <w:enabled/>
            <w:calcOnExit w:val="0"/>
            <w:textInput/>
          </w:ffData>
        </w:fldChar>
      </w:r>
      <w:bookmarkStart w:id="34" w:name="Punkt8_4"/>
      <w:r w:rsidR="00036E56">
        <w:instrText xml:space="preserve"> FORMTEXT </w:instrText>
      </w:r>
      <w:r w:rsidR="00036E56">
        <w:fldChar w:fldCharType="separate"/>
      </w:r>
      <w:r w:rsidR="00322D3F">
        <w:t> </w:t>
      </w:r>
      <w:r w:rsidR="00322D3F">
        <w:t> </w:t>
      </w:r>
      <w:r w:rsidR="00322D3F">
        <w:t> </w:t>
      </w:r>
      <w:r w:rsidR="00322D3F">
        <w:t> </w:t>
      </w:r>
      <w:r w:rsidR="00322D3F">
        <w:t> </w:t>
      </w:r>
      <w:r w:rsidR="00036E56">
        <w:fldChar w:fldCharType="end"/>
      </w:r>
      <w:bookmarkEnd w:id="34"/>
    </w:p>
    <w:p w:rsidR="00595844" w:rsidRDefault="00595844" w:rsidP="00E004AD">
      <w:pPr>
        <w:pStyle w:val="EF-Koeretoej3"/>
      </w:pPr>
      <w:r>
        <w:t>8.5</w:t>
      </w:r>
      <w:r>
        <w:tab/>
      </w:r>
      <w:r w:rsidRPr="00595844">
        <w:t xml:space="preserve">Landekode: </w:t>
      </w:r>
      <w:r w:rsidR="00036E56">
        <w:fldChar w:fldCharType="begin">
          <w:ffData>
            <w:name w:val="Punkt8_5"/>
            <w:enabled/>
            <w:calcOnExit w:val="0"/>
            <w:textInput/>
          </w:ffData>
        </w:fldChar>
      </w:r>
      <w:bookmarkStart w:id="35" w:name="Punkt8_5"/>
      <w:r w:rsidR="00036E56">
        <w:instrText xml:space="preserve"> FORMTEXT </w:instrText>
      </w:r>
      <w:r w:rsidR="00036E56">
        <w:fldChar w:fldCharType="separate"/>
      </w:r>
      <w:r w:rsidR="00322D3F">
        <w:t> </w:t>
      </w:r>
      <w:r w:rsidR="00322D3F">
        <w:t> </w:t>
      </w:r>
      <w:r w:rsidR="00322D3F">
        <w:t> </w:t>
      </w:r>
      <w:r w:rsidR="00322D3F">
        <w:t> </w:t>
      </w:r>
      <w:r w:rsidR="00322D3F">
        <w:t> </w:t>
      </w:r>
      <w:r w:rsidR="00036E56">
        <w:fldChar w:fldCharType="end"/>
      </w:r>
      <w:bookmarkEnd w:id="35"/>
      <w:r>
        <w:tab/>
        <w:t>8.6</w:t>
      </w:r>
      <w:r>
        <w:tab/>
      </w:r>
      <w:r w:rsidRPr="00595844">
        <w:t xml:space="preserve">Postnummer: </w:t>
      </w:r>
      <w:r w:rsidR="00036E56">
        <w:fldChar w:fldCharType="begin">
          <w:ffData>
            <w:name w:val="Punkt8_6"/>
            <w:enabled/>
            <w:calcOnExit w:val="0"/>
            <w:textInput/>
          </w:ffData>
        </w:fldChar>
      </w:r>
      <w:bookmarkStart w:id="36" w:name="Punkt8_6"/>
      <w:r w:rsidR="00036E56">
        <w:instrText xml:space="preserve"> FORMTEXT </w:instrText>
      </w:r>
      <w:r w:rsidR="00036E56">
        <w:fldChar w:fldCharType="separate"/>
      </w:r>
      <w:r w:rsidR="00322D3F">
        <w:t> </w:t>
      </w:r>
      <w:r w:rsidR="00322D3F">
        <w:t> </w:t>
      </w:r>
      <w:r w:rsidR="00322D3F">
        <w:t> </w:t>
      </w:r>
      <w:r w:rsidR="00322D3F">
        <w:t> </w:t>
      </w:r>
      <w:r w:rsidR="00322D3F">
        <w:t> </w:t>
      </w:r>
      <w:r w:rsidR="00036E56">
        <w:fldChar w:fldCharType="end"/>
      </w:r>
      <w:bookmarkEnd w:id="36"/>
    </w:p>
    <w:p w:rsidR="00595844" w:rsidRDefault="00F57760" w:rsidP="00E004AD">
      <w:pPr>
        <w:pStyle w:val="EF-Koeretoej3"/>
      </w:pPr>
      <w:r>
        <w:t>8.7</w:t>
      </w:r>
      <w:r>
        <w:tab/>
      </w:r>
      <w:r w:rsidR="00BC32D2">
        <w:t>Ihændehavers Identifikationsmærke</w:t>
      </w:r>
      <w:r w:rsidR="00595844">
        <w:t xml:space="preserve"> (VKM): </w:t>
      </w:r>
      <w:r w:rsidR="00036E56">
        <w:fldChar w:fldCharType="begin">
          <w:ffData>
            <w:name w:val="Punkt8_7"/>
            <w:enabled/>
            <w:calcOnExit w:val="0"/>
            <w:textInput/>
          </w:ffData>
        </w:fldChar>
      </w:r>
      <w:bookmarkStart w:id="37" w:name="Punkt8_7"/>
      <w:r w:rsidR="00036E56">
        <w:instrText xml:space="preserve"> FORMTEXT </w:instrText>
      </w:r>
      <w:r w:rsidR="00036E56">
        <w:fldChar w:fldCharType="separate"/>
      </w:r>
      <w:r w:rsidR="00322D3F">
        <w:t> </w:t>
      </w:r>
      <w:r w:rsidR="00322D3F">
        <w:t> </w:t>
      </w:r>
      <w:r w:rsidR="00322D3F">
        <w:t> </w:t>
      </w:r>
      <w:r w:rsidR="00322D3F">
        <w:t> </w:t>
      </w:r>
      <w:r w:rsidR="00322D3F">
        <w:t> </w:t>
      </w:r>
      <w:r w:rsidR="00036E56">
        <w:fldChar w:fldCharType="end"/>
      </w:r>
      <w:bookmarkEnd w:id="37"/>
    </w:p>
    <w:p w:rsidR="00595844" w:rsidRDefault="00595844" w:rsidP="00595844">
      <w:pPr>
        <w:rPr>
          <w:rFonts w:ascii="Verdana" w:hAnsi="Verdana"/>
          <w:noProof/>
          <w:sz w:val="16"/>
          <w:szCs w:val="16"/>
        </w:rPr>
      </w:pPr>
    </w:p>
    <w:p w:rsidR="00680EFE" w:rsidRDefault="00680EFE" w:rsidP="00595844">
      <w:pPr>
        <w:rPr>
          <w:rFonts w:ascii="Verdana" w:hAnsi="Verdana"/>
          <w:noProof/>
          <w:sz w:val="16"/>
          <w:szCs w:val="16"/>
        </w:rPr>
      </w:pPr>
    </w:p>
    <w:p w:rsidR="00595844" w:rsidRPr="00595844" w:rsidRDefault="00595844" w:rsidP="00680EFE">
      <w:pPr>
        <w:pStyle w:val="EF-Koeretoej1"/>
        <w:rPr>
          <w:noProof/>
        </w:rPr>
      </w:pPr>
      <w:r w:rsidRPr="00595844">
        <w:rPr>
          <w:noProof/>
        </w:rPr>
        <w:t>DRIFTSMÆSSIGE OPLYSNINGER</w:t>
      </w:r>
    </w:p>
    <w:p w:rsidR="00595844" w:rsidRPr="007922A4" w:rsidRDefault="00CF76FF" w:rsidP="00CF76FF">
      <w:pPr>
        <w:pStyle w:val="EF-Koeretoej2"/>
      </w:pP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9"/>
      <w:r>
        <w:instrText xml:space="preserve"> FORMCHECKBOX </w:instrText>
      </w:r>
      <w:r w:rsidR="00DF079B">
        <w:fldChar w:fldCharType="separate"/>
      </w:r>
      <w:r>
        <w:fldChar w:fldCharType="end"/>
      </w:r>
      <w:bookmarkEnd w:id="38"/>
      <w:r>
        <w:tab/>
      </w:r>
      <w:r w:rsidR="007922A4" w:rsidRPr="007922A4">
        <w:t>9.</w:t>
      </w:r>
      <w:r w:rsidR="007922A4" w:rsidRPr="007922A4">
        <w:tab/>
        <w:t>Den vedligeholdelsesansvarlige enhed</w:t>
      </w:r>
    </w:p>
    <w:p w:rsidR="007922A4" w:rsidRDefault="007922A4" w:rsidP="00E004AD">
      <w:pPr>
        <w:pStyle w:val="EF-Koeretoej3"/>
      </w:pPr>
      <w:r>
        <w:t>9.1</w:t>
      </w:r>
      <w:r>
        <w:tab/>
        <w:t xml:space="preserve">Organisationens navn: </w:t>
      </w:r>
      <w:r w:rsidR="00036E56">
        <w:fldChar w:fldCharType="begin">
          <w:ffData>
            <w:name w:val="Punkt9_1"/>
            <w:enabled/>
            <w:calcOnExit w:val="0"/>
            <w:textInput/>
          </w:ffData>
        </w:fldChar>
      </w:r>
      <w:bookmarkStart w:id="39" w:name="Punkt9_1"/>
      <w:r w:rsidR="00036E56">
        <w:instrText xml:space="preserve"> FORMTEXT </w:instrText>
      </w:r>
      <w:r w:rsidR="00036E56">
        <w:fldChar w:fldCharType="separate"/>
      </w:r>
      <w:r w:rsidR="00322D3F">
        <w:t> </w:t>
      </w:r>
      <w:r w:rsidR="00322D3F">
        <w:t> </w:t>
      </w:r>
      <w:r w:rsidR="00322D3F">
        <w:t> </w:t>
      </w:r>
      <w:r w:rsidR="00322D3F">
        <w:t> </w:t>
      </w:r>
      <w:r w:rsidR="00322D3F">
        <w:t> </w:t>
      </w:r>
      <w:r w:rsidR="00036E56">
        <w:fldChar w:fldCharType="end"/>
      </w:r>
      <w:bookmarkEnd w:id="39"/>
    </w:p>
    <w:p w:rsidR="00BC4AB2" w:rsidRPr="0004581B" w:rsidRDefault="00BC32D2" w:rsidP="00E004AD">
      <w:pPr>
        <w:pStyle w:val="EF-Koeretoejmellem"/>
        <w:rPr>
          <w:u w:val="none"/>
        </w:rPr>
      </w:pPr>
      <w:r>
        <w:rPr>
          <w:u w:val="none"/>
        </w:rPr>
        <w:t xml:space="preserve">9.2     </w:t>
      </w:r>
      <w:r w:rsidR="00BC4AB2" w:rsidRPr="0004581B">
        <w:rPr>
          <w:u w:val="none"/>
        </w:rPr>
        <w:t>Registreret virksomhedsnummer:</w:t>
      </w:r>
      <w:r w:rsidR="0004581B">
        <w:rPr>
          <w:u w:val="none"/>
        </w:rPr>
        <w:t xml:space="preserve"> </w:t>
      </w:r>
      <w:bookmarkStart w:id="40" w:name="Cvr_vedligh"/>
      <w:r w:rsidR="0004581B">
        <w:rPr>
          <w:u w:val="none"/>
        </w:rPr>
        <w:fldChar w:fldCharType="begin">
          <w:ffData>
            <w:name w:val="Tekst266"/>
            <w:enabled/>
            <w:calcOnExit w:val="0"/>
            <w:textInput/>
          </w:ffData>
        </w:fldChar>
      </w:r>
      <w:bookmarkStart w:id="41" w:name="Tekst266"/>
      <w:r w:rsidR="0004581B">
        <w:rPr>
          <w:u w:val="none"/>
        </w:rPr>
        <w:instrText xml:space="preserve"> FORMTEXT </w:instrText>
      </w:r>
      <w:r w:rsidR="0004581B">
        <w:rPr>
          <w:u w:val="none"/>
        </w:rPr>
      </w:r>
      <w:r w:rsidR="0004581B">
        <w:rPr>
          <w:u w:val="none"/>
        </w:rPr>
        <w:fldChar w:fldCharType="separate"/>
      </w:r>
      <w:r w:rsidR="0004581B">
        <w:rPr>
          <w:u w:val="none"/>
        </w:rPr>
        <w:t> </w:t>
      </w:r>
      <w:r w:rsidR="0004581B">
        <w:rPr>
          <w:u w:val="none"/>
        </w:rPr>
        <w:t> </w:t>
      </w:r>
      <w:r w:rsidR="0004581B">
        <w:rPr>
          <w:u w:val="none"/>
        </w:rPr>
        <w:t> </w:t>
      </w:r>
      <w:r w:rsidR="0004581B">
        <w:rPr>
          <w:u w:val="none"/>
        </w:rPr>
        <w:t> </w:t>
      </w:r>
      <w:r w:rsidR="0004581B">
        <w:rPr>
          <w:u w:val="none"/>
        </w:rPr>
        <w:t> </w:t>
      </w:r>
      <w:r w:rsidR="0004581B">
        <w:rPr>
          <w:u w:val="none"/>
        </w:rPr>
        <w:fldChar w:fldCharType="end"/>
      </w:r>
      <w:bookmarkEnd w:id="40"/>
      <w:bookmarkEnd w:id="41"/>
    </w:p>
    <w:p w:rsidR="007922A4" w:rsidRPr="00595844" w:rsidRDefault="007922A4" w:rsidP="00E004AD">
      <w:pPr>
        <w:pStyle w:val="EF-Koeretoejmellem"/>
      </w:pPr>
      <w:r w:rsidRPr="00595844">
        <w:t>Organisationens adresse</w:t>
      </w:r>
    </w:p>
    <w:p w:rsidR="007922A4" w:rsidRPr="00595844" w:rsidRDefault="00BC32D2" w:rsidP="00E004AD">
      <w:pPr>
        <w:pStyle w:val="EF-Koeretoej3"/>
      </w:pPr>
      <w:r>
        <w:t>9.3</w:t>
      </w:r>
      <w:r w:rsidR="007922A4">
        <w:tab/>
      </w:r>
      <w:r w:rsidR="007922A4" w:rsidRPr="00595844">
        <w:t xml:space="preserve">Gade og husnummer: </w:t>
      </w:r>
      <w:r w:rsidR="00036E56">
        <w:fldChar w:fldCharType="begin">
          <w:ffData>
            <w:name w:val="Punkt9_2"/>
            <w:enabled/>
            <w:calcOnExit w:val="0"/>
            <w:textInput/>
          </w:ffData>
        </w:fldChar>
      </w:r>
      <w:bookmarkStart w:id="42" w:name="Punkt9_2"/>
      <w:r w:rsidR="00036E56">
        <w:instrText xml:space="preserve"> FORMTEXT </w:instrText>
      </w:r>
      <w:r w:rsidR="00036E56">
        <w:fldChar w:fldCharType="separate"/>
      </w:r>
      <w:r w:rsidR="00322D3F">
        <w:t> </w:t>
      </w:r>
      <w:r w:rsidR="00322D3F">
        <w:t> </w:t>
      </w:r>
      <w:r w:rsidR="00322D3F">
        <w:t> </w:t>
      </w:r>
      <w:r w:rsidR="00322D3F">
        <w:t> </w:t>
      </w:r>
      <w:r w:rsidR="00322D3F">
        <w:t> </w:t>
      </w:r>
      <w:r w:rsidR="00036E56">
        <w:fldChar w:fldCharType="end"/>
      </w:r>
      <w:bookmarkEnd w:id="42"/>
    </w:p>
    <w:p w:rsidR="007922A4" w:rsidRPr="00595844" w:rsidRDefault="00BC32D2" w:rsidP="00E004AD">
      <w:pPr>
        <w:pStyle w:val="EF-Koeretoej3"/>
      </w:pPr>
      <w:r>
        <w:t>9.4</w:t>
      </w:r>
      <w:r w:rsidR="007922A4">
        <w:tab/>
      </w:r>
      <w:r w:rsidR="007922A4" w:rsidRPr="00595844">
        <w:t xml:space="preserve">By: </w:t>
      </w:r>
      <w:r w:rsidR="00036E56">
        <w:fldChar w:fldCharType="begin">
          <w:ffData>
            <w:name w:val="Punkt9_3"/>
            <w:enabled/>
            <w:calcOnExit w:val="0"/>
            <w:textInput/>
          </w:ffData>
        </w:fldChar>
      </w:r>
      <w:bookmarkStart w:id="43" w:name="Punkt9_3"/>
      <w:r w:rsidR="00036E56">
        <w:instrText xml:space="preserve"> FORMTEXT </w:instrText>
      </w:r>
      <w:r w:rsidR="00036E56">
        <w:fldChar w:fldCharType="separate"/>
      </w:r>
      <w:r w:rsidR="00322D3F">
        <w:t> </w:t>
      </w:r>
      <w:r w:rsidR="00322D3F">
        <w:t> </w:t>
      </w:r>
      <w:r w:rsidR="00322D3F">
        <w:t> </w:t>
      </w:r>
      <w:r w:rsidR="00322D3F">
        <w:t> </w:t>
      </w:r>
      <w:r w:rsidR="00322D3F">
        <w:t> </w:t>
      </w:r>
      <w:r w:rsidR="00036E56">
        <w:fldChar w:fldCharType="end"/>
      </w:r>
      <w:bookmarkEnd w:id="43"/>
    </w:p>
    <w:p w:rsidR="007922A4" w:rsidRDefault="00BC32D2" w:rsidP="00E004AD">
      <w:pPr>
        <w:pStyle w:val="EF-Koeretoej3"/>
      </w:pPr>
      <w:r>
        <w:t>9.5</w:t>
      </w:r>
      <w:r w:rsidR="007922A4">
        <w:tab/>
      </w:r>
      <w:r w:rsidR="007922A4" w:rsidRPr="00595844">
        <w:t xml:space="preserve">Landekode: </w:t>
      </w:r>
      <w:r w:rsidR="00036E56">
        <w:fldChar w:fldCharType="begin">
          <w:ffData>
            <w:name w:val="Punkt9_4"/>
            <w:enabled/>
            <w:calcOnExit w:val="0"/>
            <w:textInput/>
          </w:ffData>
        </w:fldChar>
      </w:r>
      <w:bookmarkStart w:id="44" w:name="Punkt9_4"/>
      <w:r w:rsidR="00036E56">
        <w:instrText xml:space="preserve"> FORMTEXT </w:instrText>
      </w:r>
      <w:r w:rsidR="00036E56">
        <w:fldChar w:fldCharType="separate"/>
      </w:r>
      <w:r w:rsidR="00322D3F">
        <w:t> </w:t>
      </w:r>
      <w:r w:rsidR="00322D3F">
        <w:t> </w:t>
      </w:r>
      <w:r w:rsidR="00322D3F">
        <w:t> </w:t>
      </w:r>
      <w:r w:rsidR="00322D3F">
        <w:t> </w:t>
      </w:r>
      <w:r w:rsidR="00322D3F">
        <w:t> </w:t>
      </w:r>
      <w:r w:rsidR="00036E56">
        <w:fldChar w:fldCharType="end"/>
      </w:r>
      <w:bookmarkEnd w:id="44"/>
      <w:r w:rsidR="007922A4">
        <w:tab/>
        <w:t>9.</w:t>
      </w:r>
      <w:r>
        <w:t>6</w:t>
      </w:r>
      <w:r w:rsidR="007922A4">
        <w:tab/>
      </w:r>
      <w:r w:rsidR="007922A4" w:rsidRPr="00595844">
        <w:t xml:space="preserve">Postnummer: </w:t>
      </w:r>
      <w:r w:rsidR="00036E56">
        <w:fldChar w:fldCharType="begin">
          <w:ffData>
            <w:name w:val="Punkt9_5"/>
            <w:enabled/>
            <w:calcOnExit w:val="0"/>
            <w:textInput/>
          </w:ffData>
        </w:fldChar>
      </w:r>
      <w:bookmarkStart w:id="45" w:name="Punkt9_5"/>
      <w:r w:rsidR="00036E56">
        <w:instrText xml:space="preserve"> FORMTEXT </w:instrText>
      </w:r>
      <w:r w:rsidR="00036E56">
        <w:fldChar w:fldCharType="separate"/>
      </w:r>
      <w:r w:rsidR="00322D3F">
        <w:t> </w:t>
      </w:r>
      <w:r w:rsidR="00322D3F">
        <w:t> </w:t>
      </w:r>
      <w:r w:rsidR="00322D3F">
        <w:t> </w:t>
      </w:r>
      <w:r w:rsidR="00322D3F">
        <w:t> </w:t>
      </w:r>
      <w:r w:rsidR="00322D3F">
        <w:t> </w:t>
      </w:r>
      <w:r w:rsidR="00036E56">
        <w:fldChar w:fldCharType="end"/>
      </w:r>
      <w:bookmarkEnd w:id="45"/>
    </w:p>
    <w:p w:rsidR="007922A4" w:rsidRDefault="007922A4" w:rsidP="00E004AD">
      <w:pPr>
        <w:pStyle w:val="EF-Koeretoej3"/>
      </w:pPr>
      <w:r>
        <w:t>9.</w:t>
      </w:r>
      <w:r w:rsidR="00BC32D2">
        <w:t>7</w:t>
      </w:r>
      <w:r>
        <w:tab/>
        <w:t xml:space="preserve">E-mailadresse: </w:t>
      </w:r>
      <w:r w:rsidR="00036E56">
        <w:fldChar w:fldCharType="begin">
          <w:ffData>
            <w:name w:val="Punkt9_6"/>
            <w:enabled/>
            <w:calcOnExit w:val="0"/>
            <w:textInput/>
          </w:ffData>
        </w:fldChar>
      </w:r>
      <w:bookmarkStart w:id="46" w:name="Punkt9_6"/>
      <w:r w:rsidR="00036E56">
        <w:instrText xml:space="preserve"> FORMTEXT </w:instrText>
      </w:r>
      <w:r w:rsidR="00036E56">
        <w:fldChar w:fldCharType="separate"/>
      </w:r>
      <w:r w:rsidR="00322D3F">
        <w:t> </w:t>
      </w:r>
      <w:r w:rsidR="00322D3F">
        <w:t> </w:t>
      </w:r>
      <w:r w:rsidR="00322D3F">
        <w:t> </w:t>
      </w:r>
      <w:r w:rsidR="00322D3F">
        <w:t> </w:t>
      </w:r>
      <w:r w:rsidR="00322D3F">
        <w:t> </w:t>
      </w:r>
      <w:r w:rsidR="00036E56">
        <w:fldChar w:fldCharType="end"/>
      </w:r>
      <w:bookmarkEnd w:id="46"/>
    </w:p>
    <w:p w:rsidR="007922A4" w:rsidRPr="007922A4" w:rsidRDefault="00CF76FF" w:rsidP="00CF76FF">
      <w:pPr>
        <w:pStyle w:val="EF-Koeretoej2"/>
      </w:pPr>
      <w:r>
        <w:tab/>
      </w:r>
      <w:r w:rsidR="007922A4" w:rsidRPr="007922A4">
        <w:t>10.</w:t>
      </w:r>
      <w:r w:rsidR="007922A4" w:rsidRPr="007922A4">
        <w:tab/>
        <w:t>Tilbagetrækning</w:t>
      </w:r>
    </w:p>
    <w:p w:rsidR="007922A4" w:rsidRDefault="007922A4" w:rsidP="00E004AD">
      <w:pPr>
        <w:pStyle w:val="EF-Koeretoej3"/>
      </w:pPr>
      <w:r>
        <w:t>10.1</w:t>
      </w:r>
      <w:r>
        <w:tab/>
        <w:t xml:space="preserve">Årsag (kode): </w:t>
      </w:r>
      <w:r w:rsidR="00036E56">
        <w:fldChar w:fldCharType="begin">
          <w:ffData>
            <w:name w:val="Punkt10_1"/>
            <w:enabled/>
            <w:calcOnExit w:val="0"/>
            <w:textInput/>
          </w:ffData>
        </w:fldChar>
      </w:r>
      <w:bookmarkStart w:id="47" w:name="Punkt10_1"/>
      <w:r w:rsidR="00036E56">
        <w:instrText xml:space="preserve"> FORMTEXT </w:instrText>
      </w:r>
      <w:r w:rsidR="00036E56">
        <w:fldChar w:fldCharType="separate"/>
      </w:r>
      <w:r w:rsidR="00322D3F">
        <w:t> </w:t>
      </w:r>
      <w:r w:rsidR="00322D3F">
        <w:t> </w:t>
      </w:r>
      <w:r w:rsidR="00322D3F">
        <w:t> </w:t>
      </w:r>
      <w:r w:rsidR="00322D3F">
        <w:t> </w:t>
      </w:r>
      <w:r w:rsidR="00322D3F">
        <w:t> </w:t>
      </w:r>
      <w:r w:rsidR="00036E56">
        <w:fldChar w:fldCharType="end"/>
      </w:r>
      <w:bookmarkEnd w:id="47"/>
    </w:p>
    <w:p w:rsidR="007922A4" w:rsidRDefault="007922A4" w:rsidP="00E004AD">
      <w:pPr>
        <w:pStyle w:val="EF-Koeretoej3"/>
      </w:pPr>
      <w:r>
        <w:t>10.2</w:t>
      </w:r>
      <w:r>
        <w:tab/>
        <w:t xml:space="preserve">Dato: </w:t>
      </w:r>
      <w:r w:rsidR="00036E56">
        <w:fldChar w:fldCharType="begin">
          <w:ffData>
            <w:name w:val="Punkt10_2"/>
            <w:enabled/>
            <w:calcOnExit w:val="0"/>
            <w:textInput/>
          </w:ffData>
        </w:fldChar>
      </w:r>
      <w:bookmarkStart w:id="48" w:name="Punkt10_2"/>
      <w:r w:rsidR="00036E56">
        <w:instrText xml:space="preserve"> FORMTEXT </w:instrText>
      </w:r>
      <w:r w:rsidR="00036E56">
        <w:fldChar w:fldCharType="separate"/>
      </w:r>
      <w:r w:rsidR="00322D3F">
        <w:t> </w:t>
      </w:r>
      <w:r w:rsidR="00322D3F">
        <w:t> </w:t>
      </w:r>
      <w:r w:rsidR="00322D3F">
        <w:t> </w:t>
      </w:r>
      <w:r w:rsidR="00322D3F">
        <w:t> </w:t>
      </w:r>
      <w:r w:rsidR="00322D3F">
        <w:t> </w:t>
      </w:r>
      <w:r w:rsidR="00036E56">
        <w:fldChar w:fldCharType="end"/>
      </w:r>
      <w:bookmarkEnd w:id="48"/>
    </w:p>
    <w:p w:rsidR="007922A4" w:rsidRPr="007922A4" w:rsidRDefault="00CF76FF" w:rsidP="00CF76FF">
      <w:pPr>
        <w:pStyle w:val="EF-Koeretoej2"/>
      </w:pP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11"/>
      <w:r>
        <w:instrText xml:space="preserve"> FORMCHECKBOX </w:instrText>
      </w:r>
      <w:r w:rsidR="00DF079B">
        <w:fldChar w:fldCharType="separate"/>
      </w:r>
      <w:r>
        <w:fldChar w:fldCharType="end"/>
      </w:r>
      <w:bookmarkEnd w:id="49"/>
      <w:r>
        <w:tab/>
      </w:r>
      <w:r w:rsidR="007922A4" w:rsidRPr="007922A4">
        <w:t>11.</w:t>
      </w:r>
      <w:r w:rsidR="007922A4" w:rsidRPr="007922A4">
        <w:tab/>
        <w:t>Medlemslande, hvor køretøjet allerede er godkendt</w:t>
      </w:r>
      <w:r w:rsidR="00BC32D2">
        <w:t>:</w:t>
      </w:r>
    </w:p>
    <w:p w:rsidR="007922A4" w:rsidRPr="00D57587" w:rsidRDefault="00DE4D3A" w:rsidP="00D57587">
      <w:pPr>
        <w:pStyle w:val="EF-Koeretoej3"/>
      </w:pPr>
      <w:r w:rsidRPr="00D57587">
        <w:fldChar w:fldCharType="begin">
          <w:ffData>
            <w:name w:val="Punkt11"/>
            <w:enabled/>
            <w:calcOnExit w:val="0"/>
            <w:textInput/>
          </w:ffData>
        </w:fldChar>
      </w:r>
      <w:bookmarkStart w:id="50" w:name="Punkt11"/>
      <w:r w:rsidRPr="00D57587">
        <w:instrText xml:space="preserve"> FORMTEXT </w:instrText>
      </w:r>
      <w:r w:rsidRPr="00D57587">
        <w:fldChar w:fldCharType="separate"/>
      </w:r>
      <w:r w:rsidR="00322D3F" w:rsidRPr="00D57587">
        <w:rPr>
          <w:rFonts w:ascii="Arial Unicode MS" w:eastAsia="Arial Unicode MS" w:hAnsi="Arial Unicode MS" w:cs="Arial Unicode MS" w:hint="eastAsia"/>
        </w:rPr>
        <w:t> </w:t>
      </w:r>
      <w:r w:rsidR="00322D3F" w:rsidRPr="00D57587">
        <w:rPr>
          <w:rFonts w:ascii="Arial Unicode MS" w:eastAsia="Arial Unicode MS" w:hAnsi="Arial Unicode MS" w:cs="Arial Unicode MS" w:hint="eastAsia"/>
        </w:rPr>
        <w:t> </w:t>
      </w:r>
      <w:r w:rsidR="00322D3F" w:rsidRPr="00D57587">
        <w:rPr>
          <w:rFonts w:ascii="Arial Unicode MS" w:eastAsia="Arial Unicode MS" w:hAnsi="Arial Unicode MS" w:cs="Arial Unicode MS" w:hint="eastAsia"/>
        </w:rPr>
        <w:t> </w:t>
      </w:r>
      <w:r w:rsidR="00322D3F" w:rsidRPr="00D57587">
        <w:rPr>
          <w:rFonts w:ascii="Arial Unicode MS" w:eastAsia="Arial Unicode MS" w:hAnsi="Arial Unicode MS" w:cs="Arial Unicode MS" w:hint="eastAsia"/>
        </w:rPr>
        <w:t> </w:t>
      </w:r>
      <w:r w:rsidR="00322D3F" w:rsidRPr="00D57587">
        <w:rPr>
          <w:rFonts w:ascii="Arial Unicode MS" w:eastAsia="Arial Unicode MS" w:hAnsi="Arial Unicode MS" w:cs="Arial Unicode MS" w:hint="eastAsia"/>
        </w:rPr>
        <w:t> </w:t>
      </w:r>
      <w:r w:rsidRPr="00D57587">
        <w:fldChar w:fldCharType="end"/>
      </w:r>
      <w:bookmarkEnd w:id="50"/>
    </w:p>
    <w:p w:rsidR="007922A4" w:rsidRPr="00D57587" w:rsidRDefault="007922A4" w:rsidP="007922A4">
      <w:pPr>
        <w:rPr>
          <w:rFonts w:ascii="Verdana" w:hAnsi="Verdana"/>
          <w:noProof/>
          <w:sz w:val="16"/>
          <w:szCs w:val="16"/>
        </w:rPr>
      </w:pPr>
      <w:r w:rsidRPr="00D57587">
        <w:rPr>
          <w:rFonts w:ascii="Verdana" w:hAnsi="Verdana"/>
          <w:noProof/>
          <w:sz w:val="16"/>
          <w:szCs w:val="16"/>
        </w:rPr>
        <w:t xml:space="preserve">Identifikation af den enhed, som ansøger om registreringen: </w:t>
      </w:r>
      <w:bookmarkStart w:id="51" w:name="AnsoegerID"/>
      <w:r w:rsidR="00D57587" w:rsidRPr="00D57587">
        <w:rPr>
          <w:rStyle w:val="EF-Koeretoej3Tegn"/>
        </w:rPr>
        <w:fldChar w:fldCharType="begin">
          <w:ffData>
            <w:name w:val="AnsoegerID"/>
            <w:enabled/>
            <w:calcOnExit w:val="0"/>
            <w:textInput>
              <w:default w:val="Ihændehaver"/>
            </w:textInput>
          </w:ffData>
        </w:fldChar>
      </w:r>
      <w:r w:rsidR="00D57587" w:rsidRPr="00D57587">
        <w:rPr>
          <w:rStyle w:val="EF-Koeretoej3Tegn"/>
        </w:rPr>
        <w:instrText xml:space="preserve"> FORMTEXT </w:instrText>
      </w:r>
      <w:r w:rsidR="00D57587" w:rsidRPr="00D57587">
        <w:rPr>
          <w:rStyle w:val="EF-Koeretoej3Tegn"/>
        </w:rPr>
      </w:r>
      <w:r w:rsidR="00D57587" w:rsidRPr="00D57587">
        <w:rPr>
          <w:rStyle w:val="EF-Koeretoej3Tegn"/>
        </w:rPr>
        <w:fldChar w:fldCharType="separate"/>
      </w:r>
      <w:r w:rsidR="00D57587" w:rsidRPr="00D57587">
        <w:rPr>
          <w:rStyle w:val="EF-Koeretoej3Tegn"/>
        </w:rPr>
        <w:t>Ihændehaver</w:t>
      </w:r>
      <w:r w:rsidR="00D57587" w:rsidRPr="00D57587">
        <w:rPr>
          <w:rStyle w:val="EF-Koeretoej3Tegn"/>
        </w:rPr>
        <w:fldChar w:fldCharType="end"/>
      </w:r>
      <w:bookmarkEnd w:id="51"/>
    </w:p>
    <w:p w:rsidR="007922A4" w:rsidRDefault="007922A4" w:rsidP="007922A4">
      <w:pPr>
        <w:rPr>
          <w:rFonts w:ascii="Verdana" w:hAnsi="Verdana"/>
          <w:noProof/>
          <w:sz w:val="16"/>
          <w:szCs w:val="16"/>
        </w:rPr>
      </w:pPr>
      <w:r w:rsidRPr="00D57587">
        <w:rPr>
          <w:rFonts w:ascii="Verdana" w:hAnsi="Verdana"/>
          <w:noProof/>
          <w:sz w:val="16"/>
          <w:szCs w:val="16"/>
        </w:rPr>
        <w:t xml:space="preserve">Dato: </w:t>
      </w:r>
      <w:r w:rsidR="00DE4D3A" w:rsidRPr="00D57587">
        <w:rPr>
          <w:rStyle w:val="EF-Koeretoej3Tegn"/>
        </w:rPr>
        <w:fldChar w:fldCharType="begin">
          <w:ffData>
            <w:name w:val="AnsoegerDato"/>
            <w:enabled/>
            <w:calcOnExit w:val="0"/>
            <w:textInput/>
          </w:ffData>
        </w:fldChar>
      </w:r>
      <w:bookmarkStart w:id="52" w:name="AnsoegerDato"/>
      <w:r w:rsidR="00DE4D3A" w:rsidRPr="00D57587">
        <w:rPr>
          <w:rStyle w:val="EF-Koeretoej3Tegn"/>
        </w:rPr>
        <w:instrText xml:space="preserve"> FORMTEXT </w:instrText>
      </w:r>
      <w:r w:rsidR="00DE4D3A" w:rsidRPr="00D57587">
        <w:rPr>
          <w:rStyle w:val="EF-Koeretoej3Tegn"/>
        </w:rPr>
      </w:r>
      <w:r w:rsidR="00DE4D3A" w:rsidRPr="00D57587">
        <w:rPr>
          <w:rStyle w:val="EF-Koeretoej3Tegn"/>
        </w:rPr>
        <w:fldChar w:fldCharType="separate"/>
      </w:r>
      <w:r w:rsidR="00322D3F" w:rsidRPr="00D57587">
        <w:rPr>
          <w:rStyle w:val="EF-Koeretoej3Tegn"/>
          <w:rFonts w:ascii="Arial Unicode MS" w:eastAsia="Arial Unicode MS" w:hAnsi="Arial Unicode MS" w:cs="Arial Unicode MS" w:hint="eastAsia"/>
        </w:rPr>
        <w:t> </w:t>
      </w:r>
      <w:r w:rsidR="00322D3F" w:rsidRPr="00D57587">
        <w:rPr>
          <w:rStyle w:val="EF-Koeretoej3Tegn"/>
          <w:rFonts w:ascii="Arial Unicode MS" w:eastAsia="Arial Unicode MS" w:hAnsi="Arial Unicode MS" w:cs="Arial Unicode MS" w:hint="eastAsia"/>
        </w:rPr>
        <w:t> </w:t>
      </w:r>
      <w:r w:rsidR="00322D3F" w:rsidRPr="00D57587">
        <w:rPr>
          <w:rStyle w:val="EF-Koeretoej3Tegn"/>
          <w:rFonts w:ascii="Arial Unicode MS" w:eastAsia="Arial Unicode MS" w:hAnsi="Arial Unicode MS" w:cs="Arial Unicode MS" w:hint="eastAsia"/>
        </w:rPr>
        <w:t> </w:t>
      </w:r>
      <w:r w:rsidR="00322D3F" w:rsidRPr="00D57587">
        <w:rPr>
          <w:rStyle w:val="EF-Koeretoej3Tegn"/>
          <w:rFonts w:ascii="Arial Unicode MS" w:eastAsia="Arial Unicode MS" w:hAnsi="Arial Unicode MS" w:cs="Arial Unicode MS" w:hint="eastAsia"/>
        </w:rPr>
        <w:t> </w:t>
      </w:r>
      <w:r w:rsidR="00322D3F" w:rsidRPr="00D57587">
        <w:rPr>
          <w:rStyle w:val="EF-Koeretoej3Tegn"/>
          <w:rFonts w:ascii="Arial Unicode MS" w:eastAsia="Arial Unicode MS" w:hAnsi="Arial Unicode MS" w:cs="Arial Unicode MS" w:hint="eastAsia"/>
        </w:rPr>
        <w:t> </w:t>
      </w:r>
      <w:r w:rsidR="00DE4D3A" w:rsidRPr="00D57587">
        <w:rPr>
          <w:rStyle w:val="EF-Koeretoej3Tegn"/>
        </w:rPr>
        <w:fldChar w:fldCharType="end"/>
      </w:r>
      <w:bookmarkEnd w:id="52"/>
      <w:r w:rsidRPr="00D57587">
        <w:rPr>
          <w:rFonts w:ascii="Verdana" w:hAnsi="Verdana"/>
          <w:noProof/>
          <w:sz w:val="16"/>
          <w:szCs w:val="16"/>
        </w:rPr>
        <w:tab/>
        <w:t xml:space="preserve">Den ansvarlige kontaktpersons navn og underskrift: </w:t>
      </w:r>
      <w:r w:rsidR="00DE4D3A" w:rsidRPr="00D57587">
        <w:rPr>
          <w:rStyle w:val="EF-Koeretoej3Tegn"/>
        </w:rPr>
        <w:fldChar w:fldCharType="begin">
          <w:ffData>
            <w:name w:val="AnsoegerNavn"/>
            <w:enabled/>
            <w:calcOnExit w:val="0"/>
            <w:textInput/>
          </w:ffData>
        </w:fldChar>
      </w:r>
      <w:bookmarkStart w:id="53" w:name="AnsoegerNavn"/>
      <w:r w:rsidR="00DE4D3A" w:rsidRPr="00D57587">
        <w:rPr>
          <w:rStyle w:val="EF-Koeretoej3Tegn"/>
        </w:rPr>
        <w:instrText xml:space="preserve"> FORMTEXT </w:instrText>
      </w:r>
      <w:r w:rsidR="00DE4D3A" w:rsidRPr="00D57587">
        <w:rPr>
          <w:rStyle w:val="EF-Koeretoej3Tegn"/>
        </w:rPr>
      </w:r>
      <w:r w:rsidR="00DE4D3A" w:rsidRPr="00D57587">
        <w:rPr>
          <w:rStyle w:val="EF-Koeretoej3Tegn"/>
        </w:rPr>
        <w:fldChar w:fldCharType="separate"/>
      </w:r>
      <w:r w:rsidR="00322D3F" w:rsidRPr="00D57587">
        <w:rPr>
          <w:rStyle w:val="EF-Koeretoej3Tegn"/>
          <w:rFonts w:ascii="Arial Unicode MS" w:eastAsia="Arial Unicode MS" w:hAnsi="Arial Unicode MS" w:cs="Arial Unicode MS" w:hint="eastAsia"/>
        </w:rPr>
        <w:t> </w:t>
      </w:r>
      <w:r w:rsidR="00322D3F" w:rsidRPr="00D57587">
        <w:rPr>
          <w:rStyle w:val="EF-Koeretoej3Tegn"/>
          <w:rFonts w:ascii="Arial Unicode MS" w:eastAsia="Arial Unicode MS" w:hAnsi="Arial Unicode MS" w:cs="Arial Unicode MS" w:hint="eastAsia"/>
        </w:rPr>
        <w:t> </w:t>
      </w:r>
      <w:r w:rsidR="00322D3F" w:rsidRPr="00D57587">
        <w:rPr>
          <w:rStyle w:val="EF-Koeretoej3Tegn"/>
          <w:rFonts w:ascii="Arial Unicode MS" w:eastAsia="Arial Unicode MS" w:hAnsi="Arial Unicode MS" w:cs="Arial Unicode MS" w:hint="eastAsia"/>
        </w:rPr>
        <w:t> </w:t>
      </w:r>
      <w:r w:rsidR="00322D3F" w:rsidRPr="00D57587">
        <w:rPr>
          <w:rStyle w:val="EF-Koeretoej3Tegn"/>
          <w:rFonts w:ascii="Arial Unicode MS" w:eastAsia="Arial Unicode MS" w:hAnsi="Arial Unicode MS" w:cs="Arial Unicode MS" w:hint="eastAsia"/>
        </w:rPr>
        <w:t> </w:t>
      </w:r>
      <w:r w:rsidR="00322D3F" w:rsidRPr="00D57587">
        <w:rPr>
          <w:rStyle w:val="EF-Koeretoej3Tegn"/>
          <w:rFonts w:ascii="Arial Unicode MS" w:eastAsia="Arial Unicode MS" w:hAnsi="Arial Unicode MS" w:cs="Arial Unicode MS" w:hint="eastAsia"/>
        </w:rPr>
        <w:t> </w:t>
      </w:r>
      <w:r w:rsidR="00DE4D3A" w:rsidRPr="00D57587">
        <w:rPr>
          <w:rStyle w:val="EF-Koeretoej3Tegn"/>
        </w:rPr>
        <w:fldChar w:fldCharType="end"/>
      </w:r>
      <w:bookmarkEnd w:id="53"/>
    </w:p>
    <w:p w:rsidR="007922A4" w:rsidRDefault="007922A4" w:rsidP="007922A4">
      <w:pPr>
        <w:pBdr>
          <w:bottom w:val="single" w:sz="4" w:space="1" w:color="auto"/>
        </w:pBdr>
        <w:rPr>
          <w:rFonts w:ascii="Verdana" w:hAnsi="Verdana"/>
          <w:noProof/>
          <w:sz w:val="16"/>
          <w:szCs w:val="16"/>
        </w:rPr>
      </w:pPr>
    </w:p>
    <w:p w:rsidR="007922A4" w:rsidRDefault="007922A4" w:rsidP="007922A4">
      <w:pPr>
        <w:rPr>
          <w:rFonts w:ascii="Verdana" w:hAnsi="Verdana"/>
          <w:noProof/>
          <w:sz w:val="16"/>
          <w:szCs w:val="16"/>
        </w:rPr>
      </w:pPr>
    </w:p>
    <w:p w:rsidR="007922A4" w:rsidRPr="007922A4" w:rsidRDefault="00D77224" w:rsidP="00680EFE">
      <w:pPr>
        <w:pStyle w:val="EF-Koeretoej1"/>
        <w:rPr>
          <w:noProof/>
        </w:rPr>
      </w:pPr>
      <w:r>
        <w:rPr>
          <w:noProof/>
        </w:rPr>
        <w:t>SIKKERHEDSMYNDIGHEDENS REFERENCER</w:t>
      </w:r>
    </w:p>
    <w:p w:rsidR="007922A4" w:rsidRDefault="007922A4" w:rsidP="00E004AD">
      <w:pPr>
        <w:pStyle w:val="EF-Koeretoej3"/>
      </w:pPr>
      <w:r>
        <w:t>1.1</w:t>
      </w:r>
      <w:r>
        <w:tab/>
        <w:t>Det tildelte europæiske køretøjsnummer</w:t>
      </w:r>
      <w:r w:rsidR="007025D1">
        <w:rPr>
          <w:rStyle w:val="Fodnotehenvisning"/>
        </w:rPr>
        <w:footnoteReference w:id="5"/>
      </w:r>
      <w:r>
        <w:t xml:space="preserve">: </w:t>
      </w:r>
      <w:bookmarkStart w:id="54" w:name="Punkt1_1"/>
      <w:r w:rsidR="00B44639">
        <w:fldChar w:fldCharType="begin">
          <w:ffData>
            <w:name w:val="Punkt1_1"/>
            <w:enabled/>
            <w:calcOnExit w:val="0"/>
            <w:statusText w:type="text" w:val="Forbeholdt Trafikstyrelsen"/>
            <w:textInput/>
          </w:ffData>
        </w:fldChar>
      </w:r>
      <w:r w:rsidR="00B44639">
        <w:instrText xml:space="preserve"> FORMTEXT </w:instrText>
      </w:r>
      <w:r w:rsidR="00B44639">
        <w:fldChar w:fldCharType="separate"/>
      </w:r>
      <w:r w:rsidR="00B44639">
        <w:t> </w:t>
      </w:r>
      <w:r w:rsidR="00B44639">
        <w:t> </w:t>
      </w:r>
      <w:r w:rsidR="00B44639">
        <w:t> </w:t>
      </w:r>
      <w:r w:rsidR="00B44639">
        <w:t> </w:t>
      </w:r>
      <w:r w:rsidR="00B44639">
        <w:t> </w:t>
      </w:r>
      <w:r w:rsidR="00B44639">
        <w:fldChar w:fldCharType="end"/>
      </w:r>
      <w:bookmarkEnd w:id="54"/>
    </w:p>
    <w:p w:rsidR="007922A4" w:rsidRPr="007922A4" w:rsidRDefault="007922A4" w:rsidP="00CF76FF">
      <w:pPr>
        <w:pStyle w:val="EF-Koeretoej2"/>
      </w:pPr>
      <w:r w:rsidRPr="007922A4">
        <w:t>12.</w:t>
      </w:r>
      <w:r w:rsidRPr="007922A4">
        <w:tab/>
        <w:t>Godkendelseskode</w:t>
      </w:r>
      <w:r w:rsidR="008F06F6">
        <w:t xml:space="preserve"> (EIN-nr)</w:t>
      </w:r>
      <w:r w:rsidR="008F06F6">
        <w:rPr>
          <w:rStyle w:val="Fodnotehenvisning"/>
        </w:rPr>
        <w:footnoteReference w:id="6"/>
      </w:r>
      <w:r w:rsidRPr="007922A4">
        <w:t xml:space="preserve">: </w:t>
      </w:r>
      <w:r w:rsidR="00DE4D3A" w:rsidRPr="002C0A4E">
        <w:rPr>
          <w:b w:val="0"/>
        </w:rPr>
        <w:fldChar w:fldCharType="begin">
          <w:ffData>
            <w:name w:val="Punkt12"/>
            <w:enabled/>
            <w:calcOnExit w:val="0"/>
            <w:textInput/>
          </w:ffData>
        </w:fldChar>
      </w:r>
      <w:bookmarkStart w:id="55" w:name="Punkt12"/>
      <w:r w:rsidR="00DE4D3A" w:rsidRPr="002C0A4E">
        <w:rPr>
          <w:b w:val="0"/>
        </w:rPr>
        <w:instrText xml:space="preserve"> FORMTEXT </w:instrText>
      </w:r>
      <w:r w:rsidR="00DE4D3A" w:rsidRPr="002C0A4E">
        <w:rPr>
          <w:b w:val="0"/>
        </w:rPr>
      </w:r>
      <w:r w:rsidR="00DE4D3A" w:rsidRPr="002C0A4E">
        <w:rPr>
          <w:b w:val="0"/>
        </w:rPr>
        <w:fldChar w:fldCharType="separate"/>
      </w:r>
      <w:r w:rsidR="00322D3F" w:rsidRPr="002C0A4E">
        <w:rPr>
          <w:b w:val="0"/>
        </w:rPr>
        <w:t> </w:t>
      </w:r>
      <w:r w:rsidR="00322D3F" w:rsidRPr="002C0A4E">
        <w:rPr>
          <w:b w:val="0"/>
        </w:rPr>
        <w:t> </w:t>
      </w:r>
      <w:r w:rsidR="00322D3F" w:rsidRPr="002C0A4E">
        <w:rPr>
          <w:b w:val="0"/>
        </w:rPr>
        <w:t> </w:t>
      </w:r>
      <w:r w:rsidR="00322D3F" w:rsidRPr="002C0A4E">
        <w:rPr>
          <w:b w:val="0"/>
        </w:rPr>
        <w:t> </w:t>
      </w:r>
      <w:r w:rsidR="00322D3F" w:rsidRPr="002C0A4E">
        <w:rPr>
          <w:b w:val="0"/>
        </w:rPr>
        <w:t> </w:t>
      </w:r>
      <w:r w:rsidR="00DE4D3A" w:rsidRPr="002C0A4E">
        <w:rPr>
          <w:b w:val="0"/>
        </w:rPr>
        <w:fldChar w:fldCharType="end"/>
      </w:r>
      <w:bookmarkEnd w:id="55"/>
    </w:p>
    <w:p w:rsidR="007922A4" w:rsidRPr="00AE652E" w:rsidRDefault="007922A4" w:rsidP="00CF76FF">
      <w:pPr>
        <w:pStyle w:val="EF-Koeretoej2"/>
        <w:rPr>
          <w:sz w:val="20"/>
          <w:szCs w:val="20"/>
        </w:rPr>
      </w:pPr>
      <w:r w:rsidRPr="007922A4">
        <w:t>13.</w:t>
      </w:r>
      <w:r w:rsidRPr="007922A4">
        <w:tab/>
        <w:t>Ibrugtagning</w:t>
      </w:r>
      <w:r w:rsidR="008F06F6">
        <w:rPr>
          <w:rStyle w:val="Fodnotehenvisning"/>
        </w:rPr>
        <w:footnoteReference w:id="7"/>
      </w:r>
    </w:p>
    <w:p w:rsidR="007922A4" w:rsidRDefault="007922A4" w:rsidP="00E004AD">
      <w:pPr>
        <w:pStyle w:val="EF-Koeretoej3"/>
      </w:pPr>
      <w:r>
        <w:t>13.1</w:t>
      </w:r>
      <w:r>
        <w:tab/>
        <w:t xml:space="preserve">Dato for </w:t>
      </w:r>
      <w:r w:rsidR="00BC32D2">
        <w:t xml:space="preserve">gældende </w:t>
      </w:r>
      <w:r>
        <w:t xml:space="preserve">godkendelses udstedelse: </w:t>
      </w:r>
      <w:r w:rsidR="00DE4D3A">
        <w:fldChar w:fldCharType="begin">
          <w:ffData>
            <w:name w:val="Punkt13_1"/>
            <w:enabled/>
            <w:calcOnExit w:val="0"/>
            <w:textInput/>
          </w:ffData>
        </w:fldChar>
      </w:r>
      <w:bookmarkStart w:id="56" w:name="Punkt13_1"/>
      <w:r w:rsidR="00DE4D3A">
        <w:instrText xml:space="preserve"> FORMTEXT </w:instrText>
      </w:r>
      <w:r w:rsidR="00DE4D3A">
        <w:fldChar w:fldCharType="separate"/>
      </w:r>
      <w:r w:rsidR="00322D3F">
        <w:t> </w:t>
      </w:r>
      <w:r w:rsidR="00322D3F">
        <w:t> </w:t>
      </w:r>
      <w:r w:rsidR="00322D3F">
        <w:t> </w:t>
      </w:r>
      <w:r w:rsidR="00322D3F">
        <w:t> </w:t>
      </w:r>
      <w:r w:rsidR="00322D3F">
        <w:t> </w:t>
      </w:r>
      <w:r w:rsidR="00DE4D3A">
        <w:fldChar w:fldCharType="end"/>
      </w:r>
      <w:bookmarkEnd w:id="56"/>
    </w:p>
    <w:p w:rsidR="007922A4" w:rsidRDefault="007922A4" w:rsidP="00E004AD">
      <w:pPr>
        <w:pStyle w:val="EF-Koeretoej3"/>
      </w:pPr>
      <w:r>
        <w:t>13.2</w:t>
      </w:r>
      <w:r>
        <w:tab/>
        <w:t xml:space="preserve">Godkendelse er gyldig indtil: </w:t>
      </w:r>
      <w:r w:rsidR="00DE4D3A">
        <w:fldChar w:fldCharType="begin">
          <w:ffData>
            <w:name w:val="Punkt13_2"/>
            <w:enabled/>
            <w:calcOnExit w:val="0"/>
            <w:textInput/>
          </w:ffData>
        </w:fldChar>
      </w:r>
      <w:bookmarkStart w:id="57" w:name="Punkt13_2"/>
      <w:r w:rsidR="00DE4D3A">
        <w:instrText xml:space="preserve"> FORMTEXT </w:instrText>
      </w:r>
      <w:r w:rsidR="00DE4D3A">
        <w:fldChar w:fldCharType="separate"/>
      </w:r>
      <w:r w:rsidR="00322D3F">
        <w:t> </w:t>
      </w:r>
      <w:r w:rsidR="00322D3F">
        <w:t> </w:t>
      </w:r>
      <w:r w:rsidR="00322D3F">
        <w:t> </w:t>
      </w:r>
      <w:r w:rsidR="00322D3F">
        <w:t> </w:t>
      </w:r>
      <w:r w:rsidR="00322D3F">
        <w:t> </w:t>
      </w:r>
      <w:r w:rsidR="00DE4D3A">
        <w:fldChar w:fldCharType="end"/>
      </w:r>
      <w:bookmarkEnd w:id="57"/>
    </w:p>
    <w:p w:rsidR="007922A4" w:rsidRDefault="007922A4" w:rsidP="00595844">
      <w:pPr>
        <w:rPr>
          <w:rFonts w:ascii="Verdana" w:hAnsi="Verdana"/>
          <w:noProof/>
          <w:sz w:val="16"/>
          <w:szCs w:val="16"/>
        </w:rPr>
      </w:pPr>
    </w:p>
    <w:p w:rsidR="00680EFE" w:rsidRDefault="00680EFE" w:rsidP="00595844">
      <w:pPr>
        <w:rPr>
          <w:rFonts w:ascii="Verdana" w:hAnsi="Verdana"/>
          <w:noProof/>
          <w:sz w:val="16"/>
          <w:szCs w:val="16"/>
        </w:rPr>
      </w:pPr>
    </w:p>
    <w:p w:rsidR="007922A4" w:rsidRDefault="007922A4" w:rsidP="00595844">
      <w:pPr>
        <w:rPr>
          <w:rFonts w:ascii="Verdana" w:hAnsi="Verdana"/>
          <w:noProof/>
          <w:sz w:val="16"/>
          <w:szCs w:val="16"/>
        </w:rPr>
      </w:pPr>
      <w:r>
        <w:rPr>
          <w:rFonts w:ascii="Verdana" w:hAnsi="Verdana"/>
          <w:noProof/>
          <w:sz w:val="16"/>
          <w:szCs w:val="16"/>
        </w:rPr>
        <w:t xml:space="preserve">Dato for ansøgningens modtagelse: </w:t>
      </w:r>
      <w:r w:rsidR="00DE4D3A" w:rsidRPr="00D57587">
        <w:rPr>
          <w:rStyle w:val="EF-Koeretoej3Tegn"/>
        </w:rPr>
        <w:fldChar w:fldCharType="begin">
          <w:ffData>
            <w:name w:val="ModtageDato"/>
            <w:enabled/>
            <w:calcOnExit w:val="0"/>
            <w:textInput/>
          </w:ffData>
        </w:fldChar>
      </w:r>
      <w:bookmarkStart w:id="58" w:name="ModtageDato"/>
      <w:r w:rsidR="00DE4D3A" w:rsidRPr="00D57587">
        <w:rPr>
          <w:rStyle w:val="EF-Koeretoej3Tegn"/>
        </w:rPr>
        <w:instrText xml:space="preserve"> FORMTEXT </w:instrText>
      </w:r>
      <w:r w:rsidR="00DE4D3A" w:rsidRPr="00D57587">
        <w:rPr>
          <w:rStyle w:val="EF-Koeretoej3Tegn"/>
        </w:rPr>
      </w:r>
      <w:r w:rsidR="00DE4D3A" w:rsidRPr="00D57587">
        <w:rPr>
          <w:rStyle w:val="EF-Koeretoej3Tegn"/>
        </w:rPr>
        <w:fldChar w:fldCharType="separate"/>
      </w:r>
      <w:r w:rsidR="00322D3F" w:rsidRPr="00D57587">
        <w:rPr>
          <w:rStyle w:val="EF-Koeretoej3Tegn"/>
          <w:rFonts w:ascii="Arial Unicode MS" w:eastAsia="Arial Unicode MS" w:hAnsi="Arial Unicode MS" w:cs="Arial Unicode MS" w:hint="eastAsia"/>
        </w:rPr>
        <w:t> </w:t>
      </w:r>
      <w:r w:rsidR="00322D3F" w:rsidRPr="00D57587">
        <w:rPr>
          <w:rStyle w:val="EF-Koeretoej3Tegn"/>
          <w:rFonts w:ascii="Arial Unicode MS" w:eastAsia="Arial Unicode MS" w:hAnsi="Arial Unicode MS" w:cs="Arial Unicode MS" w:hint="eastAsia"/>
        </w:rPr>
        <w:t> </w:t>
      </w:r>
      <w:r w:rsidR="00322D3F" w:rsidRPr="00D57587">
        <w:rPr>
          <w:rStyle w:val="EF-Koeretoej3Tegn"/>
          <w:rFonts w:ascii="Arial Unicode MS" w:eastAsia="Arial Unicode MS" w:hAnsi="Arial Unicode MS" w:cs="Arial Unicode MS" w:hint="eastAsia"/>
        </w:rPr>
        <w:t> </w:t>
      </w:r>
      <w:r w:rsidR="00322D3F" w:rsidRPr="00D57587">
        <w:rPr>
          <w:rStyle w:val="EF-Koeretoej3Tegn"/>
          <w:rFonts w:ascii="Arial Unicode MS" w:eastAsia="Arial Unicode MS" w:hAnsi="Arial Unicode MS" w:cs="Arial Unicode MS" w:hint="eastAsia"/>
        </w:rPr>
        <w:t> </w:t>
      </w:r>
      <w:r w:rsidR="00322D3F" w:rsidRPr="00D57587">
        <w:rPr>
          <w:rStyle w:val="EF-Koeretoej3Tegn"/>
          <w:rFonts w:ascii="Arial Unicode MS" w:eastAsia="Arial Unicode MS" w:hAnsi="Arial Unicode MS" w:cs="Arial Unicode MS" w:hint="eastAsia"/>
        </w:rPr>
        <w:t> </w:t>
      </w:r>
      <w:r w:rsidR="00DE4D3A" w:rsidRPr="00D57587">
        <w:rPr>
          <w:rStyle w:val="EF-Koeretoej3Tegn"/>
        </w:rPr>
        <w:fldChar w:fldCharType="end"/>
      </w:r>
      <w:bookmarkEnd w:id="58"/>
    </w:p>
    <w:p w:rsidR="007922A4" w:rsidRDefault="007922A4" w:rsidP="00595844">
      <w:pPr>
        <w:rPr>
          <w:rFonts w:ascii="Verdana" w:hAnsi="Verdana"/>
          <w:noProof/>
          <w:sz w:val="16"/>
          <w:szCs w:val="16"/>
        </w:rPr>
      </w:pPr>
    </w:p>
    <w:p w:rsidR="007922A4" w:rsidRDefault="007922A4" w:rsidP="00595844">
      <w:pPr>
        <w:rPr>
          <w:rFonts w:ascii="Verdana" w:hAnsi="Verdana"/>
          <w:noProof/>
          <w:sz w:val="16"/>
          <w:szCs w:val="16"/>
        </w:rPr>
      </w:pPr>
      <w:r>
        <w:rPr>
          <w:rFonts w:ascii="Verdana" w:hAnsi="Verdana"/>
          <w:noProof/>
          <w:sz w:val="16"/>
          <w:szCs w:val="16"/>
        </w:rPr>
        <w:t>Tilbagetræknings</w:t>
      </w:r>
      <w:r w:rsidR="00E73206">
        <w:rPr>
          <w:rFonts w:ascii="Verdana" w:hAnsi="Verdana"/>
          <w:noProof/>
          <w:sz w:val="16"/>
          <w:szCs w:val="16"/>
        </w:rPr>
        <w:t>dato</w:t>
      </w:r>
      <w:r>
        <w:rPr>
          <w:rFonts w:ascii="Verdana" w:hAnsi="Verdana"/>
          <w:noProof/>
          <w:sz w:val="16"/>
          <w:szCs w:val="16"/>
        </w:rPr>
        <w:t xml:space="preserve">: </w:t>
      </w:r>
      <w:r w:rsidR="00E73206" w:rsidRPr="00D57587">
        <w:rPr>
          <w:rStyle w:val="EF-Koeretoej3Tegn"/>
        </w:rPr>
        <w:fldChar w:fldCharType="begin">
          <w:ffData>
            <w:name w:val="Tilbagetraekdato"/>
            <w:enabled/>
            <w:calcOnExit w:val="0"/>
            <w:textInput/>
          </w:ffData>
        </w:fldChar>
      </w:r>
      <w:bookmarkStart w:id="59" w:name="Tilbagetraekdato"/>
      <w:r w:rsidR="00E73206" w:rsidRPr="00D57587">
        <w:rPr>
          <w:rStyle w:val="EF-Koeretoej3Tegn"/>
        </w:rPr>
        <w:instrText xml:space="preserve"> FORMTEXT </w:instrText>
      </w:r>
      <w:r w:rsidR="00E73206" w:rsidRPr="00D57587">
        <w:rPr>
          <w:rStyle w:val="EF-Koeretoej3Tegn"/>
        </w:rPr>
      </w:r>
      <w:r w:rsidR="00E73206" w:rsidRPr="00D57587">
        <w:rPr>
          <w:rStyle w:val="EF-Koeretoej3Tegn"/>
        </w:rPr>
        <w:fldChar w:fldCharType="separate"/>
      </w:r>
      <w:r w:rsidR="00322D3F" w:rsidRPr="00D57587">
        <w:rPr>
          <w:rStyle w:val="EF-Koeretoej3Tegn"/>
          <w:rFonts w:ascii="Arial Unicode MS" w:eastAsia="Arial Unicode MS" w:hAnsi="Arial Unicode MS" w:cs="Arial Unicode MS" w:hint="eastAsia"/>
        </w:rPr>
        <w:t> </w:t>
      </w:r>
      <w:r w:rsidR="00322D3F" w:rsidRPr="00D57587">
        <w:rPr>
          <w:rStyle w:val="EF-Koeretoej3Tegn"/>
          <w:rFonts w:ascii="Arial Unicode MS" w:eastAsia="Arial Unicode MS" w:hAnsi="Arial Unicode MS" w:cs="Arial Unicode MS" w:hint="eastAsia"/>
        </w:rPr>
        <w:t> </w:t>
      </w:r>
      <w:r w:rsidR="00322D3F" w:rsidRPr="00D57587">
        <w:rPr>
          <w:rStyle w:val="EF-Koeretoej3Tegn"/>
          <w:rFonts w:ascii="Arial Unicode MS" w:eastAsia="Arial Unicode MS" w:hAnsi="Arial Unicode MS" w:cs="Arial Unicode MS" w:hint="eastAsia"/>
        </w:rPr>
        <w:t> </w:t>
      </w:r>
      <w:r w:rsidR="00322D3F" w:rsidRPr="00D57587">
        <w:rPr>
          <w:rStyle w:val="EF-Koeretoej3Tegn"/>
          <w:rFonts w:ascii="Arial Unicode MS" w:eastAsia="Arial Unicode MS" w:hAnsi="Arial Unicode MS" w:cs="Arial Unicode MS" w:hint="eastAsia"/>
        </w:rPr>
        <w:t> </w:t>
      </w:r>
      <w:r w:rsidR="00322D3F" w:rsidRPr="00D57587">
        <w:rPr>
          <w:rStyle w:val="EF-Koeretoej3Tegn"/>
          <w:rFonts w:ascii="Arial Unicode MS" w:eastAsia="Arial Unicode MS" w:hAnsi="Arial Unicode MS" w:cs="Arial Unicode MS" w:hint="eastAsia"/>
        </w:rPr>
        <w:t> </w:t>
      </w:r>
      <w:r w:rsidR="00E73206" w:rsidRPr="00D57587">
        <w:rPr>
          <w:rStyle w:val="EF-Koeretoej3Tegn"/>
        </w:rPr>
        <w:fldChar w:fldCharType="end"/>
      </w:r>
      <w:bookmarkEnd w:id="59"/>
    </w:p>
    <w:p w:rsidR="007922A4" w:rsidRDefault="007922A4" w:rsidP="00595844">
      <w:pPr>
        <w:rPr>
          <w:rFonts w:ascii="Verdana" w:hAnsi="Verdana"/>
          <w:noProof/>
          <w:sz w:val="16"/>
          <w:szCs w:val="16"/>
        </w:rPr>
      </w:pPr>
    </w:p>
    <w:p w:rsidR="00DE4D3A" w:rsidRPr="00595844" w:rsidRDefault="00DE4D3A" w:rsidP="00595844">
      <w:pPr>
        <w:rPr>
          <w:rFonts w:ascii="Verdana" w:hAnsi="Verdana"/>
          <w:noProof/>
          <w:sz w:val="16"/>
          <w:szCs w:val="16"/>
        </w:rPr>
      </w:pPr>
    </w:p>
    <w:p w:rsidR="00595844" w:rsidRPr="00DE4D3A" w:rsidRDefault="00DE4D3A" w:rsidP="00DE4D3A">
      <w:pPr>
        <w:jc w:val="center"/>
        <w:rPr>
          <w:rFonts w:ascii="Verdana" w:hAnsi="Verdana"/>
          <w:noProof/>
          <w:sz w:val="16"/>
          <w:szCs w:val="16"/>
          <w:u w:val="single"/>
        </w:rPr>
      </w:pPr>
      <w:r>
        <w:rPr>
          <w:rFonts w:ascii="Verdana" w:hAnsi="Verdana"/>
          <w:noProof/>
          <w:sz w:val="16"/>
          <w:szCs w:val="16"/>
          <w:u w:val="single"/>
        </w:rPr>
        <w:t>____________</w:t>
      </w:r>
    </w:p>
    <w:p w:rsidR="00D82C07" w:rsidRDefault="00D82C07">
      <w:pPr>
        <w:rPr>
          <w:rFonts w:ascii="Verdana" w:hAnsi="Verdana"/>
          <w:noProof/>
          <w:sz w:val="16"/>
          <w:szCs w:val="16"/>
        </w:rPr>
      </w:pPr>
    </w:p>
    <w:p w:rsidR="00DE4D3A" w:rsidRDefault="00DE4D3A">
      <w:pPr>
        <w:rPr>
          <w:rFonts w:ascii="Verdana" w:hAnsi="Verdana"/>
          <w:noProof/>
          <w:sz w:val="16"/>
          <w:szCs w:val="16"/>
        </w:rPr>
      </w:pPr>
    </w:p>
    <w:p w:rsidR="00DE4D3A" w:rsidRPr="00D82C07" w:rsidRDefault="00DE4D3A">
      <w:pPr>
        <w:rPr>
          <w:rFonts w:ascii="Verdana" w:hAnsi="Verdana"/>
          <w:noProof/>
          <w:sz w:val="16"/>
          <w:szCs w:val="16"/>
        </w:rPr>
      </w:pPr>
    </w:p>
    <w:p w:rsidR="004C2753" w:rsidRPr="00D82C07" w:rsidRDefault="004C2753" w:rsidP="00367980">
      <w:pPr>
        <w:rPr>
          <w:rFonts w:ascii="Verdana" w:hAnsi="Verdana"/>
          <w:noProof/>
          <w:sz w:val="16"/>
          <w:szCs w:val="16"/>
        </w:rPr>
        <w:sectPr w:rsidR="004C2753" w:rsidRPr="00D82C07" w:rsidSect="00680EFE">
          <w:footerReference w:type="default" r:id="rId9"/>
          <w:footnotePr>
            <w:numRestart w:val="eachPage"/>
          </w:footnotePr>
          <w:pgSz w:w="11906" w:h="16838"/>
          <w:pgMar w:top="2544" w:right="1985" w:bottom="1701" w:left="1985" w:header="709" w:footer="709" w:gutter="0"/>
          <w:cols w:space="708"/>
          <w:docGrid w:linePitch="360"/>
        </w:sectPr>
      </w:pPr>
    </w:p>
    <w:p w:rsidR="00D77224" w:rsidRDefault="00D77224" w:rsidP="00D77224">
      <w:pPr>
        <w:jc w:val="center"/>
        <w:rPr>
          <w:rFonts w:ascii="Verdana" w:hAnsi="Verdana"/>
          <w:noProof/>
          <w:sz w:val="16"/>
          <w:szCs w:val="16"/>
        </w:rPr>
      </w:pPr>
      <w:r>
        <w:rPr>
          <w:rFonts w:ascii="Verdana" w:hAnsi="Verdana"/>
          <w:noProof/>
          <w:color w:val="808080"/>
          <w:sz w:val="36"/>
          <w:szCs w:val="36"/>
        </w:rPr>
        <w:lastRenderedPageBreak/>
        <w:t>Bilag 1: Yderligere køretøjsdata</w:t>
      </w:r>
    </w:p>
    <w:p w:rsidR="00D77224" w:rsidRDefault="00D77224" w:rsidP="00D77224">
      <w:pPr>
        <w:rPr>
          <w:rFonts w:ascii="Verdana" w:hAnsi="Verdana"/>
          <w:noProof/>
          <w:sz w:val="16"/>
          <w:szCs w:val="16"/>
        </w:rPr>
      </w:pPr>
      <w:r>
        <w:rPr>
          <w:b/>
        </w:rPr>
        <w:t>G</w:t>
      </w:r>
      <w:r w:rsidRPr="0030276E">
        <w:rPr>
          <w:b/>
        </w:rPr>
        <w:t>odkendelse</w:t>
      </w:r>
      <w:r>
        <w:rPr>
          <w:b/>
        </w:rPr>
        <w:t>r</w:t>
      </w:r>
    </w:p>
    <w:p w:rsidR="00D77224" w:rsidRDefault="00D77224" w:rsidP="00D77224">
      <w:pPr>
        <w:rPr>
          <w:rFonts w:ascii="Verdana" w:hAnsi="Verdana"/>
          <w:noProof/>
          <w:sz w:val="16"/>
          <w:szCs w:val="16"/>
        </w:rPr>
      </w:pPr>
      <w:r>
        <w:rPr>
          <w:rFonts w:ascii="Verdana" w:hAnsi="Verdana"/>
          <w:noProof/>
          <w:sz w:val="16"/>
          <w:szCs w:val="16"/>
        </w:rPr>
        <w:t>Køretøjernes litra eller benævnelse:</w:t>
      </w:r>
      <w:r>
        <w:rPr>
          <w:rFonts w:ascii="Verdana" w:hAnsi="Verdana"/>
          <w:noProof/>
          <w:sz w:val="16"/>
          <w:szCs w:val="16"/>
        </w:rPr>
        <w:tab/>
      </w:r>
      <w:r>
        <w:rPr>
          <w:rFonts w:ascii="Verdana" w:hAnsi="Verdana"/>
          <w:noProof/>
          <w:sz w:val="16"/>
          <w:szCs w:val="16"/>
        </w:rPr>
        <w:tab/>
      </w:r>
      <w:bookmarkStart w:id="60" w:name="Litra"/>
      <w:r>
        <w:rPr>
          <w:rFonts w:ascii="Verdana" w:hAnsi="Verdana"/>
          <w:noProof/>
          <w:sz w:val="16"/>
          <w:szCs w:val="16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Verdana" w:hAnsi="Verdana"/>
          <w:noProof/>
          <w:sz w:val="16"/>
          <w:szCs w:val="16"/>
        </w:rPr>
        <w:instrText xml:space="preserve"> FORMTEXT </w:instrText>
      </w:r>
      <w:r>
        <w:rPr>
          <w:rFonts w:ascii="Verdana" w:hAnsi="Verdana"/>
          <w:noProof/>
          <w:sz w:val="16"/>
          <w:szCs w:val="16"/>
        </w:rPr>
      </w:r>
      <w:r>
        <w:rPr>
          <w:rFonts w:ascii="Verdana" w:hAnsi="Verdana"/>
          <w:noProof/>
          <w:sz w:val="16"/>
          <w:szCs w:val="16"/>
        </w:rPr>
        <w:fldChar w:fldCharType="separate"/>
      </w:r>
      <w:r>
        <w:rPr>
          <w:rFonts w:ascii="Verdana" w:hAnsi="Verdana"/>
          <w:noProof/>
          <w:sz w:val="16"/>
          <w:szCs w:val="16"/>
        </w:rPr>
        <w:t> </w:t>
      </w:r>
      <w:r>
        <w:rPr>
          <w:rFonts w:ascii="Verdana" w:hAnsi="Verdana"/>
          <w:noProof/>
          <w:sz w:val="16"/>
          <w:szCs w:val="16"/>
        </w:rPr>
        <w:t> </w:t>
      </w:r>
      <w:r>
        <w:rPr>
          <w:rFonts w:ascii="Verdana" w:hAnsi="Verdana"/>
          <w:noProof/>
          <w:sz w:val="16"/>
          <w:szCs w:val="16"/>
        </w:rPr>
        <w:t> </w:t>
      </w:r>
      <w:r>
        <w:rPr>
          <w:rFonts w:ascii="Verdana" w:hAnsi="Verdana"/>
          <w:noProof/>
          <w:sz w:val="16"/>
          <w:szCs w:val="16"/>
        </w:rPr>
        <w:t> </w:t>
      </w:r>
      <w:r>
        <w:rPr>
          <w:rFonts w:ascii="Verdana" w:hAnsi="Verdana"/>
          <w:noProof/>
          <w:sz w:val="16"/>
          <w:szCs w:val="16"/>
        </w:rPr>
        <w:t> </w:t>
      </w:r>
      <w:r>
        <w:rPr>
          <w:rFonts w:ascii="Verdana" w:hAnsi="Verdana"/>
          <w:noProof/>
          <w:sz w:val="16"/>
          <w:szCs w:val="16"/>
        </w:rPr>
        <w:fldChar w:fldCharType="end"/>
      </w:r>
      <w:bookmarkEnd w:id="60"/>
    </w:p>
    <w:p w:rsidR="00D77224" w:rsidRDefault="00D77224" w:rsidP="00D77224">
      <w:pPr>
        <w:rPr>
          <w:rFonts w:ascii="Verdana" w:hAnsi="Verdana"/>
          <w:noProof/>
          <w:sz w:val="16"/>
          <w:szCs w:val="16"/>
        </w:rPr>
      </w:pPr>
      <w:r>
        <w:rPr>
          <w:rFonts w:ascii="Verdana" w:hAnsi="Verdana"/>
          <w:noProof/>
          <w:sz w:val="16"/>
          <w:szCs w:val="16"/>
        </w:rPr>
        <w:t>Trafikstyrelsens sagsnummer for evt typegodkendelse:</w:t>
      </w:r>
      <w:r>
        <w:rPr>
          <w:rFonts w:ascii="Verdana" w:hAnsi="Verdana"/>
          <w:noProof/>
          <w:sz w:val="16"/>
          <w:szCs w:val="16"/>
        </w:rPr>
        <w:tab/>
      </w:r>
      <w:bookmarkStart w:id="61" w:name="SagsnrTypegdk"/>
      <w:r>
        <w:rPr>
          <w:rFonts w:ascii="Verdana" w:hAnsi="Verdana"/>
          <w:noProof/>
          <w:sz w:val="16"/>
          <w:szCs w:val="16"/>
        </w:rPr>
        <w:fldChar w:fldCharType="begin">
          <w:ffData>
            <w:name w:val="SagsnrTypegdk"/>
            <w:enabled/>
            <w:calcOnExit w:val="0"/>
            <w:textInput/>
          </w:ffData>
        </w:fldChar>
      </w:r>
      <w:r>
        <w:rPr>
          <w:rFonts w:ascii="Verdana" w:hAnsi="Verdana"/>
          <w:noProof/>
          <w:sz w:val="16"/>
          <w:szCs w:val="16"/>
        </w:rPr>
        <w:instrText xml:space="preserve"> FORMTEXT </w:instrText>
      </w:r>
      <w:r>
        <w:rPr>
          <w:rFonts w:ascii="Verdana" w:hAnsi="Verdana"/>
          <w:noProof/>
          <w:sz w:val="16"/>
          <w:szCs w:val="16"/>
        </w:rPr>
      </w:r>
      <w:r>
        <w:rPr>
          <w:rFonts w:ascii="Verdana" w:hAnsi="Verdana"/>
          <w:noProof/>
          <w:sz w:val="16"/>
          <w:szCs w:val="16"/>
        </w:rPr>
        <w:fldChar w:fldCharType="separate"/>
      </w:r>
      <w:r>
        <w:rPr>
          <w:rFonts w:ascii="Verdana" w:hAnsi="Verdana"/>
          <w:noProof/>
          <w:sz w:val="16"/>
          <w:szCs w:val="16"/>
        </w:rPr>
        <w:t> </w:t>
      </w:r>
      <w:r>
        <w:rPr>
          <w:rFonts w:ascii="Verdana" w:hAnsi="Verdana"/>
          <w:noProof/>
          <w:sz w:val="16"/>
          <w:szCs w:val="16"/>
        </w:rPr>
        <w:t> </w:t>
      </w:r>
      <w:r>
        <w:rPr>
          <w:rFonts w:ascii="Verdana" w:hAnsi="Verdana"/>
          <w:noProof/>
          <w:sz w:val="16"/>
          <w:szCs w:val="16"/>
        </w:rPr>
        <w:t> </w:t>
      </w:r>
      <w:r>
        <w:rPr>
          <w:rFonts w:ascii="Verdana" w:hAnsi="Verdana"/>
          <w:noProof/>
          <w:sz w:val="16"/>
          <w:szCs w:val="16"/>
        </w:rPr>
        <w:t> </w:t>
      </w:r>
      <w:r>
        <w:rPr>
          <w:rFonts w:ascii="Verdana" w:hAnsi="Verdana"/>
          <w:noProof/>
          <w:sz w:val="16"/>
          <w:szCs w:val="16"/>
        </w:rPr>
        <w:t> </w:t>
      </w:r>
      <w:r>
        <w:rPr>
          <w:rFonts w:ascii="Verdana" w:hAnsi="Verdana"/>
          <w:noProof/>
          <w:sz w:val="16"/>
          <w:szCs w:val="16"/>
        </w:rPr>
        <w:fldChar w:fldCharType="end"/>
      </w:r>
      <w:bookmarkEnd w:id="61"/>
    </w:p>
    <w:p w:rsidR="00D77224" w:rsidRPr="004C6792" w:rsidRDefault="00D77224" w:rsidP="00D77224">
      <w:pPr>
        <w:rPr>
          <w:b/>
        </w:rPr>
      </w:pPr>
      <w:r w:rsidRPr="004C6792">
        <w:rPr>
          <w:rFonts w:ascii="Verdana" w:hAnsi="Verdana"/>
          <w:noProof/>
          <w:sz w:val="16"/>
          <w:szCs w:val="16"/>
        </w:rPr>
        <w:t>Trafikstyrelsens dokumentnummer for evt typegodkendelse:</w:t>
      </w:r>
      <w:r w:rsidRPr="004C6792">
        <w:rPr>
          <w:rFonts w:ascii="Verdana" w:hAnsi="Verdana"/>
          <w:noProof/>
          <w:sz w:val="16"/>
          <w:szCs w:val="16"/>
        </w:rPr>
        <w:tab/>
      </w:r>
      <w:bookmarkStart w:id="62" w:name="DoknrTypegdk"/>
      <w:r w:rsidRPr="004C6792">
        <w:rPr>
          <w:rFonts w:ascii="Verdana" w:hAnsi="Verdana"/>
          <w:noProof/>
          <w:sz w:val="16"/>
          <w:szCs w:val="16"/>
        </w:rPr>
        <w:fldChar w:fldCharType="begin">
          <w:ffData>
            <w:name w:val="DoknrTypegdk"/>
            <w:enabled/>
            <w:calcOnExit w:val="0"/>
            <w:textInput/>
          </w:ffData>
        </w:fldChar>
      </w:r>
      <w:r w:rsidRPr="004C6792">
        <w:rPr>
          <w:rFonts w:ascii="Verdana" w:hAnsi="Verdana"/>
          <w:noProof/>
          <w:sz w:val="16"/>
          <w:szCs w:val="16"/>
        </w:rPr>
        <w:instrText xml:space="preserve"> FORMTEXT </w:instrText>
      </w:r>
      <w:r w:rsidRPr="004C6792">
        <w:rPr>
          <w:rFonts w:ascii="Verdana" w:hAnsi="Verdana"/>
          <w:noProof/>
          <w:sz w:val="16"/>
          <w:szCs w:val="16"/>
        </w:rPr>
      </w:r>
      <w:r w:rsidRPr="004C6792">
        <w:rPr>
          <w:rFonts w:ascii="Verdana" w:hAnsi="Verdana"/>
          <w:noProof/>
          <w:sz w:val="16"/>
          <w:szCs w:val="16"/>
        </w:rPr>
        <w:fldChar w:fldCharType="separate"/>
      </w:r>
      <w:r w:rsidRPr="004C6792">
        <w:rPr>
          <w:rFonts w:ascii="Verdana" w:hAnsi="Verdana"/>
          <w:noProof/>
          <w:sz w:val="16"/>
          <w:szCs w:val="16"/>
        </w:rPr>
        <w:t> </w:t>
      </w:r>
      <w:r w:rsidRPr="004C6792">
        <w:rPr>
          <w:rFonts w:ascii="Verdana" w:hAnsi="Verdana"/>
          <w:noProof/>
          <w:sz w:val="16"/>
          <w:szCs w:val="16"/>
        </w:rPr>
        <w:t> </w:t>
      </w:r>
      <w:r w:rsidRPr="004C6792">
        <w:rPr>
          <w:rFonts w:ascii="Verdana" w:hAnsi="Verdana"/>
          <w:noProof/>
          <w:sz w:val="16"/>
          <w:szCs w:val="16"/>
        </w:rPr>
        <w:t> </w:t>
      </w:r>
      <w:r w:rsidRPr="004C6792">
        <w:rPr>
          <w:rFonts w:ascii="Verdana" w:hAnsi="Verdana"/>
          <w:noProof/>
          <w:sz w:val="16"/>
          <w:szCs w:val="16"/>
        </w:rPr>
        <w:t> </w:t>
      </w:r>
      <w:r w:rsidRPr="004C6792">
        <w:rPr>
          <w:rFonts w:ascii="Verdana" w:hAnsi="Verdana"/>
          <w:noProof/>
          <w:sz w:val="16"/>
          <w:szCs w:val="16"/>
        </w:rPr>
        <w:t> </w:t>
      </w:r>
      <w:r w:rsidRPr="004C6792">
        <w:rPr>
          <w:rFonts w:ascii="Verdana" w:hAnsi="Verdana"/>
          <w:noProof/>
          <w:sz w:val="16"/>
          <w:szCs w:val="16"/>
        </w:rPr>
        <w:fldChar w:fldCharType="end"/>
      </w:r>
      <w:bookmarkEnd w:id="62"/>
    </w:p>
    <w:p w:rsidR="00D77224" w:rsidRPr="004C6792" w:rsidRDefault="00D77224" w:rsidP="00D77224">
      <w:pPr>
        <w:rPr>
          <w:rFonts w:ascii="Verdana" w:hAnsi="Verdana"/>
          <w:noProof/>
          <w:sz w:val="16"/>
          <w:szCs w:val="16"/>
        </w:rPr>
      </w:pPr>
      <w:r w:rsidRPr="004C6792">
        <w:rPr>
          <w:rFonts w:ascii="Verdana" w:hAnsi="Verdana"/>
          <w:noProof/>
          <w:sz w:val="16"/>
          <w:szCs w:val="16"/>
        </w:rPr>
        <w:t>Trafikstyrelsens sagsnummer for ibrugtagningstilladelse</w:t>
      </w:r>
      <w:r w:rsidR="005B0DE8">
        <w:rPr>
          <w:rStyle w:val="Fodnotehenvisning"/>
          <w:rFonts w:ascii="Verdana" w:hAnsi="Verdana"/>
          <w:noProof/>
          <w:sz w:val="16"/>
          <w:szCs w:val="16"/>
        </w:rPr>
        <w:footnoteReference w:id="8"/>
      </w:r>
      <w:r w:rsidRPr="004C6792">
        <w:rPr>
          <w:rFonts w:ascii="Verdana" w:hAnsi="Verdana"/>
          <w:noProof/>
          <w:sz w:val="16"/>
          <w:szCs w:val="16"/>
        </w:rPr>
        <w:t>:</w:t>
      </w:r>
      <w:r w:rsidRPr="004C6792">
        <w:rPr>
          <w:rFonts w:ascii="Verdana" w:hAnsi="Verdana"/>
          <w:noProof/>
          <w:sz w:val="16"/>
          <w:szCs w:val="16"/>
        </w:rPr>
        <w:tab/>
      </w:r>
      <w:bookmarkStart w:id="63" w:name="SagsnummerIbrugtt"/>
      <w:r>
        <w:rPr>
          <w:rFonts w:ascii="Verdana" w:hAnsi="Verdana"/>
          <w:noProof/>
          <w:sz w:val="16"/>
          <w:szCs w:val="16"/>
        </w:rPr>
        <w:fldChar w:fldCharType="begin">
          <w:ffData>
            <w:name w:val="SagsnummerIbrugtt"/>
            <w:enabled/>
            <w:calcOnExit w:val="0"/>
            <w:textInput/>
          </w:ffData>
        </w:fldChar>
      </w:r>
      <w:r>
        <w:rPr>
          <w:rFonts w:ascii="Verdana" w:hAnsi="Verdana"/>
          <w:noProof/>
          <w:sz w:val="16"/>
          <w:szCs w:val="16"/>
        </w:rPr>
        <w:instrText xml:space="preserve"> FORMTEXT </w:instrText>
      </w:r>
      <w:r>
        <w:rPr>
          <w:rFonts w:ascii="Verdana" w:hAnsi="Verdana"/>
          <w:noProof/>
          <w:sz w:val="16"/>
          <w:szCs w:val="16"/>
        </w:rPr>
      </w:r>
      <w:r>
        <w:rPr>
          <w:rFonts w:ascii="Verdana" w:hAnsi="Verdana"/>
          <w:noProof/>
          <w:sz w:val="16"/>
          <w:szCs w:val="16"/>
        </w:rPr>
        <w:fldChar w:fldCharType="separate"/>
      </w:r>
      <w:r>
        <w:rPr>
          <w:rFonts w:ascii="Verdana" w:hAnsi="Verdana"/>
          <w:noProof/>
          <w:sz w:val="16"/>
          <w:szCs w:val="16"/>
        </w:rPr>
        <w:t> </w:t>
      </w:r>
      <w:r>
        <w:rPr>
          <w:rFonts w:ascii="Verdana" w:hAnsi="Verdana"/>
          <w:noProof/>
          <w:sz w:val="16"/>
          <w:szCs w:val="16"/>
        </w:rPr>
        <w:t> </w:t>
      </w:r>
      <w:r>
        <w:rPr>
          <w:rFonts w:ascii="Verdana" w:hAnsi="Verdana"/>
          <w:noProof/>
          <w:sz w:val="16"/>
          <w:szCs w:val="16"/>
        </w:rPr>
        <w:t> </w:t>
      </w:r>
      <w:r>
        <w:rPr>
          <w:rFonts w:ascii="Verdana" w:hAnsi="Verdana"/>
          <w:noProof/>
          <w:sz w:val="16"/>
          <w:szCs w:val="16"/>
        </w:rPr>
        <w:t> </w:t>
      </w:r>
      <w:r>
        <w:rPr>
          <w:rFonts w:ascii="Verdana" w:hAnsi="Verdana"/>
          <w:noProof/>
          <w:sz w:val="16"/>
          <w:szCs w:val="16"/>
        </w:rPr>
        <w:t> </w:t>
      </w:r>
      <w:r>
        <w:rPr>
          <w:rFonts w:ascii="Verdana" w:hAnsi="Verdana"/>
          <w:noProof/>
          <w:sz w:val="16"/>
          <w:szCs w:val="16"/>
        </w:rPr>
        <w:fldChar w:fldCharType="end"/>
      </w:r>
      <w:bookmarkEnd w:id="63"/>
    </w:p>
    <w:p w:rsidR="00D77224" w:rsidRDefault="00D77224" w:rsidP="00D77224">
      <w:pPr>
        <w:rPr>
          <w:rFonts w:ascii="Verdana" w:hAnsi="Verdana"/>
          <w:noProof/>
          <w:sz w:val="16"/>
          <w:szCs w:val="16"/>
        </w:rPr>
      </w:pPr>
      <w:r w:rsidRPr="004C6792">
        <w:rPr>
          <w:rFonts w:ascii="Verdana" w:hAnsi="Verdana"/>
          <w:noProof/>
          <w:sz w:val="16"/>
          <w:szCs w:val="16"/>
        </w:rPr>
        <w:t>Trafikstyrelsens dokumentnummer for ibrugtagningstilladelse</w:t>
      </w:r>
      <w:r w:rsidR="005B0DE8">
        <w:rPr>
          <w:rStyle w:val="Fodnotehenvisning"/>
          <w:rFonts w:ascii="Verdana" w:hAnsi="Verdana"/>
          <w:noProof/>
          <w:sz w:val="16"/>
          <w:szCs w:val="16"/>
        </w:rPr>
        <w:footnoteReference w:id="9"/>
      </w:r>
      <w:r w:rsidRPr="004C6792">
        <w:rPr>
          <w:rFonts w:ascii="Verdana" w:hAnsi="Verdana"/>
          <w:noProof/>
          <w:sz w:val="16"/>
          <w:szCs w:val="16"/>
        </w:rPr>
        <w:t>:</w:t>
      </w:r>
      <w:r>
        <w:rPr>
          <w:rFonts w:ascii="Verdana" w:hAnsi="Verdana"/>
          <w:noProof/>
          <w:sz w:val="16"/>
          <w:szCs w:val="16"/>
        </w:rPr>
        <w:tab/>
      </w:r>
      <w:bookmarkStart w:id="64" w:name="DoknummerIbrugtt"/>
      <w:r>
        <w:rPr>
          <w:rFonts w:ascii="Verdana" w:hAnsi="Verdana"/>
          <w:noProof/>
          <w:sz w:val="16"/>
          <w:szCs w:val="16"/>
        </w:rPr>
        <w:fldChar w:fldCharType="begin">
          <w:ffData>
            <w:name w:val="DoknummerIbrugtt"/>
            <w:enabled/>
            <w:calcOnExit w:val="0"/>
            <w:textInput/>
          </w:ffData>
        </w:fldChar>
      </w:r>
      <w:r>
        <w:rPr>
          <w:rFonts w:ascii="Verdana" w:hAnsi="Verdana"/>
          <w:noProof/>
          <w:sz w:val="16"/>
          <w:szCs w:val="16"/>
        </w:rPr>
        <w:instrText xml:space="preserve"> FORMTEXT </w:instrText>
      </w:r>
      <w:r>
        <w:rPr>
          <w:rFonts w:ascii="Verdana" w:hAnsi="Verdana"/>
          <w:noProof/>
          <w:sz w:val="16"/>
          <w:szCs w:val="16"/>
        </w:rPr>
      </w:r>
      <w:r>
        <w:rPr>
          <w:rFonts w:ascii="Verdana" w:hAnsi="Verdana"/>
          <w:noProof/>
          <w:sz w:val="16"/>
          <w:szCs w:val="16"/>
        </w:rPr>
        <w:fldChar w:fldCharType="separate"/>
      </w:r>
      <w:r>
        <w:rPr>
          <w:rFonts w:ascii="Verdana" w:hAnsi="Verdana"/>
          <w:noProof/>
          <w:sz w:val="16"/>
          <w:szCs w:val="16"/>
        </w:rPr>
        <w:t> </w:t>
      </w:r>
      <w:r>
        <w:rPr>
          <w:rFonts w:ascii="Verdana" w:hAnsi="Verdana"/>
          <w:noProof/>
          <w:sz w:val="16"/>
          <w:szCs w:val="16"/>
        </w:rPr>
        <w:t> </w:t>
      </w:r>
      <w:r>
        <w:rPr>
          <w:rFonts w:ascii="Verdana" w:hAnsi="Verdana"/>
          <w:noProof/>
          <w:sz w:val="16"/>
          <w:szCs w:val="16"/>
        </w:rPr>
        <w:t> </w:t>
      </w:r>
      <w:r>
        <w:rPr>
          <w:rFonts w:ascii="Verdana" w:hAnsi="Verdana"/>
          <w:noProof/>
          <w:sz w:val="16"/>
          <w:szCs w:val="16"/>
        </w:rPr>
        <w:t> </w:t>
      </w:r>
      <w:r>
        <w:rPr>
          <w:rFonts w:ascii="Verdana" w:hAnsi="Verdana"/>
          <w:noProof/>
          <w:sz w:val="16"/>
          <w:szCs w:val="16"/>
        </w:rPr>
        <w:t> </w:t>
      </w:r>
      <w:r>
        <w:rPr>
          <w:rFonts w:ascii="Verdana" w:hAnsi="Verdana"/>
          <w:noProof/>
          <w:sz w:val="16"/>
          <w:szCs w:val="16"/>
        </w:rPr>
        <w:fldChar w:fldCharType="end"/>
      </w:r>
      <w:bookmarkEnd w:id="64"/>
    </w:p>
    <w:p w:rsidR="00D77224" w:rsidRDefault="00D77224" w:rsidP="00D77224">
      <w:pPr>
        <w:rPr>
          <w:b/>
        </w:rPr>
      </w:pPr>
    </w:p>
    <w:p w:rsidR="00D77224" w:rsidRDefault="00D77224" w:rsidP="00D77224">
      <w:pPr>
        <w:rPr>
          <w:rFonts w:ascii="Verdana" w:hAnsi="Verdana"/>
          <w:noProof/>
          <w:sz w:val="16"/>
          <w:szCs w:val="16"/>
        </w:rPr>
      </w:pPr>
      <w:r w:rsidRPr="00936A10">
        <w:rPr>
          <w:b/>
        </w:rPr>
        <w:t xml:space="preserve">Forslag </w:t>
      </w:r>
      <w:r>
        <w:rPr>
          <w:b/>
        </w:rPr>
        <w:t>til</w:t>
      </w:r>
      <w:r w:rsidRPr="00936A10">
        <w:rPr>
          <w:b/>
        </w:rPr>
        <w:t xml:space="preserve"> EVN</w:t>
      </w:r>
    </w:p>
    <w:p w:rsidR="00D77224" w:rsidRDefault="00D77224" w:rsidP="00D77224">
      <w:pPr>
        <w:rPr>
          <w:rFonts w:ascii="Verdana" w:hAnsi="Verdana"/>
          <w:noProof/>
          <w:sz w:val="16"/>
          <w:szCs w:val="16"/>
        </w:rPr>
      </w:pPr>
      <w:r>
        <w:rPr>
          <w:rFonts w:ascii="Verdana" w:hAnsi="Verdana"/>
          <w:noProof/>
          <w:sz w:val="16"/>
          <w:szCs w:val="16"/>
        </w:rPr>
        <w:t>Har alle de ansøgte køretøjer allerede et EVN eller et andet 12-cifret identifikationsnummer?</w:t>
      </w:r>
    </w:p>
    <w:p w:rsidR="00D77224" w:rsidRDefault="00D77224" w:rsidP="00D77224">
      <w:pPr>
        <w:rPr>
          <w:rFonts w:ascii="Verdana" w:hAnsi="Verdana"/>
          <w:noProof/>
          <w:sz w:val="16"/>
          <w:szCs w:val="16"/>
        </w:rPr>
      </w:pPr>
    </w:p>
    <w:p w:rsidR="00D77224" w:rsidRDefault="00D77224" w:rsidP="00D77224">
      <w:pPr>
        <w:jc w:val="center"/>
        <w:rPr>
          <w:rFonts w:ascii="Verdana" w:hAnsi="Verdana"/>
          <w:noProof/>
          <w:sz w:val="16"/>
          <w:szCs w:val="16"/>
        </w:rPr>
      </w:pPr>
      <w:r>
        <w:rPr>
          <w:rFonts w:ascii="Verdana" w:hAnsi="Verdana"/>
          <w:noProof/>
          <w:sz w:val="16"/>
          <w:szCs w:val="16"/>
        </w:rPr>
        <w:t xml:space="preserve">ja </w:t>
      </w:r>
      <w:bookmarkStart w:id="65" w:name="ktrJaUICnr"/>
      <w:r>
        <w:rPr>
          <w:rFonts w:ascii="Verdana" w:hAnsi="Verdana"/>
          <w:noProof/>
          <w:sz w:val="16"/>
          <w:szCs w:val="16"/>
        </w:rPr>
        <w:fldChar w:fldCharType="begin">
          <w:ffData>
            <w:name w:val="ktrJaUICnr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noProof/>
          <w:sz w:val="16"/>
          <w:szCs w:val="16"/>
        </w:rPr>
        <w:instrText xml:space="preserve"> FORMCHECKBOX </w:instrText>
      </w:r>
      <w:r w:rsidR="00DF079B">
        <w:rPr>
          <w:rFonts w:ascii="Verdana" w:hAnsi="Verdana"/>
          <w:noProof/>
          <w:sz w:val="16"/>
          <w:szCs w:val="16"/>
        </w:rPr>
      </w:r>
      <w:r w:rsidR="00DF079B">
        <w:rPr>
          <w:rFonts w:ascii="Verdana" w:hAnsi="Verdana"/>
          <w:noProof/>
          <w:sz w:val="16"/>
          <w:szCs w:val="16"/>
        </w:rPr>
        <w:fldChar w:fldCharType="separate"/>
      </w:r>
      <w:r>
        <w:rPr>
          <w:rFonts w:ascii="Verdana" w:hAnsi="Verdana"/>
          <w:noProof/>
          <w:sz w:val="16"/>
          <w:szCs w:val="16"/>
        </w:rPr>
        <w:fldChar w:fldCharType="end"/>
      </w:r>
      <w:bookmarkEnd w:id="65"/>
      <w:r>
        <w:rPr>
          <w:rFonts w:ascii="Verdana" w:hAnsi="Verdana"/>
          <w:noProof/>
          <w:sz w:val="16"/>
          <w:szCs w:val="16"/>
        </w:rPr>
        <w:t xml:space="preserve">  nej</w:t>
      </w:r>
      <w:bookmarkStart w:id="66" w:name="ktrNejUICnr"/>
      <w:r>
        <w:rPr>
          <w:rFonts w:ascii="Verdana" w:hAnsi="Verdana"/>
          <w:noProof/>
          <w:sz w:val="16"/>
          <w:szCs w:val="16"/>
        </w:rPr>
        <w:fldChar w:fldCharType="begin">
          <w:ffData>
            <w:name w:val="ktrNejUICnr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noProof/>
          <w:sz w:val="16"/>
          <w:szCs w:val="16"/>
        </w:rPr>
        <w:instrText xml:space="preserve"> FORMCHECKBOX </w:instrText>
      </w:r>
      <w:r w:rsidR="00DF079B">
        <w:rPr>
          <w:rFonts w:ascii="Verdana" w:hAnsi="Verdana"/>
          <w:noProof/>
          <w:sz w:val="16"/>
          <w:szCs w:val="16"/>
        </w:rPr>
      </w:r>
      <w:r w:rsidR="00DF079B">
        <w:rPr>
          <w:rFonts w:ascii="Verdana" w:hAnsi="Verdana"/>
          <w:noProof/>
          <w:sz w:val="16"/>
          <w:szCs w:val="16"/>
        </w:rPr>
        <w:fldChar w:fldCharType="separate"/>
      </w:r>
      <w:r>
        <w:rPr>
          <w:rFonts w:ascii="Verdana" w:hAnsi="Verdana"/>
          <w:noProof/>
          <w:sz w:val="16"/>
          <w:szCs w:val="16"/>
        </w:rPr>
        <w:fldChar w:fldCharType="end"/>
      </w:r>
      <w:bookmarkEnd w:id="66"/>
    </w:p>
    <w:p w:rsidR="00D77224" w:rsidRDefault="00D77224" w:rsidP="00D77224">
      <w:pPr>
        <w:jc w:val="center"/>
        <w:rPr>
          <w:rFonts w:ascii="Verdana" w:hAnsi="Verdana"/>
          <w:noProof/>
          <w:sz w:val="16"/>
          <w:szCs w:val="16"/>
        </w:rPr>
      </w:pPr>
    </w:p>
    <w:p w:rsidR="00D77224" w:rsidRDefault="00D77224" w:rsidP="00D77224">
      <w:pPr>
        <w:rPr>
          <w:rFonts w:ascii="Verdana" w:hAnsi="Verdana"/>
          <w:noProof/>
          <w:sz w:val="16"/>
          <w:szCs w:val="16"/>
        </w:rPr>
      </w:pPr>
      <w:r>
        <w:rPr>
          <w:rFonts w:ascii="Verdana" w:hAnsi="Verdana"/>
          <w:noProof/>
          <w:sz w:val="16"/>
          <w:szCs w:val="16"/>
        </w:rPr>
        <w:t>Hvis ikke, bedes et forslag til EVN</w:t>
      </w:r>
      <w:r w:rsidR="005B0DE8">
        <w:rPr>
          <w:rFonts w:ascii="Verdana" w:hAnsi="Verdana"/>
          <w:noProof/>
          <w:sz w:val="16"/>
          <w:szCs w:val="16"/>
        </w:rPr>
        <w:t xml:space="preserve"> stilles</w:t>
      </w:r>
      <w:r w:rsidR="00E07CE2">
        <w:rPr>
          <w:rFonts w:ascii="Verdana" w:hAnsi="Verdana"/>
          <w:noProof/>
          <w:sz w:val="16"/>
          <w:szCs w:val="16"/>
        </w:rPr>
        <w:t xml:space="preserve"> i henhold til </w:t>
      </w:r>
      <w:r>
        <w:rPr>
          <w:rFonts w:ascii="Verdana" w:hAnsi="Verdana"/>
          <w:noProof/>
          <w:sz w:val="16"/>
          <w:szCs w:val="16"/>
        </w:rPr>
        <w:t>retningslinjerne i TSI OPE, tillæg P:</w:t>
      </w:r>
      <w:r w:rsidR="005B0DE8" w:rsidRPr="005B0DE8">
        <w:rPr>
          <w:rStyle w:val="Fodnotehenvisning"/>
          <w:rFonts w:ascii="Verdana" w:hAnsi="Verdana"/>
          <w:noProof/>
          <w:sz w:val="16"/>
          <w:szCs w:val="16"/>
        </w:rPr>
        <w:t xml:space="preserve"> </w:t>
      </w:r>
      <w:r w:rsidR="005B0DE8">
        <w:rPr>
          <w:rStyle w:val="Fodnotehenvisning"/>
          <w:rFonts w:ascii="Verdana" w:hAnsi="Verdana"/>
          <w:noProof/>
          <w:sz w:val="16"/>
          <w:szCs w:val="16"/>
        </w:rPr>
        <w:footnoteReference w:id="10"/>
      </w:r>
      <w:r w:rsidR="00E07CE2" w:rsidRPr="00E07CE2">
        <w:rPr>
          <w:rStyle w:val="Fodnotehenvisning"/>
          <w:rFonts w:ascii="Verdana" w:hAnsi="Verdana"/>
          <w:noProof/>
          <w:sz w:val="16"/>
          <w:szCs w:val="16"/>
        </w:rPr>
        <w:t xml:space="preserve"> </w:t>
      </w:r>
    </w:p>
    <w:p w:rsidR="00D77224" w:rsidRDefault="00D77224" w:rsidP="00D77224">
      <w:pPr>
        <w:rPr>
          <w:rFonts w:ascii="Verdana" w:hAnsi="Verdana"/>
          <w:noProof/>
          <w:sz w:val="16"/>
          <w:szCs w:val="16"/>
        </w:rPr>
      </w:pPr>
    </w:p>
    <w:p w:rsidR="00D77224" w:rsidRDefault="00D77224" w:rsidP="00D77224">
      <w:pPr>
        <w:jc w:val="center"/>
        <w:rPr>
          <w:rFonts w:ascii="Verdana" w:hAnsi="Verdana"/>
          <w:noProof/>
          <w:sz w:val="16"/>
          <w:szCs w:val="16"/>
        </w:rPr>
      </w:pPr>
      <w:r w:rsidRPr="00B52207">
        <w:rPr>
          <w:rFonts w:ascii="Verdana" w:hAnsi="Verdana"/>
          <w:noProof/>
          <w:sz w:val="16"/>
          <w:szCs w:val="16"/>
        </w:rPr>
        <w:fldChar w:fldCharType="begin">
          <w:ffData>
            <w:name w:val="EVNnummer"/>
            <w:enabled/>
            <w:calcOnExit w:val="0"/>
            <w:textInput>
              <w:default w:val="xx xx xxxx xxx-x"/>
            </w:textInput>
          </w:ffData>
        </w:fldChar>
      </w:r>
      <w:bookmarkStart w:id="67" w:name="EVNnummer"/>
      <w:r w:rsidRPr="00B52207">
        <w:rPr>
          <w:rFonts w:ascii="Verdana" w:hAnsi="Verdana"/>
          <w:noProof/>
          <w:sz w:val="16"/>
          <w:szCs w:val="16"/>
        </w:rPr>
        <w:instrText xml:space="preserve"> FORMTEXT </w:instrText>
      </w:r>
      <w:r w:rsidRPr="00B52207">
        <w:rPr>
          <w:rFonts w:ascii="Verdana" w:hAnsi="Verdana"/>
          <w:noProof/>
          <w:sz w:val="16"/>
          <w:szCs w:val="16"/>
        </w:rPr>
      </w:r>
      <w:r w:rsidRPr="00B52207">
        <w:rPr>
          <w:rFonts w:ascii="Verdana" w:hAnsi="Verdana"/>
          <w:noProof/>
          <w:sz w:val="16"/>
          <w:szCs w:val="16"/>
        </w:rPr>
        <w:fldChar w:fldCharType="separate"/>
      </w:r>
      <w:r w:rsidRPr="00B52207">
        <w:rPr>
          <w:rFonts w:ascii="Verdana" w:hAnsi="Verdana"/>
          <w:noProof/>
          <w:sz w:val="16"/>
          <w:szCs w:val="16"/>
        </w:rPr>
        <w:t>xx xx xxxx xxx-x</w:t>
      </w:r>
      <w:r w:rsidRPr="00B52207">
        <w:rPr>
          <w:rFonts w:ascii="Verdana" w:hAnsi="Verdana"/>
          <w:noProof/>
          <w:sz w:val="16"/>
          <w:szCs w:val="16"/>
        </w:rPr>
        <w:fldChar w:fldCharType="end"/>
      </w:r>
      <w:bookmarkEnd w:id="67"/>
    </w:p>
    <w:p w:rsidR="00D77224" w:rsidRDefault="00D77224" w:rsidP="00D77224">
      <w:pPr>
        <w:jc w:val="center"/>
        <w:rPr>
          <w:rFonts w:ascii="Verdana" w:hAnsi="Verdana"/>
          <w:noProof/>
          <w:sz w:val="16"/>
          <w:szCs w:val="16"/>
        </w:rPr>
      </w:pPr>
    </w:p>
    <w:p w:rsidR="00D77224" w:rsidRDefault="00D77224" w:rsidP="00D77224">
      <w:pPr>
        <w:rPr>
          <w:rFonts w:ascii="Verdana" w:hAnsi="Verdana"/>
          <w:noProof/>
          <w:sz w:val="16"/>
          <w:szCs w:val="16"/>
        </w:rPr>
      </w:pPr>
      <w:r>
        <w:rPr>
          <w:rFonts w:ascii="Verdana" w:hAnsi="Verdana"/>
          <w:noProof/>
          <w:sz w:val="16"/>
          <w:szCs w:val="16"/>
        </w:rPr>
        <w:t>Begrundelser for valg af</w:t>
      </w:r>
      <w:r w:rsidR="00E07CE2">
        <w:rPr>
          <w:rFonts w:ascii="Verdana" w:hAnsi="Verdana"/>
          <w:noProof/>
          <w:sz w:val="16"/>
          <w:szCs w:val="16"/>
        </w:rPr>
        <w:t xml:space="preserve"> de betydningsbærende</w:t>
      </w:r>
      <w:r>
        <w:rPr>
          <w:rFonts w:ascii="Verdana" w:hAnsi="Verdana"/>
          <w:noProof/>
          <w:sz w:val="16"/>
          <w:szCs w:val="16"/>
        </w:rPr>
        <w:t xml:space="preserve"> </w:t>
      </w:r>
      <w:r w:rsidRPr="00E07CE2">
        <w:rPr>
          <w:rFonts w:ascii="Verdana" w:hAnsi="Verdana"/>
          <w:noProof/>
          <w:sz w:val="16"/>
          <w:szCs w:val="16"/>
        </w:rPr>
        <w:t>cifr</w:t>
      </w:r>
      <w:r w:rsidR="00E07CE2" w:rsidRPr="00E07CE2">
        <w:rPr>
          <w:rFonts w:ascii="Verdana" w:hAnsi="Verdana"/>
          <w:noProof/>
          <w:sz w:val="16"/>
          <w:szCs w:val="16"/>
        </w:rPr>
        <w:t>e (</w:t>
      </w:r>
      <w:r w:rsidR="00312F58">
        <w:rPr>
          <w:rFonts w:ascii="Verdana" w:hAnsi="Verdana"/>
          <w:noProof/>
          <w:sz w:val="16"/>
          <w:szCs w:val="16"/>
        </w:rPr>
        <w:t xml:space="preserve">nr. </w:t>
      </w:r>
      <w:r w:rsidR="00E07CE2" w:rsidRPr="00E07CE2">
        <w:rPr>
          <w:rFonts w:ascii="Verdana" w:hAnsi="Verdana"/>
          <w:noProof/>
          <w:sz w:val="16"/>
          <w:szCs w:val="16"/>
        </w:rPr>
        <w:t xml:space="preserve">1–8) </w:t>
      </w:r>
      <w:r w:rsidRPr="00E07CE2">
        <w:rPr>
          <w:rFonts w:ascii="Verdana" w:hAnsi="Verdana"/>
          <w:noProof/>
          <w:sz w:val="16"/>
          <w:szCs w:val="16"/>
        </w:rPr>
        <w:t>i forslaget</w:t>
      </w:r>
      <w:r>
        <w:rPr>
          <w:rFonts w:ascii="Verdana" w:hAnsi="Verdana"/>
          <w:noProof/>
          <w:sz w:val="16"/>
          <w:szCs w:val="16"/>
        </w:rPr>
        <w:t xml:space="preserve"> bedes indfør</w:t>
      </w:r>
      <w:r w:rsidR="00E07CE2">
        <w:rPr>
          <w:rFonts w:ascii="Verdana" w:hAnsi="Verdana"/>
          <w:noProof/>
          <w:sz w:val="16"/>
          <w:szCs w:val="16"/>
        </w:rPr>
        <w:t>t</w:t>
      </w:r>
      <w:r>
        <w:rPr>
          <w:rFonts w:ascii="Verdana" w:hAnsi="Verdana"/>
          <w:noProof/>
          <w:sz w:val="16"/>
          <w:szCs w:val="16"/>
        </w:rPr>
        <w:t xml:space="preserve"> i skemaet nedenfor.</w:t>
      </w:r>
    </w:p>
    <w:p w:rsidR="00D77224" w:rsidRPr="007D7015" w:rsidRDefault="00D77224" w:rsidP="00D77224">
      <w:pPr>
        <w:rPr>
          <w:rFonts w:ascii="Verdana" w:hAnsi="Verdana"/>
          <w:noProof/>
          <w:sz w:val="16"/>
          <w:szCs w:val="16"/>
        </w:rPr>
      </w:pPr>
    </w:p>
    <w:tbl>
      <w:tblPr>
        <w:tblStyle w:val="Tabel-Gitter"/>
        <w:tblW w:w="9355" w:type="dxa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846"/>
        <w:gridCol w:w="5089"/>
        <w:gridCol w:w="3420"/>
      </w:tblGrid>
      <w:tr w:rsidR="00D77224" w:rsidRPr="005F39F1" w:rsidTr="005F39F1">
        <w:tc>
          <w:tcPr>
            <w:tcW w:w="846" w:type="dxa"/>
          </w:tcPr>
          <w:p w:rsidR="00D77224" w:rsidRPr="005F39F1" w:rsidRDefault="00D77224" w:rsidP="005F39F1">
            <w:pPr>
              <w:pStyle w:val="Tabeltekst"/>
              <w:spacing w:after="0"/>
              <w:rPr>
                <w:b/>
                <w:noProof/>
                <w:sz w:val="16"/>
                <w:szCs w:val="16"/>
              </w:rPr>
            </w:pPr>
            <w:r w:rsidRPr="005F39F1">
              <w:rPr>
                <w:b/>
                <w:noProof/>
                <w:sz w:val="16"/>
                <w:szCs w:val="16"/>
              </w:rPr>
              <w:t>Ciffer</w:t>
            </w:r>
          </w:p>
        </w:tc>
        <w:tc>
          <w:tcPr>
            <w:tcW w:w="5089" w:type="dxa"/>
          </w:tcPr>
          <w:p w:rsidR="00D77224" w:rsidRPr="005F39F1" w:rsidRDefault="00D77224" w:rsidP="005F39F1">
            <w:pPr>
              <w:pStyle w:val="Tabeltekst"/>
              <w:spacing w:after="0"/>
              <w:rPr>
                <w:b/>
                <w:noProof/>
                <w:sz w:val="16"/>
                <w:szCs w:val="16"/>
              </w:rPr>
            </w:pPr>
            <w:r w:rsidRPr="005F39F1">
              <w:rPr>
                <w:b/>
                <w:noProof/>
                <w:sz w:val="16"/>
                <w:szCs w:val="16"/>
              </w:rPr>
              <w:t>Bemærkning</w:t>
            </w:r>
          </w:p>
        </w:tc>
        <w:tc>
          <w:tcPr>
            <w:tcW w:w="3420" w:type="dxa"/>
          </w:tcPr>
          <w:p w:rsidR="00D77224" w:rsidRPr="005F39F1" w:rsidRDefault="00D77224" w:rsidP="005F39F1">
            <w:pPr>
              <w:pStyle w:val="Tabeltekst"/>
              <w:spacing w:after="0"/>
              <w:rPr>
                <w:b/>
                <w:noProof/>
                <w:sz w:val="16"/>
                <w:szCs w:val="16"/>
              </w:rPr>
            </w:pPr>
            <w:r w:rsidRPr="005F39F1">
              <w:rPr>
                <w:b/>
                <w:noProof/>
                <w:sz w:val="16"/>
                <w:szCs w:val="16"/>
              </w:rPr>
              <w:t>Værdi og begrundelse</w:t>
            </w:r>
          </w:p>
        </w:tc>
      </w:tr>
      <w:tr w:rsidR="00D77224" w:rsidRPr="007D7015" w:rsidTr="005F39F1">
        <w:tc>
          <w:tcPr>
            <w:tcW w:w="846" w:type="dxa"/>
          </w:tcPr>
          <w:p w:rsidR="00D77224" w:rsidRPr="007D7015" w:rsidRDefault="00D77224" w:rsidP="005F39F1">
            <w:pPr>
              <w:pStyle w:val="Tabeltekst"/>
              <w:spacing w:after="0"/>
              <w:rPr>
                <w:noProof/>
                <w:sz w:val="16"/>
                <w:szCs w:val="16"/>
              </w:rPr>
            </w:pPr>
            <w:r w:rsidRPr="007D7015">
              <w:rPr>
                <w:noProof/>
                <w:sz w:val="16"/>
                <w:szCs w:val="16"/>
              </w:rPr>
              <w:t>1 og 2</w:t>
            </w:r>
          </w:p>
        </w:tc>
        <w:tc>
          <w:tcPr>
            <w:tcW w:w="5089" w:type="dxa"/>
          </w:tcPr>
          <w:p w:rsidR="006C305B" w:rsidRDefault="00D77224" w:rsidP="006C305B">
            <w:pPr>
              <w:pStyle w:val="Tabeltekst"/>
              <w:spacing w:after="12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Kode for køretøjstype og</w:t>
            </w:r>
            <w:r w:rsidRPr="007D7015">
              <w:rPr>
                <w:noProof/>
                <w:sz w:val="16"/>
                <w:szCs w:val="16"/>
              </w:rPr>
              <w:t xml:space="preserve"> interoperabilitet</w:t>
            </w:r>
            <w:r w:rsidR="006C305B">
              <w:rPr>
                <w:noProof/>
                <w:sz w:val="16"/>
                <w:szCs w:val="16"/>
              </w:rPr>
              <w:t>.</w:t>
            </w:r>
          </w:p>
          <w:p w:rsidR="00D77224" w:rsidRPr="007D7015" w:rsidRDefault="006C305B" w:rsidP="006C305B">
            <w:pPr>
              <w:pStyle w:val="Tabeltekst"/>
              <w:spacing w:after="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Se</w:t>
            </w:r>
            <w:r w:rsidR="00D77224" w:rsidRPr="007D7015">
              <w:rPr>
                <w:noProof/>
                <w:sz w:val="16"/>
                <w:szCs w:val="16"/>
              </w:rPr>
              <w:t xml:space="preserve"> TSI OPE, </w:t>
            </w:r>
            <w:r w:rsidR="00D77224">
              <w:rPr>
                <w:noProof/>
                <w:sz w:val="16"/>
                <w:szCs w:val="16"/>
              </w:rPr>
              <w:t>tillæg</w:t>
            </w:r>
            <w:r w:rsidR="00D77224" w:rsidRPr="007D7015">
              <w:rPr>
                <w:noProof/>
                <w:sz w:val="16"/>
                <w:szCs w:val="16"/>
              </w:rPr>
              <w:t xml:space="preserve"> P</w:t>
            </w:r>
            <w:r w:rsidR="00D77224">
              <w:rPr>
                <w:noProof/>
                <w:sz w:val="16"/>
                <w:szCs w:val="16"/>
              </w:rPr>
              <w:t>, del 6 (godsvogne), del 7 (passagervogne) el</w:t>
            </w:r>
            <w:r>
              <w:rPr>
                <w:noProof/>
                <w:sz w:val="16"/>
                <w:szCs w:val="16"/>
              </w:rPr>
              <w:t>ler del 8 (trækkraft og specialkøretøjer</w:t>
            </w:r>
            <w:r w:rsidR="00D77224">
              <w:rPr>
                <w:noProof/>
                <w:sz w:val="16"/>
                <w:szCs w:val="16"/>
              </w:rPr>
              <w:t>)</w:t>
            </w:r>
            <w:r>
              <w:rPr>
                <w:noProof/>
                <w:sz w:val="16"/>
                <w:szCs w:val="16"/>
              </w:rPr>
              <w:t>.</w:t>
            </w:r>
          </w:p>
        </w:tc>
        <w:bookmarkStart w:id="68" w:name="EVNBegrChiffer12"/>
        <w:tc>
          <w:tcPr>
            <w:tcW w:w="3420" w:type="dxa"/>
          </w:tcPr>
          <w:p w:rsidR="00D77224" w:rsidRPr="007D7015" w:rsidRDefault="00D77224" w:rsidP="005F39F1">
            <w:pPr>
              <w:pStyle w:val="Tabeltekst"/>
              <w:spacing w:after="0"/>
              <w:rPr>
                <w:noProof/>
                <w:sz w:val="16"/>
                <w:szCs w:val="16"/>
              </w:rPr>
            </w:pPr>
            <w:r w:rsidRPr="007D7015">
              <w:rPr>
                <w:noProof/>
                <w:sz w:val="16"/>
                <w:szCs w:val="16"/>
              </w:rPr>
              <w:fldChar w:fldCharType="begin">
                <w:ffData>
                  <w:name w:val="EVNBegrChiffer12"/>
                  <w:enabled/>
                  <w:calcOnExit w:val="0"/>
                  <w:textInput/>
                </w:ffData>
              </w:fldChar>
            </w:r>
            <w:r w:rsidRPr="007D7015">
              <w:rPr>
                <w:noProof/>
                <w:sz w:val="16"/>
                <w:szCs w:val="16"/>
              </w:rPr>
              <w:instrText xml:space="preserve"> FORMTEXT </w:instrText>
            </w:r>
            <w:r w:rsidRPr="007D7015">
              <w:rPr>
                <w:noProof/>
                <w:sz w:val="16"/>
                <w:szCs w:val="16"/>
              </w:rPr>
            </w:r>
            <w:r w:rsidRPr="007D7015">
              <w:rPr>
                <w:noProof/>
                <w:sz w:val="16"/>
                <w:szCs w:val="16"/>
              </w:rPr>
              <w:fldChar w:fldCharType="separate"/>
            </w:r>
            <w:r w:rsidRPr="007D7015">
              <w:rPr>
                <w:noProof/>
                <w:sz w:val="16"/>
                <w:szCs w:val="16"/>
              </w:rPr>
              <w:t> </w:t>
            </w:r>
            <w:r w:rsidRPr="007D7015">
              <w:rPr>
                <w:noProof/>
                <w:sz w:val="16"/>
                <w:szCs w:val="16"/>
              </w:rPr>
              <w:t> </w:t>
            </w:r>
            <w:r w:rsidRPr="007D7015">
              <w:rPr>
                <w:noProof/>
                <w:sz w:val="16"/>
                <w:szCs w:val="16"/>
              </w:rPr>
              <w:t> </w:t>
            </w:r>
            <w:r w:rsidRPr="007D7015">
              <w:rPr>
                <w:noProof/>
                <w:sz w:val="16"/>
                <w:szCs w:val="16"/>
              </w:rPr>
              <w:t> </w:t>
            </w:r>
            <w:r w:rsidRPr="007D7015">
              <w:rPr>
                <w:noProof/>
                <w:sz w:val="16"/>
                <w:szCs w:val="16"/>
              </w:rPr>
              <w:t> </w:t>
            </w:r>
            <w:r w:rsidRPr="007D7015">
              <w:rPr>
                <w:noProof/>
                <w:sz w:val="16"/>
                <w:szCs w:val="16"/>
              </w:rPr>
              <w:fldChar w:fldCharType="end"/>
            </w:r>
            <w:bookmarkEnd w:id="68"/>
          </w:p>
        </w:tc>
      </w:tr>
      <w:tr w:rsidR="00D77224" w:rsidRPr="007D7015" w:rsidTr="005F39F1">
        <w:tc>
          <w:tcPr>
            <w:tcW w:w="846" w:type="dxa"/>
          </w:tcPr>
          <w:p w:rsidR="00D77224" w:rsidRPr="007D7015" w:rsidRDefault="00D77224" w:rsidP="005F39F1">
            <w:pPr>
              <w:pStyle w:val="Tabeltekst"/>
              <w:spacing w:after="0"/>
              <w:rPr>
                <w:noProof/>
                <w:sz w:val="16"/>
                <w:szCs w:val="16"/>
              </w:rPr>
            </w:pPr>
            <w:r w:rsidRPr="007D7015">
              <w:rPr>
                <w:noProof/>
                <w:sz w:val="16"/>
                <w:szCs w:val="16"/>
              </w:rPr>
              <w:t>3 og 4</w:t>
            </w:r>
          </w:p>
        </w:tc>
        <w:tc>
          <w:tcPr>
            <w:tcW w:w="5089" w:type="dxa"/>
          </w:tcPr>
          <w:p w:rsidR="006C305B" w:rsidRDefault="00D77224" w:rsidP="006C305B">
            <w:pPr>
              <w:pStyle w:val="Tabeltekst"/>
              <w:spacing w:after="120"/>
              <w:rPr>
                <w:noProof/>
                <w:sz w:val="16"/>
                <w:szCs w:val="16"/>
              </w:rPr>
            </w:pPr>
            <w:r w:rsidRPr="007D7015">
              <w:rPr>
                <w:noProof/>
                <w:sz w:val="16"/>
                <w:szCs w:val="16"/>
              </w:rPr>
              <w:t>Kode for land</w:t>
            </w:r>
            <w:r w:rsidR="006C305B">
              <w:rPr>
                <w:noProof/>
                <w:sz w:val="16"/>
                <w:szCs w:val="16"/>
              </w:rPr>
              <w:t>,</w:t>
            </w:r>
            <w:r w:rsidRPr="007D7015">
              <w:rPr>
                <w:noProof/>
                <w:sz w:val="16"/>
                <w:szCs w:val="16"/>
              </w:rPr>
              <w:t xml:space="preserve"> hvor køretøjet foreslås registreret</w:t>
            </w:r>
            <w:r w:rsidR="006C305B">
              <w:rPr>
                <w:noProof/>
                <w:sz w:val="16"/>
                <w:szCs w:val="16"/>
              </w:rPr>
              <w:t>.</w:t>
            </w:r>
          </w:p>
          <w:p w:rsidR="00D77224" w:rsidRPr="007D7015" w:rsidRDefault="006C305B" w:rsidP="006C305B">
            <w:pPr>
              <w:pStyle w:val="Tabeltekst"/>
              <w:spacing w:after="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Se </w:t>
            </w:r>
            <w:r w:rsidR="00D77224" w:rsidRPr="007D7015">
              <w:rPr>
                <w:noProof/>
                <w:sz w:val="16"/>
                <w:szCs w:val="16"/>
              </w:rPr>
              <w:t>TSI OPE, tillæg P, del 4</w:t>
            </w:r>
            <w:r>
              <w:rPr>
                <w:noProof/>
                <w:sz w:val="16"/>
                <w:szCs w:val="16"/>
              </w:rPr>
              <w:t>.</w:t>
            </w:r>
          </w:p>
        </w:tc>
        <w:bookmarkStart w:id="69" w:name="Landekode"/>
        <w:tc>
          <w:tcPr>
            <w:tcW w:w="3420" w:type="dxa"/>
          </w:tcPr>
          <w:p w:rsidR="00D77224" w:rsidRPr="007D7015" w:rsidRDefault="00D77224" w:rsidP="005F39F1">
            <w:pPr>
              <w:pStyle w:val="Tabeltekst"/>
              <w:spacing w:after="0"/>
              <w:rPr>
                <w:noProof/>
                <w:sz w:val="16"/>
                <w:szCs w:val="16"/>
              </w:rPr>
            </w:pPr>
            <w:r w:rsidRPr="007D7015">
              <w:rPr>
                <w:noProof/>
                <w:sz w:val="16"/>
                <w:szCs w:val="16"/>
              </w:rPr>
              <w:fldChar w:fldCharType="begin">
                <w:ffData>
                  <w:name w:val="Landekode"/>
                  <w:enabled/>
                  <w:calcOnExit w:val="0"/>
                  <w:textInput>
                    <w:default w:val="86, Danmark"/>
                  </w:textInput>
                </w:ffData>
              </w:fldChar>
            </w:r>
            <w:r w:rsidRPr="007D7015">
              <w:rPr>
                <w:noProof/>
                <w:sz w:val="16"/>
                <w:szCs w:val="16"/>
              </w:rPr>
              <w:instrText xml:space="preserve"> FORMTEXT </w:instrText>
            </w:r>
            <w:r w:rsidRPr="007D7015">
              <w:rPr>
                <w:noProof/>
                <w:sz w:val="16"/>
                <w:szCs w:val="16"/>
              </w:rPr>
            </w:r>
            <w:r w:rsidRPr="007D7015">
              <w:rPr>
                <w:noProof/>
                <w:sz w:val="16"/>
                <w:szCs w:val="16"/>
              </w:rPr>
              <w:fldChar w:fldCharType="separate"/>
            </w:r>
            <w:r w:rsidRPr="007D7015">
              <w:rPr>
                <w:noProof/>
                <w:sz w:val="16"/>
                <w:szCs w:val="16"/>
              </w:rPr>
              <w:t>86, Danmark</w:t>
            </w:r>
            <w:r w:rsidRPr="007D7015">
              <w:rPr>
                <w:noProof/>
                <w:sz w:val="16"/>
                <w:szCs w:val="16"/>
              </w:rPr>
              <w:fldChar w:fldCharType="end"/>
            </w:r>
            <w:bookmarkEnd w:id="69"/>
          </w:p>
        </w:tc>
      </w:tr>
      <w:tr w:rsidR="00D77224" w:rsidRPr="007D7015" w:rsidTr="005F39F1">
        <w:tc>
          <w:tcPr>
            <w:tcW w:w="846" w:type="dxa"/>
          </w:tcPr>
          <w:p w:rsidR="00D77224" w:rsidRPr="007D7015" w:rsidRDefault="00D77224" w:rsidP="005F39F1">
            <w:pPr>
              <w:pStyle w:val="Tabeltekst"/>
              <w:spacing w:after="0"/>
              <w:rPr>
                <w:noProof/>
                <w:sz w:val="16"/>
                <w:szCs w:val="16"/>
              </w:rPr>
            </w:pPr>
            <w:r w:rsidRPr="007D7015">
              <w:rPr>
                <w:noProof/>
                <w:sz w:val="16"/>
                <w:szCs w:val="16"/>
              </w:rPr>
              <w:t xml:space="preserve">5–8 </w:t>
            </w:r>
          </w:p>
        </w:tc>
        <w:tc>
          <w:tcPr>
            <w:tcW w:w="5089" w:type="dxa"/>
          </w:tcPr>
          <w:p w:rsidR="006C305B" w:rsidRDefault="00D77224" w:rsidP="006C305B">
            <w:pPr>
              <w:pStyle w:val="Tabeltekst"/>
              <w:spacing w:after="120"/>
              <w:rPr>
                <w:noProof/>
                <w:sz w:val="16"/>
                <w:szCs w:val="16"/>
              </w:rPr>
            </w:pPr>
            <w:r w:rsidRPr="007D7015">
              <w:rPr>
                <w:noProof/>
                <w:sz w:val="16"/>
                <w:szCs w:val="16"/>
              </w:rPr>
              <w:t xml:space="preserve">Kode </w:t>
            </w:r>
            <w:r w:rsidR="006C305B">
              <w:rPr>
                <w:noProof/>
                <w:sz w:val="16"/>
                <w:szCs w:val="16"/>
              </w:rPr>
              <w:t>for de tekniske karakteristika.</w:t>
            </w:r>
          </w:p>
          <w:p w:rsidR="00E07CE2" w:rsidRPr="00E07CE2" w:rsidRDefault="006C305B" w:rsidP="00E07CE2">
            <w:pPr>
              <w:pStyle w:val="Tabeltekst"/>
              <w:spacing w:after="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Se </w:t>
            </w:r>
            <w:r w:rsidR="00D77224" w:rsidRPr="007D7015">
              <w:rPr>
                <w:noProof/>
                <w:sz w:val="16"/>
                <w:szCs w:val="16"/>
              </w:rPr>
              <w:t>TSI OPE</w:t>
            </w:r>
            <w:r w:rsidR="00D77224">
              <w:rPr>
                <w:noProof/>
                <w:sz w:val="16"/>
                <w:szCs w:val="16"/>
              </w:rPr>
              <w:t>, tillæg P, del 9 (godsvogne), del 10 (passagervogne) eller del 11 (specialkøretøjer)</w:t>
            </w:r>
            <w:r w:rsidR="00D77224" w:rsidRPr="007D7015">
              <w:rPr>
                <w:noProof/>
                <w:sz w:val="16"/>
                <w:szCs w:val="16"/>
              </w:rPr>
              <w:t>.</w:t>
            </w:r>
            <w:r w:rsidR="00E07CE2">
              <w:rPr>
                <w:noProof/>
                <w:sz w:val="16"/>
                <w:szCs w:val="16"/>
              </w:rPr>
              <w:br/>
              <w:t xml:space="preserve">For trækkraft er cifre </w:t>
            </w:r>
            <w:r w:rsidR="00E07CE2" w:rsidRPr="007D7015">
              <w:rPr>
                <w:noProof/>
                <w:sz w:val="16"/>
                <w:szCs w:val="16"/>
              </w:rPr>
              <w:t>5–</w:t>
            </w:r>
            <w:r w:rsidR="00E07CE2">
              <w:rPr>
                <w:noProof/>
                <w:sz w:val="16"/>
                <w:szCs w:val="16"/>
              </w:rPr>
              <w:t>11 løbenummer.</w:t>
            </w:r>
          </w:p>
        </w:tc>
        <w:bookmarkStart w:id="70" w:name="EVNBegrChiffer58"/>
        <w:tc>
          <w:tcPr>
            <w:tcW w:w="3420" w:type="dxa"/>
          </w:tcPr>
          <w:p w:rsidR="00D77224" w:rsidRPr="007D7015" w:rsidRDefault="00D77224" w:rsidP="005F39F1">
            <w:pPr>
              <w:pStyle w:val="Tabeltekst"/>
              <w:spacing w:after="0"/>
              <w:rPr>
                <w:noProof/>
                <w:sz w:val="16"/>
                <w:szCs w:val="16"/>
              </w:rPr>
            </w:pPr>
            <w:r w:rsidRPr="007D7015">
              <w:rPr>
                <w:noProof/>
                <w:sz w:val="16"/>
                <w:szCs w:val="16"/>
              </w:rPr>
              <w:fldChar w:fldCharType="begin">
                <w:ffData>
                  <w:name w:val="EVNBegrChiffer58"/>
                  <w:enabled/>
                  <w:calcOnExit w:val="0"/>
                  <w:textInput/>
                </w:ffData>
              </w:fldChar>
            </w:r>
            <w:r w:rsidRPr="007D7015">
              <w:rPr>
                <w:noProof/>
                <w:sz w:val="16"/>
                <w:szCs w:val="16"/>
              </w:rPr>
              <w:instrText xml:space="preserve"> FORMTEXT </w:instrText>
            </w:r>
            <w:r w:rsidRPr="007D7015">
              <w:rPr>
                <w:noProof/>
                <w:sz w:val="16"/>
                <w:szCs w:val="16"/>
              </w:rPr>
            </w:r>
            <w:r w:rsidRPr="007D7015">
              <w:rPr>
                <w:noProof/>
                <w:sz w:val="16"/>
                <w:szCs w:val="16"/>
              </w:rPr>
              <w:fldChar w:fldCharType="separate"/>
            </w:r>
            <w:r w:rsidRPr="007D7015">
              <w:rPr>
                <w:noProof/>
                <w:sz w:val="16"/>
                <w:szCs w:val="16"/>
              </w:rPr>
              <w:t> </w:t>
            </w:r>
            <w:r w:rsidRPr="007D7015">
              <w:rPr>
                <w:noProof/>
                <w:sz w:val="16"/>
                <w:szCs w:val="16"/>
              </w:rPr>
              <w:t> </w:t>
            </w:r>
            <w:r w:rsidRPr="007D7015">
              <w:rPr>
                <w:noProof/>
                <w:sz w:val="16"/>
                <w:szCs w:val="16"/>
              </w:rPr>
              <w:t> </w:t>
            </w:r>
            <w:r w:rsidRPr="007D7015">
              <w:rPr>
                <w:noProof/>
                <w:sz w:val="16"/>
                <w:szCs w:val="16"/>
              </w:rPr>
              <w:t> </w:t>
            </w:r>
            <w:r w:rsidRPr="007D7015">
              <w:rPr>
                <w:noProof/>
                <w:sz w:val="16"/>
                <w:szCs w:val="16"/>
              </w:rPr>
              <w:t> </w:t>
            </w:r>
            <w:r w:rsidRPr="007D7015">
              <w:rPr>
                <w:noProof/>
                <w:sz w:val="16"/>
                <w:szCs w:val="16"/>
              </w:rPr>
              <w:fldChar w:fldCharType="end"/>
            </w:r>
            <w:bookmarkEnd w:id="70"/>
          </w:p>
        </w:tc>
      </w:tr>
    </w:tbl>
    <w:p w:rsidR="00B336FB" w:rsidRDefault="00B336FB" w:rsidP="00936A10">
      <w:pPr>
        <w:rPr>
          <w:rFonts w:ascii="Verdana" w:hAnsi="Verdana"/>
          <w:noProof/>
          <w:sz w:val="16"/>
          <w:szCs w:val="16"/>
        </w:rPr>
        <w:sectPr w:rsidR="00B336FB" w:rsidSect="00DE5334">
          <w:footerReference w:type="default" r:id="rId10"/>
          <w:pgSz w:w="11906" w:h="16838"/>
          <w:pgMar w:top="1701" w:right="1418" w:bottom="1701" w:left="1418" w:header="709" w:footer="709" w:gutter="0"/>
          <w:pgNumType w:start="1"/>
          <w:cols w:space="708"/>
          <w:docGrid w:linePitch="360"/>
        </w:sectPr>
      </w:pPr>
    </w:p>
    <w:p w:rsidR="00936A10" w:rsidRPr="00936A10" w:rsidRDefault="00936A10" w:rsidP="00936A10">
      <w:pPr>
        <w:rPr>
          <w:b/>
        </w:rPr>
      </w:pPr>
      <w:r>
        <w:rPr>
          <w:rFonts w:ascii="Verdana" w:hAnsi="Verdana"/>
          <w:noProof/>
          <w:sz w:val="16"/>
          <w:szCs w:val="16"/>
        </w:rPr>
        <w:lastRenderedPageBreak/>
        <w:t xml:space="preserve"> </w:t>
      </w:r>
      <w:r w:rsidRPr="00936A10">
        <w:rPr>
          <w:b/>
        </w:rPr>
        <w:t>Liste over de ansøgte køretøjer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1518"/>
        <w:gridCol w:w="1518"/>
        <w:gridCol w:w="1518"/>
        <w:gridCol w:w="1518"/>
        <w:gridCol w:w="1518"/>
        <w:gridCol w:w="1518"/>
        <w:gridCol w:w="1518"/>
        <w:gridCol w:w="1510"/>
      </w:tblGrid>
      <w:tr w:rsidR="00D77224" w:rsidRPr="005F39F1" w:rsidTr="005B0DE8">
        <w:trPr>
          <w:trHeight w:val="550"/>
          <w:tblHeader/>
        </w:trPr>
        <w:tc>
          <w:tcPr>
            <w:tcW w:w="555" w:type="pct"/>
          </w:tcPr>
          <w:p w:rsidR="00D77224" w:rsidRPr="005F39F1" w:rsidRDefault="00D77224" w:rsidP="005B0DE8">
            <w:pPr>
              <w:rPr>
                <w:b/>
                <w:sz w:val="16"/>
                <w:szCs w:val="16"/>
              </w:rPr>
            </w:pPr>
            <w:r w:rsidRPr="005F39F1">
              <w:rPr>
                <w:b/>
                <w:sz w:val="16"/>
                <w:szCs w:val="16"/>
              </w:rPr>
              <w:t>Virksomhedens eget køretøjs</w:t>
            </w:r>
            <w:r w:rsidR="005F39F1" w:rsidRPr="005F39F1">
              <w:rPr>
                <w:b/>
                <w:sz w:val="16"/>
                <w:szCs w:val="16"/>
              </w:rPr>
              <w:t>-</w:t>
            </w:r>
            <w:r w:rsidRPr="005F39F1">
              <w:rPr>
                <w:b/>
                <w:sz w:val="16"/>
                <w:szCs w:val="16"/>
              </w:rPr>
              <w:t xml:space="preserve">id </w:t>
            </w:r>
            <w:r w:rsidR="00AE59B8">
              <w:rPr>
                <w:b/>
                <w:sz w:val="16"/>
                <w:szCs w:val="16"/>
              </w:rPr>
              <w:br/>
            </w:r>
            <w:r w:rsidRPr="005F39F1">
              <w:rPr>
                <w:b/>
                <w:sz w:val="16"/>
                <w:szCs w:val="16"/>
              </w:rPr>
              <w:t xml:space="preserve">(jf. punkt 1) </w:t>
            </w:r>
          </w:p>
        </w:tc>
        <w:tc>
          <w:tcPr>
            <w:tcW w:w="556" w:type="pct"/>
          </w:tcPr>
          <w:p w:rsidR="00D77224" w:rsidRPr="005F39F1" w:rsidRDefault="00D77224" w:rsidP="005F39F1">
            <w:pPr>
              <w:rPr>
                <w:b/>
                <w:sz w:val="16"/>
                <w:szCs w:val="16"/>
              </w:rPr>
            </w:pPr>
            <w:proofErr w:type="spellStart"/>
            <w:r w:rsidRPr="005F39F1">
              <w:rPr>
                <w:b/>
                <w:sz w:val="16"/>
                <w:szCs w:val="16"/>
              </w:rPr>
              <w:t>Fremstillingsår</w:t>
            </w:r>
            <w:proofErr w:type="spellEnd"/>
            <w:r w:rsidRPr="005F39F1">
              <w:rPr>
                <w:b/>
                <w:sz w:val="16"/>
                <w:szCs w:val="16"/>
              </w:rPr>
              <w:t xml:space="preserve"> </w:t>
            </w:r>
            <w:r w:rsidR="00AE59B8">
              <w:rPr>
                <w:b/>
                <w:sz w:val="16"/>
                <w:szCs w:val="16"/>
              </w:rPr>
              <w:br/>
            </w:r>
            <w:r w:rsidRPr="005F39F1">
              <w:rPr>
                <w:b/>
                <w:sz w:val="16"/>
                <w:szCs w:val="16"/>
              </w:rPr>
              <w:t>(jf. punkt 3)</w:t>
            </w:r>
          </w:p>
        </w:tc>
        <w:tc>
          <w:tcPr>
            <w:tcW w:w="556" w:type="pct"/>
          </w:tcPr>
          <w:p w:rsidR="00D77224" w:rsidRPr="005F39F1" w:rsidRDefault="00D77224" w:rsidP="005F39F1">
            <w:pPr>
              <w:rPr>
                <w:b/>
                <w:sz w:val="16"/>
                <w:szCs w:val="16"/>
              </w:rPr>
            </w:pPr>
            <w:r w:rsidRPr="005F39F1">
              <w:rPr>
                <w:b/>
                <w:sz w:val="16"/>
                <w:szCs w:val="16"/>
              </w:rPr>
              <w:t>Dato for gældende ibrugtagnings-tilladelse (</w:t>
            </w:r>
            <w:proofErr w:type="spellStart"/>
            <w:r w:rsidRPr="005F39F1">
              <w:rPr>
                <w:b/>
                <w:sz w:val="16"/>
                <w:szCs w:val="16"/>
              </w:rPr>
              <w:t>dd</w:t>
            </w:r>
            <w:proofErr w:type="spellEnd"/>
            <w:r w:rsidRPr="005F39F1">
              <w:rPr>
                <w:b/>
                <w:sz w:val="16"/>
                <w:szCs w:val="16"/>
              </w:rPr>
              <w:t>-mm-</w:t>
            </w:r>
            <w:proofErr w:type="spellStart"/>
            <w:r w:rsidRPr="005F39F1">
              <w:rPr>
                <w:b/>
                <w:sz w:val="16"/>
                <w:szCs w:val="16"/>
              </w:rPr>
              <w:t>åååå</w:t>
            </w:r>
            <w:proofErr w:type="spellEnd"/>
            <w:r w:rsidRPr="005F39F1">
              <w:rPr>
                <w:b/>
                <w:sz w:val="16"/>
                <w:szCs w:val="16"/>
              </w:rPr>
              <w:t xml:space="preserve">) </w:t>
            </w:r>
            <w:r w:rsidR="00AE59B8">
              <w:rPr>
                <w:b/>
                <w:sz w:val="16"/>
                <w:szCs w:val="16"/>
              </w:rPr>
              <w:br/>
            </w:r>
            <w:r w:rsidRPr="005F39F1">
              <w:rPr>
                <w:b/>
                <w:sz w:val="16"/>
                <w:szCs w:val="16"/>
              </w:rPr>
              <w:t>(jf. punkt 13.2)</w:t>
            </w:r>
          </w:p>
        </w:tc>
        <w:tc>
          <w:tcPr>
            <w:tcW w:w="556" w:type="pct"/>
          </w:tcPr>
          <w:p w:rsidR="00D77224" w:rsidRPr="005F39F1" w:rsidRDefault="00D77224" w:rsidP="005B0DE8">
            <w:pPr>
              <w:rPr>
                <w:b/>
                <w:sz w:val="16"/>
                <w:szCs w:val="16"/>
              </w:rPr>
            </w:pPr>
            <w:r w:rsidRPr="005F39F1">
              <w:rPr>
                <w:b/>
                <w:sz w:val="16"/>
                <w:szCs w:val="16"/>
              </w:rPr>
              <w:t>Sagsnummer for gældende ibrugtagningstilladelse</w:t>
            </w:r>
          </w:p>
        </w:tc>
        <w:tc>
          <w:tcPr>
            <w:tcW w:w="556" w:type="pct"/>
          </w:tcPr>
          <w:p w:rsidR="00D77224" w:rsidRPr="005F39F1" w:rsidRDefault="00D77224" w:rsidP="005B0DE8">
            <w:pPr>
              <w:rPr>
                <w:b/>
                <w:sz w:val="16"/>
                <w:szCs w:val="16"/>
              </w:rPr>
            </w:pPr>
            <w:r w:rsidRPr="005F39F1">
              <w:rPr>
                <w:b/>
                <w:sz w:val="16"/>
                <w:szCs w:val="16"/>
              </w:rPr>
              <w:t>Dokument-nummer for gældende ibrugtagningstilladelse</w:t>
            </w:r>
          </w:p>
        </w:tc>
        <w:tc>
          <w:tcPr>
            <w:tcW w:w="556" w:type="pct"/>
          </w:tcPr>
          <w:p w:rsidR="00D77224" w:rsidRPr="005F39F1" w:rsidRDefault="00D77224" w:rsidP="005F39F1">
            <w:pPr>
              <w:rPr>
                <w:b/>
                <w:sz w:val="16"/>
                <w:szCs w:val="16"/>
              </w:rPr>
            </w:pPr>
            <w:r w:rsidRPr="005F39F1">
              <w:rPr>
                <w:b/>
                <w:sz w:val="16"/>
                <w:szCs w:val="16"/>
              </w:rPr>
              <w:t>Ibrugtagnings-tilladelsen gyldig til (</w:t>
            </w:r>
            <w:proofErr w:type="spellStart"/>
            <w:r w:rsidRPr="005F39F1">
              <w:rPr>
                <w:b/>
                <w:sz w:val="16"/>
                <w:szCs w:val="16"/>
              </w:rPr>
              <w:t>dd</w:t>
            </w:r>
            <w:proofErr w:type="spellEnd"/>
            <w:r w:rsidRPr="005F39F1">
              <w:rPr>
                <w:b/>
                <w:sz w:val="16"/>
                <w:szCs w:val="16"/>
              </w:rPr>
              <w:t>-mm-</w:t>
            </w:r>
            <w:proofErr w:type="spellStart"/>
            <w:r w:rsidRPr="005F39F1">
              <w:rPr>
                <w:b/>
                <w:sz w:val="16"/>
                <w:szCs w:val="16"/>
              </w:rPr>
              <w:t>åååå</w:t>
            </w:r>
            <w:proofErr w:type="spellEnd"/>
            <w:r w:rsidRPr="005F39F1">
              <w:rPr>
                <w:b/>
                <w:sz w:val="16"/>
                <w:szCs w:val="16"/>
              </w:rPr>
              <w:t>) (jf. punkt 13.2)</w:t>
            </w:r>
          </w:p>
        </w:tc>
        <w:tc>
          <w:tcPr>
            <w:tcW w:w="556" w:type="pct"/>
          </w:tcPr>
          <w:p w:rsidR="00D77224" w:rsidRPr="005F39F1" w:rsidRDefault="00AE59B8" w:rsidP="005F39F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Allerede tildelt EVN</w:t>
            </w:r>
            <w:r>
              <w:rPr>
                <w:b/>
                <w:sz w:val="16"/>
                <w:szCs w:val="16"/>
              </w:rPr>
              <w:br/>
            </w:r>
            <w:r w:rsidR="00D77224" w:rsidRPr="005F39F1">
              <w:rPr>
                <w:b/>
                <w:sz w:val="16"/>
                <w:szCs w:val="16"/>
              </w:rPr>
              <w:t>(jf. punkt 0)</w:t>
            </w:r>
          </w:p>
        </w:tc>
        <w:tc>
          <w:tcPr>
            <w:tcW w:w="556" w:type="pct"/>
          </w:tcPr>
          <w:p w:rsidR="00D77224" w:rsidRPr="005F39F1" w:rsidRDefault="00D77224" w:rsidP="005B0DE8">
            <w:pPr>
              <w:rPr>
                <w:b/>
                <w:sz w:val="16"/>
                <w:szCs w:val="16"/>
              </w:rPr>
            </w:pPr>
            <w:r w:rsidRPr="005F39F1">
              <w:rPr>
                <w:b/>
                <w:sz w:val="16"/>
                <w:szCs w:val="16"/>
              </w:rPr>
              <w:t>Allerede tildelt andet</w:t>
            </w:r>
            <w:r w:rsidR="00AE59B8">
              <w:rPr>
                <w:b/>
                <w:sz w:val="16"/>
                <w:szCs w:val="16"/>
              </w:rPr>
              <w:t xml:space="preserve"> </w:t>
            </w:r>
            <w:r w:rsidRPr="005F39F1">
              <w:rPr>
                <w:b/>
                <w:sz w:val="16"/>
                <w:szCs w:val="16"/>
              </w:rPr>
              <w:t>12-cifret identifikationsnummer (jf. punkt 1)</w:t>
            </w:r>
          </w:p>
        </w:tc>
        <w:tc>
          <w:tcPr>
            <w:tcW w:w="556" w:type="pct"/>
          </w:tcPr>
          <w:p w:rsidR="00D77224" w:rsidRPr="005F39F1" w:rsidRDefault="00D77224" w:rsidP="005F39F1">
            <w:pPr>
              <w:rPr>
                <w:b/>
                <w:sz w:val="16"/>
                <w:szCs w:val="16"/>
              </w:rPr>
            </w:pPr>
            <w:r w:rsidRPr="005F39F1">
              <w:rPr>
                <w:b/>
                <w:sz w:val="16"/>
                <w:szCs w:val="16"/>
              </w:rPr>
              <w:t>Foreslået EVN</w:t>
            </w:r>
          </w:p>
        </w:tc>
      </w:tr>
      <w:tr w:rsidR="00D77224" w:rsidRPr="005F39F1" w:rsidTr="005B0DE8">
        <w:trPr>
          <w:trHeight w:val="550"/>
        </w:trPr>
        <w:tc>
          <w:tcPr>
            <w:tcW w:w="555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71" w:name="Tekst2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71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72" w:name="Tekst3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73" w:name="Tekst4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74" w:name="Tekst5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75" w:name="Tekst6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76" w:name="Tekst7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77" w:name="Tekst8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77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78" w:name="Tekst9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79" w:name="Tekst10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79"/>
          </w:p>
        </w:tc>
      </w:tr>
      <w:tr w:rsidR="00D77224" w:rsidRPr="005F39F1" w:rsidTr="005B0DE8">
        <w:trPr>
          <w:trHeight w:val="550"/>
        </w:trPr>
        <w:tc>
          <w:tcPr>
            <w:tcW w:w="555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80" w:name="Tekst13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81" w:name="Tekst14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82" w:name="Tekst15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82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83" w:name="Tekst16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83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84" w:name="Tekst17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85" w:name="Tekst18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85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86" w:name="Tekst19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86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87" w:name="Tekst20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87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88" w:name="Tekst21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88"/>
          </w:p>
        </w:tc>
      </w:tr>
      <w:tr w:rsidR="00D77224" w:rsidRPr="005F39F1" w:rsidTr="005B0DE8">
        <w:trPr>
          <w:trHeight w:val="550"/>
        </w:trPr>
        <w:tc>
          <w:tcPr>
            <w:tcW w:w="555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89" w:name="Tekst24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89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90" w:name="Tekst25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90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91" w:name="Tekst26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91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92" w:name="Tekst27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92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93" w:name="Tekst28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93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94" w:name="Tekst29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94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bookmarkStart w:id="95" w:name="Tekst30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95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96" w:name="Tekst31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96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bookmarkStart w:id="97" w:name="Tekst32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97"/>
          </w:p>
        </w:tc>
      </w:tr>
      <w:tr w:rsidR="00D77224" w:rsidRPr="005F39F1" w:rsidTr="005B0DE8">
        <w:trPr>
          <w:trHeight w:val="550"/>
        </w:trPr>
        <w:tc>
          <w:tcPr>
            <w:tcW w:w="555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bookmarkStart w:id="98" w:name="Tekst35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98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bookmarkStart w:id="99" w:name="Tekst36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99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bookmarkStart w:id="100" w:name="Tekst37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00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bookmarkStart w:id="101" w:name="Tekst38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01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bookmarkStart w:id="102" w:name="Tekst39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02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bookmarkStart w:id="103" w:name="Tekst40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03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bookmarkStart w:id="104" w:name="Tekst41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04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bookmarkStart w:id="105" w:name="Tekst42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05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43"/>
                  <w:enabled/>
                  <w:calcOnExit w:val="0"/>
                  <w:textInput/>
                </w:ffData>
              </w:fldChar>
            </w:r>
            <w:bookmarkStart w:id="106" w:name="Tekst43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06"/>
          </w:p>
        </w:tc>
      </w:tr>
      <w:tr w:rsidR="00D77224" w:rsidRPr="005F39F1" w:rsidTr="005B0DE8">
        <w:trPr>
          <w:trHeight w:val="550"/>
        </w:trPr>
        <w:tc>
          <w:tcPr>
            <w:tcW w:w="555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bookmarkStart w:id="107" w:name="Tekst46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07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47"/>
                  <w:enabled/>
                  <w:calcOnExit w:val="0"/>
                  <w:textInput/>
                </w:ffData>
              </w:fldChar>
            </w:r>
            <w:bookmarkStart w:id="108" w:name="Tekst47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08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48"/>
                  <w:enabled/>
                  <w:calcOnExit w:val="0"/>
                  <w:textInput/>
                </w:ffData>
              </w:fldChar>
            </w:r>
            <w:bookmarkStart w:id="109" w:name="Tekst48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09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bookmarkStart w:id="110" w:name="Tekst49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10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50"/>
                  <w:enabled/>
                  <w:calcOnExit w:val="0"/>
                  <w:textInput/>
                </w:ffData>
              </w:fldChar>
            </w:r>
            <w:bookmarkStart w:id="111" w:name="Tekst50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11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51"/>
                  <w:enabled/>
                  <w:calcOnExit w:val="0"/>
                  <w:textInput/>
                </w:ffData>
              </w:fldChar>
            </w:r>
            <w:bookmarkStart w:id="112" w:name="Tekst51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12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bookmarkStart w:id="113" w:name="Tekst52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13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53"/>
                  <w:enabled/>
                  <w:calcOnExit w:val="0"/>
                  <w:textInput/>
                </w:ffData>
              </w:fldChar>
            </w:r>
            <w:bookmarkStart w:id="114" w:name="Tekst53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14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54"/>
                  <w:enabled/>
                  <w:calcOnExit w:val="0"/>
                  <w:textInput/>
                </w:ffData>
              </w:fldChar>
            </w:r>
            <w:bookmarkStart w:id="115" w:name="Tekst54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15"/>
          </w:p>
        </w:tc>
      </w:tr>
      <w:tr w:rsidR="00D77224" w:rsidRPr="005F39F1" w:rsidTr="005B0DE8">
        <w:trPr>
          <w:trHeight w:val="550"/>
        </w:trPr>
        <w:tc>
          <w:tcPr>
            <w:tcW w:w="555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57"/>
                  <w:enabled/>
                  <w:calcOnExit w:val="0"/>
                  <w:textInput/>
                </w:ffData>
              </w:fldChar>
            </w:r>
            <w:bookmarkStart w:id="116" w:name="Tekst57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16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bookmarkStart w:id="117" w:name="Tekst58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17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59"/>
                  <w:enabled/>
                  <w:calcOnExit w:val="0"/>
                  <w:textInput/>
                </w:ffData>
              </w:fldChar>
            </w:r>
            <w:bookmarkStart w:id="118" w:name="Tekst59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18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60"/>
                  <w:enabled/>
                  <w:calcOnExit w:val="0"/>
                  <w:textInput/>
                </w:ffData>
              </w:fldChar>
            </w:r>
            <w:bookmarkStart w:id="119" w:name="Tekst60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19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61"/>
                  <w:enabled/>
                  <w:calcOnExit w:val="0"/>
                  <w:textInput/>
                </w:ffData>
              </w:fldChar>
            </w:r>
            <w:bookmarkStart w:id="120" w:name="Tekst61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20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62"/>
                  <w:enabled/>
                  <w:calcOnExit w:val="0"/>
                  <w:textInput/>
                </w:ffData>
              </w:fldChar>
            </w:r>
            <w:bookmarkStart w:id="121" w:name="Tekst62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21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63"/>
                  <w:enabled/>
                  <w:calcOnExit w:val="0"/>
                  <w:textInput/>
                </w:ffData>
              </w:fldChar>
            </w:r>
            <w:bookmarkStart w:id="122" w:name="Tekst63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22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64"/>
                  <w:enabled/>
                  <w:calcOnExit w:val="0"/>
                  <w:textInput/>
                </w:ffData>
              </w:fldChar>
            </w:r>
            <w:bookmarkStart w:id="123" w:name="Tekst64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23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65"/>
                  <w:enabled/>
                  <w:calcOnExit w:val="0"/>
                  <w:textInput/>
                </w:ffData>
              </w:fldChar>
            </w:r>
            <w:bookmarkStart w:id="124" w:name="Tekst65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24"/>
          </w:p>
        </w:tc>
      </w:tr>
      <w:tr w:rsidR="00D77224" w:rsidRPr="005F39F1" w:rsidTr="005B0DE8">
        <w:trPr>
          <w:trHeight w:val="550"/>
        </w:trPr>
        <w:tc>
          <w:tcPr>
            <w:tcW w:w="555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68"/>
                  <w:enabled/>
                  <w:calcOnExit w:val="0"/>
                  <w:textInput/>
                </w:ffData>
              </w:fldChar>
            </w:r>
            <w:bookmarkStart w:id="125" w:name="Tekst68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25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69"/>
                  <w:enabled/>
                  <w:calcOnExit w:val="0"/>
                  <w:textInput/>
                </w:ffData>
              </w:fldChar>
            </w:r>
            <w:bookmarkStart w:id="126" w:name="Tekst69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26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70"/>
                  <w:enabled/>
                  <w:calcOnExit w:val="0"/>
                  <w:textInput/>
                </w:ffData>
              </w:fldChar>
            </w:r>
            <w:bookmarkStart w:id="127" w:name="Tekst70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27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71"/>
                  <w:enabled/>
                  <w:calcOnExit w:val="0"/>
                  <w:textInput/>
                </w:ffData>
              </w:fldChar>
            </w:r>
            <w:bookmarkStart w:id="128" w:name="Tekst71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28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72"/>
                  <w:enabled/>
                  <w:calcOnExit w:val="0"/>
                  <w:textInput/>
                </w:ffData>
              </w:fldChar>
            </w:r>
            <w:bookmarkStart w:id="129" w:name="Tekst72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29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73"/>
                  <w:enabled/>
                  <w:calcOnExit w:val="0"/>
                  <w:textInput/>
                </w:ffData>
              </w:fldChar>
            </w:r>
            <w:bookmarkStart w:id="130" w:name="Tekst73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30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74"/>
                  <w:enabled/>
                  <w:calcOnExit w:val="0"/>
                  <w:textInput/>
                </w:ffData>
              </w:fldChar>
            </w:r>
            <w:bookmarkStart w:id="131" w:name="Tekst74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31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75"/>
                  <w:enabled/>
                  <w:calcOnExit w:val="0"/>
                  <w:textInput/>
                </w:ffData>
              </w:fldChar>
            </w:r>
            <w:bookmarkStart w:id="132" w:name="Tekst75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32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76"/>
                  <w:enabled/>
                  <w:calcOnExit w:val="0"/>
                  <w:textInput/>
                </w:ffData>
              </w:fldChar>
            </w:r>
            <w:bookmarkStart w:id="133" w:name="Tekst76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33"/>
          </w:p>
        </w:tc>
      </w:tr>
      <w:tr w:rsidR="00D77224" w:rsidRPr="005F39F1" w:rsidTr="005B0DE8">
        <w:trPr>
          <w:trHeight w:val="550"/>
        </w:trPr>
        <w:tc>
          <w:tcPr>
            <w:tcW w:w="555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79"/>
                  <w:enabled/>
                  <w:calcOnExit w:val="0"/>
                  <w:textInput/>
                </w:ffData>
              </w:fldChar>
            </w:r>
            <w:bookmarkStart w:id="134" w:name="Tekst79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34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80"/>
                  <w:enabled/>
                  <w:calcOnExit w:val="0"/>
                  <w:textInput/>
                </w:ffData>
              </w:fldChar>
            </w:r>
            <w:bookmarkStart w:id="135" w:name="Tekst80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35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bookmarkStart w:id="136" w:name="Tekst81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36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bookmarkStart w:id="137" w:name="Tekst82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37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83"/>
                  <w:enabled/>
                  <w:calcOnExit w:val="0"/>
                  <w:textInput/>
                </w:ffData>
              </w:fldChar>
            </w:r>
            <w:bookmarkStart w:id="138" w:name="Tekst83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38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84"/>
                  <w:enabled/>
                  <w:calcOnExit w:val="0"/>
                  <w:textInput/>
                </w:ffData>
              </w:fldChar>
            </w:r>
            <w:bookmarkStart w:id="139" w:name="Tekst84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39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bookmarkStart w:id="140" w:name="Tekst85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40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bookmarkStart w:id="141" w:name="Tekst86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41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bookmarkStart w:id="142" w:name="Tekst87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42"/>
          </w:p>
        </w:tc>
      </w:tr>
      <w:tr w:rsidR="00D77224" w:rsidRPr="005F39F1" w:rsidTr="005B0DE8">
        <w:trPr>
          <w:trHeight w:val="550"/>
        </w:trPr>
        <w:tc>
          <w:tcPr>
            <w:tcW w:w="555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bookmarkStart w:id="143" w:name="Tekst90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43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91"/>
                  <w:enabled/>
                  <w:calcOnExit w:val="0"/>
                  <w:textInput/>
                </w:ffData>
              </w:fldChar>
            </w:r>
            <w:bookmarkStart w:id="144" w:name="Tekst91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44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bookmarkStart w:id="145" w:name="Tekst92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45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bookmarkStart w:id="146" w:name="Tekst93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46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94"/>
                  <w:enabled/>
                  <w:calcOnExit w:val="0"/>
                  <w:textInput/>
                </w:ffData>
              </w:fldChar>
            </w:r>
            <w:bookmarkStart w:id="147" w:name="Tekst94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47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95"/>
                  <w:enabled/>
                  <w:calcOnExit w:val="0"/>
                  <w:textInput/>
                </w:ffData>
              </w:fldChar>
            </w:r>
            <w:bookmarkStart w:id="148" w:name="Tekst95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48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96"/>
                  <w:enabled/>
                  <w:calcOnExit w:val="0"/>
                  <w:textInput/>
                </w:ffData>
              </w:fldChar>
            </w:r>
            <w:bookmarkStart w:id="149" w:name="Tekst96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49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97"/>
                  <w:enabled/>
                  <w:calcOnExit w:val="0"/>
                  <w:textInput/>
                </w:ffData>
              </w:fldChar>
            </w:r>
            <w:bookmarkStart w:id="150" w:name="Tekst97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50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98"/>
                  <w:enabled/>
                  <w:calcOnExit w:val="0"/>
                  <w:textInput/>
                </w:ffData>
              </w:fldChar>
            </w:r>
            <w:bookmarkStart w:id="151" w:name="Tekst98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51"/>
          </w:p>
        </w:tc>
      </w:tr>
      <w:tr w:rsidR="00D77224" w:rsidRPr="005F39F1" w:rsidTr="005B0DE8">
        <w:trPr>
          <w:trHeight w:val="550"/>
        </w:trPr>
        <w:tc>
          <w:tcPr>
            <w:tcW w:w="555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101"/>
                  <w:enabled/>
                  <w:calcOnExit w:val="0"/>
                  <w:textInput/>
                </w:ffData>
              </w:fldChar>
            </w:r>
            <w:bookmarkStart w:id="152" w:name="Tekst101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52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102"/>
                  <w:enabled/>
                  <w:calcOnExit w:val="0"/>
                  <w:textInput/>
                </w:ffData>
              </w:fldChar>
            </w:r>
            <w:bookmarkStart w:id="153" w:name="Tekst102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53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103"/>
                  <w:enabled/>
                  <w:calcOnExit w:val="0"/>
                  <w:textInput/>
                </w:ffData>
              </w:fldChar>
            </w:r>
            <w:bookmarkStart w:id="154" w:name="Tekst103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54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104"/>
                  <w:enabled/>
                  <w:calcOnExit w:val="0"/>
                  <w:textInput/>
                </w:ffData>
              </w:fldChar>
            </w:r>
            <w:bookmarkStart w:id="155" w:name="Tekst104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55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105"/>
                  <w:enabled/>
                  <w:calcOnExit w:val="0"/>
                  <w:textInput/>
                </w:ffData>
              </w:fldChar>
            </w:r>
            <w:bookmarkStart w:id="156" w:name="Tekst105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56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106"/>
                  <w:enabled/>
                  <w:calcOnExit w:val="0"/>
                  <w:textInput/>
                </w:ffData>
              </w:fldChar>
            </w:r>
            <w:bookmarkStart w:id="157" w:name="Tekst106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57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107"/>
                  <w:enabled/>
                  <w:calcOnExit w:val="0"/>
                  <w:textInput/>
                </w:ffData>
              </w:fldChar>
            </w:r>
            <w:bookmarkStart w:id="158" w:name="Tekst107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58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108"/>
                  <w:enabled/>
                  <w:calcOnExit w:val="0"/>
                  <w:textInput/>
                </w:ffData>
              </w:fldChar>
            </w:r>
            <w:bookmarkStart w:id="159" w:name="Tekst108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59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109"/>
                  <w:enabled/>
                  <w:calcOnExit w:val="0"/>
                  <w:textInput/>
                </w:ffData>
              </w:fldChar>
            </w:r>
            <w:bookmarkStart w:id="160" w:name="Tekst109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60"/>
          </w:p>
        </w:tc>
      </w:tr>
      <w:tr w:rsidR="00D77224" w:rsidRPr="005F39F1" w:rsidTr="005B0DE8">
        <w:trPr>
          <w:trHeight w:val="550"/>
        </w:trPr>
        <w:tc>
          <w:tcPr>
            <w:tcW w:w="555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112"/>
                  <w:enabled/>
                  <w:calcOnExit w:val="0"/>
                  <w:textInput/>
                </w:ffData>
              </w:fldChar>
            </w:r>
            <w:bookmarkStart w:id="161" w:name="Tekst112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61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113"/>
                  <w:enabled/>
                  <w:calcOnExit w:val="0"/>
                  <w:textInput/>
                </w:ffData>
              </w:fldChar>
            </w:r>
            <w:bookmarkStart w:id="162" w:name="Tekst113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62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114"/>
                  <w:enabled/>
                  <w:calcOnExit w:val="0"/>
                  <w:textInput/>
                </w:ffData>
              </w:fldChar>
            </w:r>
            <w:bookmarkStart w:id="163" w:name="Tekst114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63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115"/>
                  <w:enabled/>
                  <w:calcOnExit w:val="0"/>
                  <w:textInput/>
                </w:ffData>
              </w:fldChar>
            </w:r>
            <w:bookmarkStart w:id="164" w:name="Tekst115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64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116"/>
                  <w:enabled/>
                  <w:calcOnExit w:val="0"/>
                  <w:textInput/>
                </w:ffData>
              </w:fldChar>
            </w:r>
            <w:bookmarkStart w:id="165" w:name="Tekst116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65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117"/>
                  <w:enabled/>
                  <w:calcOnExit w:val="0"/>
                  <w:textInput/>
                </w:ffData>
              </w:fldChar>
            </w:r>
            <w:bookmarkStart w:id="166" w:name="Tekst117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66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118"/>
                  <w:enabled/>
                  <w:calcOnExit w:val="0"/>
                  <w:textInput/>
                </w:ffData>
              </w:fldChar>
            </w:r>
            <w:bookmarkStart w:id="167" w:name="Tekst118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67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119"/>
                  <w:enabled/>
                  <w:calcOnExit w:val="0"/>
                  <w:textInput/>
                </w:ffData>
              </w:fldChar>
            </w:r>
            <w:bookmarkStart w:id="168" w:name="Tekst119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68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120"/>
                  <w:enabled/>
                  <w:calcOnExit w:val="0"/>
                  <w:textInput/>
                </w:ffData>
              </w:fldChar>
            </w:r>
            <w:bookmarkStart w:id="169" w:name="Tekst120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69"/>
          </w:p>
        </w:tc>
      </w:tr>
      <w:tr w:rsidR="00D77224" w:rsidRPr="005F39F1" w:rsidTr="005B0DE8">
        <w:trPr>
          <w:trHeight w:val="550"/>
        </w:trPr>
        <w:tc>
          <w:tcPr>
            <w:tcW w:w="555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134"/>
                  <w:enabled/>
                  <w:calcOnExit w:val="0"/>
                  <w:textInput/>
                </w:ffData>
              </w:fldChar>
            </w:r>
            <w:bookmarkStart w:id="170" w:name="Tekst134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70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135"/>
                  <w:enabled/>
                  <w:calcOnExit w:val="0"/>
                  <w:textInput/>
                </w:ffData>
              </w:fldChar>
            </w:r>
            <w:bookmarkStart w:id="171" w:name="Tekst135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71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136"/>
                  <w:enabled/>
                  <w:calcOnExit w:val="0"/>
                  <w:textInput/>
                </w:ffData>
              </w:fldChar>
            </w:r>
            <w:bookmarkStart w:id="172" w:name="Tekst136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72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137"/>
                  <w:enabled/>
                  <w:calcOnExit w:val="0"/>
                  <w:textInput/>
                </w:ffData>
              </w:fldChar>
            </w:r>
            <w:bookmarkStart w:id="173" w:name="Tekst137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73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138"/>
                  <w:enabled/>
                  <w:calcOnExit w:val="0"/>
                  <w:textInput/>
                </w:ffData>
              </w:fldChar>
            </w:r>
            <w:bookmarkStart w:id="174" w:name="Tekst138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74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139"/>
                  <w:enabled/>
                  <w:calcOnExit w:val="0"/>
                  <w:textInput/>
                </w:ffData>
              </w:fldChar>
            </w:r>
            <w:bookmarkStart w:id="175" w:name="Tekst139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75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140"/>
                  <w:enabled/>
                  <w:calcOnExit w:val="0"/>
                  <w:textInput/>
                </w:ffData>
              </w:fldChar>
            </w:r>
            <w:bookmarkStart w:id="176" w:name="Tekst140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76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141"/>
                  <w:enabled/>
                  <w:calcOnExit w:val="0"/>
                  <w:textInput/>
                </w:ffData>
              </w:fldChar>
            </w:r>
            <w:bookmarkStart w:id="177" w:name="Tekst141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77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142"/>
                  <w:enabled/>
                  <w:calcOnExit w:val="0"/>
                  <w:textInput/>
                </w:ffData>
              </w:fldChar>
            </w:r>
            <w:bookmarkStart w:id="178" w:name="Tekst142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78"/>
          </w:p>
        </w:tc>
      </w:tr>
      <w:tr w:rsidR="00D77224" w:rsidRPr="005F39F1" w:rsidTr="005B0DE8">
        <w:trPr>
          <w:trHeight w:val="550"/>
        </w:trPr>
        <w:tc>
          <w:tcPr>
            <w:tcW w:w="555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lastRenderedPageBreak/>
              <w:fldChar w:fldCharType="begin">
                <w:ffData>
                  <w:name w:val="Tekst145"/>
                  <w:enabled/>
                  <w:calcOnExit w:val="0"/>
                  <w:textInput/>
                </w:ffData>
              </w:fldChar>
            </w:r>
            <w:bookmarkStart w:id="179" w:name="Tekst145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79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146"/>
                  <w:enabled/>
                  <w:calcOnExit w:val="0"/>
                  <w:textInput/>
                </w:ffData>
              </w:fldChar>
            </w:r>
            <w:bookmarkStart w:id="180" w:name="Tekst146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80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147"/>
                  <w:enabled/>
                  <w:calcOnExit w:val="0"/>
                  <w:textInput/>
                </w:ffData>
              </w:fldChar>
            </w:r>
            <w:bookmarkStart w:id="181" w:name="Tekst147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81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148"/>
                  <w:enabled/>
                  <w:calcOnExit w:val="0"/>
                  <w:textInput/>
                </w:ffData>
              </w:fldChar>
            </w:r>
            <w:bookmarkStart w:id="182" w:name="Tekst148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82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149"/>
                  <w:enabled/>
                  <w:calcOnExit w:val="0"/>
                  <w:textInput/>
                </w:ffData>
              </w:fldChar>
            </w:r>
            <w:bookmarkStart w:id="183" w:name="Tekst149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83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150"/>
                  <w:enabled/>
                  <w:calcOnExit w:val="0"/>
                  <w:textInput/>
                </w:ffData>
              </w:fldChar>
            </w:r>
            <w:bookmarkStart w:id="184" w:name="Tekst150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84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151"/>
                  <w:enabled/>
                  <w:calcOnExit w:val="0"/>
                  <w:textInput/>
                </w:ffData>
              </w:fldChar>
            </w:r>
            <w:bookmarkStart w:id="185" w:name="Tekst151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85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152"/>
                  <w:enabled/>
                  <w:calcOnExit w:val="0"/>
                  <w:textInput/>
                </w:ffData>
              </w:fldChar>
            </w:r>
            <w:bookmarkStart w:id="186" w:name="Tekst152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86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153"/>
                  <w:enabled/>
                  <w:calcOnExit w:val="0"/>
                  <w:textInput/>
                </w:ffData>
              </w:fldChar>
            </w:r>
            <w:bookmarkStart w:id="187" w:name="Tekst153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87"/>
          </w:p>
        </w:tc>
      </w:tr>
      <w:tr w:rsidR="00D77224" w:rsidRPr="005F39F1" w:rsidTr="005B0DE8">
        <w:trPr>
          <w:trHeight w:val="550"/>
        </w:trPr>
        <w:tc>
          <w:tcPr>
            <w:tcW w:w="555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156"/>
                  <w:enabled/>
                  <w:calcOnExit w:val="0"/>
                  <w:textInput/>
                </w:ffData>
              </w:fldChar>
            </w:r>
            <w:bookmarkStart w:id="188" w:name="Tekst156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88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157"/>
                  <w:enabled/>
                  <w:calcOnExit w:val="0"/>
                  <w:textInput/>
                </w:ffData>
              </w:fldChar>
            </w:r>
            <w:bookmarkStart w:id="189" w:name="Tekst157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89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158"/>
                  <w:enabled/>
                  <w:calcOnExit w:val="0"/>
                  <w:textInput/>
                </w:ffData>
              </w:fldChar>
            </w:r>
            <w:bookmarkStart w:id="190" w:name="Tekst158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90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159"/>
                  <w:enabled/>
                  <w:calcOnExit w:val="0"/>
                  <w:textInput/>
                </w:ffData>
              </w:fldChar>
            </w:r>
            <w:bookmarkStart w:id="191" w:name="Tekst159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91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160"/>
                  <w:enabled/>
                  <w:calcOnExit w:val="0"/>
                  <w:textInput/>
                </w:ffData>
              </w:fldChar>
            </w:r>
            <w:bookmarkStart w:id="192" w:name="Tekst160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92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161"/>
                  <w:enabled/>
                  <w:calcOnExit w:val="0"/>
                  <w:textInput/>
                </w:ffData>
              </w:fldChar>
            </w:r>
            <w:bookmarkStart w:id="193" w:name="Tekst161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93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162"/>
                  <w:enabled/>
                  <w:calcOnExit w:val="0"/>
                  <w:textInput/>
                </w:ffData>
              </w:fldChar>
            </w:r>
            <w:bookmarkStart w:id="194" w:name="Tekst162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94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163"/>
                  <w:enabled/>
                  <w:calcOnExit w:val="0"/>
                  <w:textInput/>
                </w:ffData>
              </w:fldChar>
            </w:r>
            <w:bookmarkStart w:id="195" w:name="Tekst163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95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164"/>
                  <w:enabled/>
                  <w:calcOnExit w:val="0"/>
                  <w:textInput/>
                </w:ffData>
              </w:fldChar>
            </w:r>
            <w:bookmarkStart w:id="196" w:name="Tekst164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96"/>
          </w:p>
        </w:tc>
      </w:tr>
      <w:tr w:rsidR="00D77224" w:rsidRPr="005F39F1" w:rsidTr="005B0DE8">
        <w:trPr>
          <w:trHeight w:val="550"/>
        </w:trPr>
        <w:tc>
          <w:tcPr>
            <w:tcW w:w="555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167"/>
                  <w:enabled/>
                  <w:calcOnExit w:val="0"/>
                  <w:textInput/>
                </w:ffData>
              </w:fldChar>
            </w:r>
            <w:bookmarkStart w:id="197" w:name="Tekst167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97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168"/>
                  <w:enabled/>
                  <w:calcOnExit w:val="0"/>
                  <w:textInput/>
                </w:ffData>
              </w:fldChar>
            </w:r>
            <w:bookmarkStart w:id="198" w:name="Tekst168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98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169"/>
                  <w:enabled/>
                  <w:calcOnExit w:val="0"/>
                  <w:textInput/>
                </w:ffData>
              </w:fldChar>
            </w:r>
            <w:bookmarkStart w:id="199" w:name="Tekst169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199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170"/>
                  <w:enabled/>
                  <w:calcOnExit w:val="0"/>
                  <w:textInput/>
                </w:ffData>
              </w:fldChar>
            </w:r>
            <w:bookmarkStart w:id="200" w:name="Tekst170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200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171"/>
                  <w:enabled/>
                  <w:calcOnExit w:val="0"/>
                  <w:textInput/>
                </w:ffData>
              </w:fldChar>
            </w:r>
            <w:bookmarkStart w:id="201" w:name="Tekst171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201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172"/>
                  <w:enabled/>
                  <w:calcOnExit w:val="0"/>
                  <w:textInput/>
                </w:ffData>
              </w:fldChar>
            </w:r>
            <w:bookmarkStart w:id="202" w:name="Tekst172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202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173"/>
                  <w:enabled/>
                  <w:calcOnExit w:val="0"/>
                  <w:textInput/>
                </w:ffData>
              </w:fldChar>
            </w:r>
            <w:bookmarkStart w:id="203" w:name="Tekst173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203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174"/>
                  <w:enabled/>
                  <w:calcOnExit w:val="0"/>
                  <w:textInput/>
                </w:ffData>
              </w:fldChar>
            </w:r>
            <w:bookmarkStart w:id="204" w:name="Tekst174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204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175"/>
                  <w:enabled/>
                  <w:calcOnExit w:val="0"/>
                  <w:textInput/>
                </w:ffData>
              </w:fldChar>
            </w:r>
            <w:bookmarkStart w:id="205" w:name="Tekst175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205"/>
          </w:p>
        </w:tc>
      </w:tr>
      <w:tr w:rsidR="00D77224" w:rsidRPr="005F39F1" w:rsidTr="005B0DE8">
        <w:trPr>
          <w:trHeight w:val="550"/>
        </w:trPr>
        <w:tc>
          <w:tcPr>
            <w:tcW w:w="555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178"/>
                  <w:enabled/>
                  <w:calcOnExit w:val="0"/>
                  <w:textInput/>
                </w:ffData>
              </w:fldChar>
            </w:r>
            <w:bookmarkStart w:id="206" w:name="Tekst178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206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179"/>
                  <w:enabled/>
                  <w:calcOnExit w:val="0"/>
                  <w:textInput/>
                </w:ffData>
              </w:fldChar>
            </w:r>
            <w:bookmarkStart w:id="207" w:name="Tekst179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207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180"/>
                  <w:enabled/>
                  <w:calcOnExit w:val="0"/>
                  <w:textInput/>
                </w:ffData>
              </w:fldChar>
            </w:r>
            <w:bookmarkStart w:id="208" w:name="Tekst180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208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181"/>
                  <w:enabled/>
                  <w:calcOnExit w:val="0"/>
                  <w:textInput/>
                </w:ffData>
              </w:fldChar>
            </w:r>
            <w:bookmarkStart w:id="209" w:name="Tekst181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209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182"/>
                  <w:enabled/>
                  <w:calcOnExit w:val="0"/>
                  <w:textInput/>
                </w:ffData>
              </w:fldChar>
            </w:r>
            <w:bookmarkStart w:id="210" w:name="Tekst182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210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183"/>
                  <w:enabled/>
                  <w:calcOnExit w:val="0"/>
                  <w:textInput/>
                </w:ffData>
              </w:fldChar>
            </w:r>
            <w:bookmarkStart w:id="211" w:name="Tekst183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211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184"/>
                  <w:enabled/>
                  <w:calcOnExit w:val="0"/>
                  <w:textInput/>
                </w:ffData>
              </w:fldChar>
            </w:r>
            <w:bookmarkStart w:id="212" w:name="Tekst184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212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185"/>
                  <w:enabled/>
                  <w:calcOnExit w:val="0"/>
                  <w:textInput/>
                </w:ffData>
              </w:fldChar>
            </w:r>
            <w:bookmarkStart w:id="213" w:name="Tekst185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213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186"/>
                  <w:enabled/>
                  <w:calcOnExit w:val="0"/>
                  <w:textInput/>
                </w:ffData>
              </w:fldChar>
            </w:r>
            <w:bookmarkStart w:id="214" w:name="Tekst186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214"/>
          </w:p>
        </w:tc>
      </w:tr>
      <w:tr w:rsidR="00D77224" w:rsidRPr="005F39F1" w:rsidTr="005B0DE8">
        <w:trPr>
          <w:trHeight w:val="550"/>
        </w:trPr>
        <w:tc>
          <w:tcPr>
            <w:tcW w:w="555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189"/>
                  <w:enabled/>
                  <w:calcOnExit w:val="0"/>
                  <w:textInput/>
                </w:ffData>
              </w:fldChar>
            </w:r>
            <w:bookmarkStart w:id="215" w:name="Tekst189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215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190"/>
                  <w:enabled/>
                  <w:calcOnExit w:val="0"/>
                  <w:textInput/>
                </w:ffData>
              </w:fldChar>
            </w:r>
            <w:bookmarkStart w:id="216" w:name="Tekst190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216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191"/>
                  <w:enabled/>
                  <w:calcOnExit w:val="0"/>
                  <w:textInput/>
                </w:ffData>
              </w:fldChar>
            </w:r>
            <w:bookmarkStart w:id="217" w:name="Tekst191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217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192"/>
                  <w:enabled/>
                  <w:calcOnExit w:val="0"/>
                  <w:textInput/>
                </w:ffData>
              </w:fldChar>
            </w:r>
            <w:bookmarkStart w:id="218" w:name="Tekst192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218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193"/>
                  <w:enabled/>
                  <w:calcOnExit w:val="0"/>
                  <w:textInput/>
                </w:ffData>
              </w:fldChar>
            </w:r>
            <w:bookmarkStart w:id="219" w:name="Tekst193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219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194"/>
                  <w:enabled/>
                  <w:calcOnExit w:val="0"/>
                  <w:textInput/>
                </w:ffData>
              </w:fldChar>
            </w:r>
            <w:bookmarkStart w:id="220" w:name="Tekst194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220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195"/>
                  <w:enabled/>
                  <w:calcOnExit w:val="0"/>
                  <w:textInput/>
                </w:ffData>
              </w:fldChar>
            </w:r>
            <w:bookmarkStart w:id="221" w:name="Tekst195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221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196"/>
                  <w:enabled/>
                  <w:calcOnExit w:val="0"/>
                  <w:textInput/>
                </w:ffData>
              </w:fldChar>
            </w:r>
            <w:bookmarkStart w:id="222" w:name="Tekst196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222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197"/>
                  <w:enabled/>
                  <w:calcOnExit w:val="0"/>
                  <w:textInput/>
                </w:ffData>
              </w:fldChar>
            </w:r>
            <w:bookmarkStart w:id="223" w:name="Tekst197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223"/>
          </w:p>
        </w:tc>
      </w:tr>
      <w:tr w:rsidR="00D77224" w:rsidRPr="005F39F1" w:rsidTr="005B0DE8">
        <w:trPr>
          <w:trHeight w:val="550"/>
        </w:trPr>
        <w:tc>
          <w:tcPr>
            <w:tcW w:w="555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200"/>
                  <w:enabled/>
                  <w:calcOnExit w:val="0"/>
                  <w:textInput/>
                </w:ffData>
              </w:fldChar>
            </w:r>
            <w:bookmarkStart w:id="224" w:name="Tekst200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224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201"/>
                  <w:enabled/>
                  <w:calcOnExit w:val="0"/>
                  <w:textInput/>
                </w:ffData>
              </w:fldChar>
            </w:r>
            <w:bookmarkStart w:id="225" w:name="Tekst201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225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202"/>
                  <w:enabled/>
                  <w:calcOnExit w:val="0"/>
                  <w:textInput/>
                </w:ffData>
              </w:fldChar>
            </w:r>
            <w:bookmarkStart w:id="226" w:name="Tekst202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226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203"/>
                  <w:enabled/>
                  <w:calcOnExit w:val="0"/>
                  <w:textInput/>
                </w:ffData>
              </w:fldChar>
            </w:r>
            <w:bookmarkStart w:id="227" w:name="Tekst203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227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204"/>
                  <w:enabled/>
                  <w:calcOnExit w:val="0"/>
                  <w:textInput/>
                </w:ffData>
              </w:fldChar>
            </w:r>
            <w:bookmarkStart w:id="228" w:name="Tekst204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228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205"/>
                  <w:enabled/>
                  <w:calcOnExit w:val="0"/>
                  <w:textInput/>
                </w:ffData>
              </w:fldChar>
            </w:r>
            <w:bookmarkStart w:id="229" w:name="Tekst205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229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206"/>
                  <w:enabled/>
                  <w:calcOnExit w:val="0"/>
                  <w:textInput/>
                </w:ffData>
              </w:fldChar>
            </w:r>
            <w:bookmarkStart w:id="230" w:name="Tekst206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230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207"/>
                  <w:enabled/>
                  <w:calcOnExit w:val="0"/>
                  <w:textInput/>
                </w:ffData>
              </w:fldChar>
            </w:r>
            <w:bookmarkStart w:id="231" w:name="Tekst207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231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208"/>
                  <w:enabled/>
                  <w:calcOnExit w:val="0"/>
                  <w:textInput/>
                </w:ffData>
              </w:fldChar>
            </w:r>
            <w:bookmarkStart w:id="232" w:name="Tekst208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232"/>
          </w:p>
        </w:tc>
      </w:tr>
      <w:tr w:rsidR="00D77224" w:rsidRPr="005F39F1" w:rsidTr="005B0DE8">
        <w:trPr>
          <w:trHeight w:val="550"/>
        </w:trPr>
        <w:tc>
          <w:tcPr>
            <w:tcW w:w="555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211"/>
                  <w:enabled/>
                  <w:calcOnExit w:val="0"/>
                  <w:textInput/>
                </w:ffData>
              </w:fldChar>
            </w:r>
            <w:bookmarkStart w:id="233" w:name="Tekst211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233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212"/>
                  <w:enabled/>
                  <w:calcOnExit w:val="0"/>
                  <w:textInput/>
                </w:ffData>
              </w:fldChar>
            </w:r>
            <w:bookmarkStart w:id="234" w:name="Tekst212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234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213"/>
                  <w:enabled/>
                  <w:calcOnExit w:val="0"/>
                  <w:textInput/>
                </w:ffData>
              </w:fldChar>
            </w:r>
            <w:bookmarkStart w:id="235" w:name="Tekst213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235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214"/>
                  <w:enabled/>
                  <w:calcOnExit w:val="0"/>
                  <w:textInput/>
                </w:ffData>
              </w:fldChar>
            </w:r>
            <w:bookmarkStart w:id="236" w:name="Tekst214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236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215"/>
                  <w:enabled/>
                  <w:calcOnExit w:val="0"/>
                  <w:textInput/>
                </w:ffData>
              </w:fldChar>
            </w:r>
            <w:bookmarkStart w:id="237" w:name="Tekst215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237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216"/>
                  <w:enabled/>
                  <w:calcOnExit w:val="0"/>
                  <w:textInput/>
                </w:ffData>
              </w:fldChar>
            </w:r>
            <w:bookmarkStart w:id="238" w:name="Tekst216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238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217"/>
                  <w:enabled/>
                  <w:calcOnExit w:val="0"/>
                  <w:textInput/>
                </w:ffData>
              </w:fldChar>
            </w:r>
            <w:bookmarkStart w:id="239" w:name="Tekst217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239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218"/>
                  <w:enabled/>
                  <w:calcOnExit w:val="0"/>
                  <w:textInput/>
                </w:ffData>
              </w:fldChar>
            </w:r>
            <w:bookmarkStart w:id="240" w:name="Tekst218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240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219"/>
                  <w:enabled/>
                  <w:calcOnExit w:val="0"/>
                  <w:textInput/>
                </w:ffData>
              </w:fldChar>
            </w:r>
            <w:bookmarkStart w:id="241" w:name="Tekst219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241"/>
          </w:p>
        </w:tc>
      </w:tr>
      <w:tr w:rsidR="00D77224" w:rsidRPr="005F39F1" w:rsidTr="005B0DE8">
        <w:trPr>
          <w:trHeight w:val="550"/>
        </w:trPr>
        <w:tc>
          <w:tcPr>
            <w:tcW w:w="555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222"/>
                  <w:enabled/>
                  <w:calcOnExit w:val="0"/>
                  <w:textInput/>
                </w:ffData>
              </w:fldChar>
            </w:r>
            <w:bookmarkStart w:id="242" w:name="Tekst222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242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223"/>
                  <w:enabled/>
                  <w:calcOnExit w:val="0"/>
                  <w:textInput/>
                </w:ffData>
              </w:fldChar>
            </w:r>
            <w:bookmarkStart w:id="243" w:name="Tekst223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243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224"/>
                  <w:enabled/>
                  <w:calcOnExit w:val="0"/>
                  <w:textInput/>
                </w:ffData>
              </w:fldChar>
            </w:r>
            <w:bookmarkStart w:id="244" w:name="Tekst224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244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225"/>
                  <w:enabled/>
                  <w:calcOnExit w:val="0"/>
                  <w:textInput/>
                </w:ffData>
              </w:fldChar>
            </w:r>
            <w:bookmarkStart w:id="245" w:name="Tekst225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245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226"/>
                  <w:enabled/>
                  <w:calcOnExit w:val="0"/>
                  <w:textInput/>
                </w:ffData>
              </w:fldChar>
            </w:r>
            <w:bookmarkStart w:id="246" w:name="Tekst226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246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227"/>
                  <w:enabled/>
                  <w:calcOnExit w:val="0"/>
                  <w:textInput/>
                </w:ffData>
              </w:fldChar>
            </w:r>
            <w:bookmarkStart w:id="247" w:name="Tekst227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247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228"/>
                  <w:enabled/>
                  <w:calcOnExit w:val="0"/>
                  <w:textInput/>
                </w:ffData>
              </w:fldChar>
            </w:r>
            <w:bookmarkStart w:id="248" w:name="Tekst228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248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229"/>
                  <w:enabled/>
                  <w:calcOnExit w:val="0"/>
                  <w:textInput/>
                </w:ffData>
              </w:fldChar>
            </w:r>
            <w:bookmarkStart w:id="249" w:name="Tekst229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249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230"/>
                  <w:enabled/>
                  <w:calcOnExit w:val="0"/>
                  <w:textInput/>
                </w:ffData>
              </w:fldChar>
            </w:r>
            <w:bookmarkStart w:id="250" w:name="Tekst230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250"/>
          </w:p>
        </w:tc>
      </w:tr>
      <w:tr w:rsidR="00D77224" w:rsidRPr="005F39F1" w:rsidTr="005B0DE8">
        <w:trPr>
          <w:trHeight w:val="550"/>
        </w:trPr>
        <w:tc>
          <w:tcPr>
            <w:tcW w:w="555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233"/>
                  <w:enabled/>
                  <w:calcOnExit w:val="0"/>
                  <w:textInput/>
                </w:ffData>
              </w:fldChar>
            </w:r>
            <w:bookmarkStart w:id="251" w:name="Tekst233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251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234"/>
                  <w:enabled/>
                  <w:calcOnExit w:val="0"/>
                  <w:textInput/>
                </w:ffData>
              </w:fldChar>
            </w:r>
            <w:bookmarkStart w:id="252" w:name="Tekst234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252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235"/>
                  <w:enabled/>
                  <w:calcOnExit w:val="0"/>
                  <w:textInput/>
                </w:ffData>
              </w:fldChar>
            </w:r>
            <w:bookmarkStart w:id="253" w:name="Tekst235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253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236"/>
                  <w:enabled/>
                  <w:calcOnExit w:val="0"/>
                  <w:textInput/>
                </w:ffData>
              </w:fldChar>
            </w:r>
            <w:bookmarkStart w:id="254" w:name="Tekst236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254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237"/>
                  <w:enabled/>
                  <w:calcOnExit w:val="0"/>
                  <w:textInput/>
                </w:ffData>
              </w:fldChar>
            </w:r>
            <w:bookmarkStart w:id="255" w:name="Tekst237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255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238"/>
                  <w:enabled/>
                  <w:calcOnExit w:val="0"/>
                  <w:textInput/>
                </w:ffData>
              </w:fldChar>
            </w:r>
            <w:bookmarkStart w:id="256" w:name="Tekst238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256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239"/>
                  <w:enabled/>
                  <w:calcOnExit w:val="0"/>
                  <w:textInput/>
                </w:ffData>
              </w:fldChar>
            </w:r>
            <w:bookmarkStart w:id="257" w:name="Tekst239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257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240"/>
                  <w:enabled/>
                  <w:calcOnExit w:val="0"/>
                  <w:textInput/>
                </w:ffData>
              </w:fldChar>
            </w:r>
            <w:bookmarkStart w:id="258" w:name="Tekst240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258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241"/>
                  <w:enabled/>
                  <w:calcOnExit w:val="0"/>
                  <w:textInput/>
                </w:ffData>
              </w:fldChar>
            </w:r>
            <w:bookmarkStart w:id="259" w:name="Tekst241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259"/>
          </w:p>
        </w:tc>
      </w:tr>
      <w:tr w:rsidR="00D77224" w:rsidRPr="005F39F1" w:rsidTr="005B0DE8">
        <w:trPr>
          <w:trHeight w:val="550"/>
        </w:trPr>
        <w:tc>
          <w:tcPr>
            <w:tcW w:w="555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244"/>
                  <w:enabled/>
                  <w:calcOnExit w:val="0"/>
                  <w:textInput/>
                </w:ffData>
              </w:fldChar>
            </w:r>
            <w:bookmarkStart w:id="260" w:name="Tekst244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260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245"/>
                  <w:enabled/>
                  <w:calcOnExit w:val="0"/>
                  <w:textInput/>
                </w:ffData>
              </w:fldChar>
            </w:r>
            <w:bookmarkStart w:id="261" w:name="Tekst245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261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246"/>
                  <w:enabled/>
                  <w:calcOnExit w:val="0"/>
                  <w:textInput/>
                </w:ffData>
              </w:fldChar>
            </w:r>
            <w:bookmarkStart w:id="262" w:name="Tekst246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262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247"/>
                  <w:enabled/>
                  <w:calcOnExit w:val="0"/>
                  <w:textInput/>
                </w:ffData>
              </w:fldChar>
            </w:r>
            <w:bookmarkStart w:id="263" w:name="Tekst247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263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248"/>
                  <w:enabled/>
                  <w:calcOnExit w:val="0"/>
                  <w:textInput/>
                </w:ffData>
              </w:fldChar>
            </w:r>
            <w:bookmarkStart w:id="264" w:name="Tekst248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264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249"/>
                  <w:enabled/>
                  <w:calcOnExit w:val="0"/>
                  <w:textInput/>
                </w:ffData>
              </w:fldChar>
            </w:r>
            <w:bookmarkStart w:id="265" w:name="Tekst249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265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250"/>
                  <w:enabled/>
                  <w:calcOnExit w:val="0"/>
                  <w:textInput/>
                </w:ffData>
              </w:fldChar>
            </w:r>
            <w:bookmarkStart w:id="266" w:name="Tekst250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266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251"/>
                  <w:enabled/>
                  <w:calcOnExit w:val="0"/>
                  <w:textInput/>
                </w:ffData>
              </w:fldChar>
            </w:r>
            <w:bookmarkStart w:id="267" w:name="Tekst251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267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252"/>
                  <w:enabled/>
                  <w:calcOnExit w:val="0"/>
                  <w:textInput/>
                </w:ffData>
              </w:fldChar>
            </w:r>
            <w:bookmarkStart w:id="268" w:name="Tekst252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268"/>
          </w:p>
        </w:tc>
      </w:tr>
      <w:tr w:rsidR="00D77224" w:rsidRPr="005F39F1" w:rsidTr="005B0DE8">
        <w:trPr>
          <w:trHeight w:val="550"/>
        </w:trPr>
        <w:tc>
          <w:tcPr>
            <w:tcW w:w="555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255"/>
                  <w:enabled/>
                  <w:calcOnExit w:val="0"/>
                  <w:textInput/>
                </w:ffData>
              </w:fldChar>
            </w:r>
            <w:bookmarkStart w:id="269" w:name="Tekst255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269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256"/>
                  <w:enabled/>
                  <w:calcOnExit w:val="0"/>
                  <w:textInput/>
                </w:ffData>
              </w:fldChar>
            </w:r>
            <w:bookmarkStart w:id="270" w:name="Tekst256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270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257"/>
                  <w:enabled/>
                  <w:calcOnExit w:val="0"/>
                  <w:textInput/>
                </w:ffData>
              </w:fldChar>
            </w:r>
            <w:bookmarkStart w:id="271" w:name="Tekst257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271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258"/>
                  <w:enabled/>
                  <w:calcOnExit w:val="0"/>
                  <w:textInput/>
                </w:ffData>
              </w:fldChar>
            </w:r>
            <w:bookmarkStart w:id="272" w:name="Tekst258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272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259"/>
                  <w:enabled/>
                  <w:calcOnExit w:val="0"/>
                  <w:textInput/>
                </w:ffData>
              </w:fldChar>
            </w:r>
            <w:bookmarkStart w:id="273" w:name="Tekst259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273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bookmarkStart w:id="274" w:name="Tekst260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274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261"/>
                  <w:enabled/>
                  <w:calcOnExit w:val="0"/>
                  <w:textInput/>
                </w:ffData>
              </w:fldChar>
            </w:r>
            <w:bookmarkStart w:id="275" w:name="Tekst261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275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262"/>
                  <w:enabled/>
                  <w:calcOnExit w:val="0"/>
                  <w:textInput/>
                </w:ffData>
              </w:fldChar>
            </w:r>
            <w:bookmarkStart w:id="276" w:name="Tekst262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276"/>
          </w:p>
        </w:tc>
        <w:tc>
          <w:tcPr>
            <w:tcW w:w="556" w:type="pct"/>
            <w:vAlign w:val="center"/>
          </w:tcPr>
          <w:p w:rsidR="00D77224" w:rsidRPr="005F39F1" w:rsidRDefault="00D77224" w:rsidP="005F39F1">
            <w:pPr>
              <w:rPr>
                <w:sz w:val="18"/>
                <w:szCs w:val="18"/>
              </w:rPr>
            </w:pPr>
            <w:r w:rsidRPr="005F39F1">
              <w:rPr>
                <w:sz w:val="18"/>
                <w:szCs w:val="18"/>
              </w:rPr>
              <w:fldChar w:fldCharType="begin">
                <w:ffData>
                  <w:name w:val="Tekst263"/>
                  <w:enabled/>
                  <w:calcOnExit w:val="0"/>
                  <w:textInput/>
                </w:ffData>
              </w:fldChar>
            </w:r>
            <w:bookmarkStart w:id="277" w:name="Tekst263"/>
            <w:r w:rsidRPr="005F39F1">
              <w:rPr>
                <w:sz w:val="18"/>
                <w:szCs w:val="18"/>
              </w:rPr>
              <w:instrText xml:space="preserve"> FORMTEXT </w:instrText>
            </w:r>
            <w:r w:rsidRPr="005F39F1">
              <w:rPr>
                <w:sz w:val="18"/>
                <w:szCs w:val="18"/>
              </w:rPr>
            </w:r>
            <w:r w:rsidRPr="005F39F1">
              <w:rPr>
                <w:sz w:val="18"/>
                <w:szCs w:val="18"/>
              </w:rPr>
              <w:fldChar w:fldCharType="separate"/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noProof/>
                <w:sz w:val="18"/>
                <w:szCs w:val="18"/>
              </w:rPr>
              <w:t> </w:t>
            </w:r>
            <w:r w:rsidRPr="005F39F1">
              <w:rPr>
                <w:sz w:val="18"/>
                <w:szCs w:val="18"/>
              </w:rPr>
              <w:fldChar w:fldCharType="end"/>
            </w:r>
            <w:bookmarkEnd w:id="277"/>
          </w:p>
        </w:tc>
      </w:tr>
    </w:tbl>
    <w:p w:rsidR="00936A10" w:rsidRPr="00DE5334" w:rsidRDefault="00936A10" w:rsidP="00E07CE2">
      <w:pPr>
        <w:rPr>
          <w:noProof/>
        </w:rPr>
      </w:pPr>
    </w:p>
    <w:sectPr w:rsidR="00936A10" w:rsidRPr="00DE5334" w:rsidSect="005A38B2">
      <w:footerReference w:type="default" r:id="rId11"/>
      <w:pgSz w:w="16838" w:h="11906" w:orient="landscape"/>
      <w:pgMar w:top="1418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CFF" w:rsidRDefault="00A24CFF">
      <w:r>
        <w:separator/>
      </w:r>
    </w:p>
  </w:endnote>
  <w:endnote w:type="continuationSeparator" w:id="0">
    <w:p w:rsidR="00A24CFF" w:rsidRDefault="00A24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2F58" w:rsidRPr="00807657" w:rsidRDefault="00312F58" w:rsidP="00807657">
    <w:pPr>
      <w:pStyle w:val="Sidefod"/>
      <w:jc w:val="right"/>
      <w:rPr>
        <w:rFonts w:ascii="Verdana" w:hAnsi="Verdana"/>
        <w:sz w:val="14"/>
        <w:szCs w:val="14"/>
      </w:rPr>
    </w:pPr>
    <w:r w:rsidRPr="00807657">
      <w:rPr>
        <w:rFonts w:ascii="Verdana" w:hAnsi="Verdana"/>
        <w:sz w:val="14"/>
        <w:szCs w:val="14"/>
      </w:rPr>
      <w:t xml:space="preserve">Standardformular for registrering af godkendte køretøjer </w:t>
    </w:r>
    <w:r>
      <w:rPr>
        <w:rFonts w:ascii="Verdana" w:hAnsi="Verdana"/>
        <w:sz w:val="14"/>
        <w:szCs w:val="14"/>
      </w:rPr>
      <w:t xml:space="preserve">(version 3 – 28-03-2012) </w:t>
    </w:r>
    <w:r w:rsidRPr="00807657">
      <w:rPr>
        <w:rFonts w:ascii="Verdana" w:hAnsi="Verdana"/>
        <w:sz w:val="14"/>
        <w:szCs w:val="14"/>
      </w:rPr>
      <w:t xml:space="preserve">– Side </w:t>
    </w:r>
    <w:r w:rsidRPr="00807657">
      <w:rPr>
        <w:rStyle w:val="Sidetal"/>
        <w:rFonts w:ascii="Verdana" w:hAnsi="Verdana"/>
        <w:sz w:val="14"/>
        <w:szCs w:val="14"/>
      </w:rPr>
      <w:fldChar w:fldCharType="begin"/>
    </w:r>
    <w:r w:rsidRPr="00807657">
      <w:rPr>
        <w:rStyle w:val="Sidetal"/>
        <w:rFonts w:ascii="Verdana" w:hAnsi="Verdana"/>
        <w:sz w:val="14"/>
        <w:szCs w:val="14"/>
      </w:rPr>
      <w:instrText xml:space="preserve"> PAGE </w:instrText>
    </w:r>
    <w:r w:rsidRPr="00807657">
      <w:rPr>
        <w:rStyle w:val="Sidetal"/>
        <w:rFonts w:ascii="Verdana" w:hAnsi="Verdana"/>
        <w:sz w:val="14"/>
        <w:szCs w:val="14"/>
      </w:rPr>
      <w:fldChar w:fldCharType="separate"/>
    </w:r>
    <w:r w:rsidR="002C0A4E">
      <w:rPr>
        <w:rStyle w:val="Sidetal"/>
        <w:rFonts w:ascii="Verdana" w:hAnsi="Verdana"/>
        <w:noProof/>
        <w:sz w:val="14"/>
        <w:szCs w:val="14"/>
      </w:rPr>
      <w:t>2</w:t>
    </w:r>
    <w:r w:rsidRPr="00807657">
      <w:rPr>
        <w:rStyle w:val="Sidetal"/>
        <w:rFonts w:ascii="Verdana" w:hAnsi="Verdana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2F58" w:rsidRPr="00807657" w:rsidRDefault="00312F58" w:rsidP="00807657">
    <w:pPr>
      <w:pStyle w:val="Sidefod"/>
      <w:jc w:val="right"/>
      <w:rPr>
        <w:rFonts w:ascii="Verdana" w:hAnsi="Verdana"/>
        <w:sz w:val="14"/>
        <w:szCs w:val="14"/>
      </w:rPr>
    </w:pPr>
    <w:r>
      <w:rPr>
        <w:rFonts w:ascii="Verdana" w:hAnsi="Verdana"/>
        <w:sz w:val="14"/>
        <w:szCs w:val="14"/>
      </w:rPr>
      <w:t>Yderligere køretøjsdata</w:t>
    </w:r>
    <w:r w:rsidRPr="00807657">
      <w:rPr>
        <w:rFonts w:ascii="Verdana" w:hAnsi="Verdana"/>
        <w:sz w:val="14"/>
        <w:szCs w:val="14"/>
      </w:rPr>
      <w:t xml:space="preserve"> – Side </w:t>
    </w:r>
    <w:r w:rsidRPr="00547AF0">
      <w:rPr>
        <w:rStyle w:val="Sidetal"/>
        <w:sz w:val="14"/>
        <w:szCs w:val="14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2F58" w:rsidRPr="00807657" w:rsidRDefault="00312F58" w:rsidP="00807657">
    <w:pPr>
      <w:pStyle w:val="Sidefod"/>
      <w:jc w:val="right"/>
      <w:rPr>
        <w:rFonts w:ascii="Verdana" w:hAnsi="Verdana"/>
        <w:sz w:val="14"/>
        <w:szCs w:val="14"/>
      </w:rPr>
    </w:pPr>
    <w:r>
      <w:rPr>
        <w:rFonts w:ascii="Verdana" w:hAnsi="Verdana"/>
        <w:sz w:val="14"/>
        <w:szCs w:val="14"/>
      </w:rPr>
      <w:t>Køretøjsliste</w:t>
    </w:r>
    <w:r w:rsidRPr="00807657">
      <w:rPr>
        <w:rFonts w:ascii="Verdana" w:hAnsi="Verdana"/>
        <w:sz w:val="14"/>
        <w:szCs w:val="14"/>
      </w:rPr>
      <w:t xml:space="preserve"> – Side </w:t>
    </w:r>
    <w:r w:rsidRPr="00547AF0">
      <w:rPr>
        <w:rStyle w:val="Sidetal"/>
        <w:rFonts w:ascii="Verdana" w:hAnsi="Verdana"/>
        <w:sz w:val="14"/>
        <w:szCs w:val="14"/>
      </w:rPr>
      <w:fldChar w:fldCharType="begin"/>
    </w:r>
    <w:r w:rsidRPr="00547AF0">
      <w:rPr>
        <w:rStyle w:val="Sidetal"/>
        <w:rFonts w:ascii="Verdana" w:hAnsi="Verdana"/>
        <w:sz w:val="14"/>
        <w:szCs w:val="14"/>
      </w:rPr>
      <w:instrText xml:space="preserve"> PAGE </w:instrText>
    </w:r>
    <w:r w:rsidRPr="00547AF0">
      <w:rPr>
        <w:rStyle w:val="Sidetal"/>
        <w:rFonts w:ascii="Verdana" w:hAnsi="Verdana"/>
        <w:sz w:val="14"/>
        <w:szCs w:val="14"/>
      </w:rPr>
      <w:fldChar w:fldCharType="separate"/>
    </w:r>
    <w:r w:rsidR="002C0A4E">
      <w:rPr>
        <w:rStyle w:val="Sidetal"/>
        <w:rFonts w:ascii="Verdana" w:hAnsi="Verdana"/>
        <w:noProof/>
        <w:sz w:val="14"/>
        <w:szCs w:val="14"/>
      </w:rPr>
      <w:t>2</w:t>
    </w:r>
    <w:r w:rsidRPr="00547AF0">
      <w:rPr>
        <w:rStyle w:val="Sidetal"/>
        <w:rFonts w:ascii="Verdana" w:hAnsi="Verdana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CFF" w:rsidRDefault="00A24CFF">
      <w:r>
        <w:separator/>
      </w:r>
    </w:p>
  </w:footnote>
  <w:footnote w:type="continuationSeparator" w:id="0">
    <w:p w:rsidR="00A24CFF" w:rsidRDefault="00A24CFF">
      <w:r>
        <w:continuationSeparator/>
      </w:r>
    </w:p>
  </w:footnote>
  <w:footnote w:id="1">
    <w:p w:rsidR="00312F58" w:rsidRDefault="00312F58">
      <w:pPr>
        <w:pStyle w:val="Fodnotetekst"/>
      </w:pPr>
      <w:r>
        <w:rPr>
          <w:rStyle w:val="Fodnotehenvisning"/>
        </w:rPr>
        <w:footnoteRef/>
      </w:r>
      <w:r>
        <w:t xml:space="preserve"> Ved ændringsansøgning: Afkrydsningsfeltet ud for de ændrede oplysninger skal markeres.</w:t>
      </w:r>
    </w:p>
  </w:footnote>
  <w:footnote w:id="2">
    <w:p w:rsidR="00312F58" w:rsidRDefault="00312F58">
      <w:pPr>
        <w:pStyle w:val="Fodnotetekst"/>
      </w:pPr>
      <w:r>
        <w:rPr>
          <w:rStyle w:val="Fodnotehenvisning"/>
        </w:rPr>
        <w:footnoteRef/>
      </w:r>
      <w:r>
        <w:t xml:space="preserve"> Kun til allerede tildelte EVN-numre. Lades blankt ved køretøjets første registrering i NVR</w:t>
      </w:r>
    </w:p>
  </w:footnote>
  <w:footnote w:id="3">
    <w:p w:rsidR="00312F58" w:rsidRDefault="00312F58">
      <w:pPr>
        <w:pStyle w:val="Fodnotetekst"/>
      </w:pPr>
      <w:r>
        <w:rPr>
          <w:rStyle w:val="Fodnotehenvisning"/>
        </w:rPr>
        <w:footnoteRef/>
      </w:r>
      <w:r>
        <w:t xml:space="preserve"> Ved ansøgning om flere køretøjer: benyt feltet ”Virksomhedens køretøjs-id” og/eller ”</w:t>
      </w:r>
      <w:r w:rsidRPr="00D57587">
        <w:t>Allerede tildelt andet 12-</w:t>
      </w:r>
      <w:r>
        <w:t>cif</w:t>
      </w:r>
      <w:r w:rsidRPr="00D57587">
        <w:t>ret identifikationsnummer</w:t>
      </w:r>
      <w:r>
        <w:t>” i køretøjslisten i bilag 1</w:t>
      </w:r>
    </w:p>
  </w:footnote>
  <w:footnote w:id="4">
    <w:p w:rsidR="00312F58" w:rsidRDefault="00312F58">
      <w:pPr>
        <w:pStyle w:val="Fodnotetekst"/>
      </w:pPr>
      <w:r>
        <w:rPr>
          <w:rStyle w:val="Fodnotehenvisning"/>
        </w:rPr>
        <w:footnoteRef/>
      </w:r>
      <w:r>
        <w:t xml:space="preserve"> Ved ansøgning om flere køretøjer: benyt feltet ”</w:t>
      </w:r>
      <w:proofErr w:type="spellStart"/>
      <w:r>
        <w:t>Fremstillingsår</w:t>
      </w:r>
      <w:proofErr w:type="spellEnd"/>
      <w:r>
        <w:t>” i køretøjslisten i bilag 1.</w:t>
      </w:r>
    </w:p>
  </w:footnote>
  <w:footnote w:id="5">
    <w:p w:rsidR="00312F58" w:rsidRDefault="00312F58">
      <w:pPr>
        <w:pStyle w:val="Fodnotetekst"/>
      </w:pPr>
      <w:r>
        <w:rPr>
          <w:rStyle w:val="Fodnotehenvisning"/>
        </w:rPr>
        <w:footnoteRef/>
      </w:r>
      <w:r>
        <w:t xml:space="preserve"> Ved ansøgning om flere køretøjer: benyt køretøjslisten i bilag 1.</w:t>
      </w:r>
    </w:p>
  </w:footnote>
  <w:footnote w:id="6">
    <w:p w:rsidR="00312F58" w:rsidRDefault="00312F58">
      <w:pPr>
        <w:pStyle w:val="Fodnotetekst"/>
      </w:pPr>
      <w:r>
        <w:rPr>
          <w:rStyle w:val="Fodnotehenvisning"/>
        </w:rPr>
        <w:footnoteRef/>
      </w:r>
      <w:r>
        <w:t xml:space="preserve"> Ved ansøgning om flere køretøjer: benyt køretøjslisten i bilag 1.</w:t>
      </w:r>
    </w:p>
  </w:footnote>
  <w:footnote w:id="7">
    <w:p w:rsidR="00312F58" w:rsidRDefault="00312F58">
      <w:pPr>
        <w:pStyle w:val="Fodnotetekst"/>
      </w:pPr>
      <w:r>
        <w:rPr>
          <w:rStyle w:val="Fodnotehenvisning"/>
        </w:rPr>
        <w:footnoteRef/>
      </w:r>
      <w:r>
        <w:t xml:space="preserve"> Ved ansøgning om flere køretøjer: benyt køretøjslisten i bilag 1.</w:t>
      </w:r>
    </w:p>
  </w:footnote>
  <w:footnote w:id="8">
    <w:p w:rsidR="00312F58" w:rsidRDefault="00312F58" w:rsidP="005B0DE8">
      <w:pPr>
        <w:pStyle w:val="Fodnotetekst"/>
      </w:pPr>
      <w:r>
        <w:rPr>
          <w:rStyle w:val="Fodnotehenvisning"/>
        </w:rPr>
        <w:footnoteRef/>
      </w:r>
      <w:r>
        <w:t xml:space="preserve"> Ved ansøgning om flere køretøjer: benyt feltet ”</w:t>
      </w:r>
      <w:r w:rsidRPr="00BF631D">
        <w:t xml:space="preserve">Sagsnummer for </w:t>
      </w:r>
      <w:r>
        <w:t>gældende</w:t>
      </w:r>
      <w:r w:rsidRPr="00BF631D">
        <w:t xml:space="preserve"> ibrugtagningstilladelse</w:t>
      </w:r>
      <w:r>
        <w:t>” i køretøjslisten.</w:t>
      </w:r>
    </w:p>
  </w:footnote>
  <w:footnote w:id="9">
    <w:p w:rsidR="00312F58" w:rsidRDefault="00312F58" w:rsidP="005B0DE8">
      <w:pPr>
        <w:pStyle w:val="Fodnotetekst"/>
      </w:pPr>
      <w:r>
        <w:rPr>
          <w:rStyle w:val="Fodnotehenvisning"/>
        </w:rPr>
        <w:footnoteRef/>
      </w:r>
      <w:r>
        <w:t xml:space="preserve"> Ved ansøgning om flere køretøjer: benyt feltet ”Dokument</w:t>
      </w:r>
      <w:r w:rsidRPr="00BF631D">
        <w:t xml:space="preserve">nummer for </w:t>
      </w:r>
      <w:r>
        <w:t xml:space="preserve">gældende </w:t>
      </w:r>
      <w:r w:rsidRPr="00BF631D">
        <w:t>ibrugtagningstilladelse</w:t>
      </w:r>
      <w:r>
        <w:t>” i køretøjslisten.</w:t>
      </w:r>
    </w:p>
  </w:footnote>
  <w:footnote w:id="10">
    <w:p w:rsidR="00312F58" w:rsidRDefault="00312F58" w:rsidP="005B0DE8">
      <w:pPr>
        <w:pStyle w:val="Fodnotetekst"/>
      </w:pPr>
      <w:r>
        <w:rPr>
          <w:rStyle w:val="Fodnotehenvisning"/>
        </w:rPr>
        <w:footnoteRef/>
      </w:r>
      <w:r>
        <w:t xml:space="preserve"> Ved ansøgning om flere køretøjer: benyt feltet ”Foreslået EVN” i køretøjslisten.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516C9"/>
    <w:multiLevelType w:val="multilevel"/>
    <w:tmpl w:val="8A9ACE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D03E80"/>
    <w:multiLevelType w:val="multilevel"/>
    <w:tmpl w:val="F47A82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Figur %1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10E60C27"/>
    <w:multiLevelType w:val="multilevel"/>
    <w:tmpl w:val="A7CAA1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Figur %1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A670924"/>
    <w:multiLevelType w:val="multilevel"/>
    <w:tmpl w:val="FE6AB8A0"/>
    <w:lvl w:ilvl="0">
      <w:start w:val="2"/>
      <w:numFmt w:val="decimal"/>
      <w:pStyle w:val="Overskrift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verskrift3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Figur %1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22624938"/>
    <w:multiLevelType w:val="multilevel"/>
    <w:tmpl w:val="F47A82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Figur %1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24022399"/>
    <w:multiLevelType w:val="multilevel"/>
    <w:tmpl w:val="A9048B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Figur %1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2D153582"/>
    <w:multiLevelType w:val="multilevel"/>
    <w:tmpl w:val="9558EF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Figur %1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2D4315AD"/>
    <w:multiLevelType w:val="hybridMultilevel"/>
    <w:tmpl w:val="6254980E"/>
    <w:lvl w:ilvl="0" w:tplc="4EEAD2FC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A94B6A"/>
    <w:multiLevelType w:val="hybridMultilevel"/>
    <w:tmpl w:val="5D3AECB0"/>
    <w:lvl w:ilvl="0" w:tplc="7BD29584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20" w:hanging="360"/>
      </w:pPr>
    </w:lvl>
    <w:lvl w:ilvl="2" w:tplc="0406001B" w:tentative="1">
      <w:start w:val="1"/>
      <w:numFmt w:val="lowerRoman"/>
      <w:lvlText w:val="%3."/>
      <w:lvlJc w:val="right"/>
      <w:pPr>
        <w:ind w:left="2340" w:hanging="180"/>
      </w:pPr>
    </w:lvl>
    <w:lvl w:ilvl="3" w:tplc="0406000F" w:tentative="1">
      <w:start w:val="1"/>
      <w:numFmt w:val="decimal"/>
      <w:lvlText w:val="%4."/>
      <w:lvlJc w:val="left"/>
      <w:pPr>
        <w:ind w:left="3060" w:hanging="360"/>
      </w:pPr>
    </w:lvl>
    <w:lvl w:ilvl="4" w:tplc="04060019" w:tentative="1">
      <w:start w:val="1"/>
      <w:numFmt w:val="lowerLetter"/>
      <w:lvlText w:val="%5."/>
      <w:lvlJc w:val="left"/>
      <w:pPr>
        <w:ind w:left="3780" w:hanging="360"/>
      </w:pPr>
    </w:lvl>
    <w:lvl w:ilvl="5" w:tplc="0406001B" w:tentative="1">
      <w:start w:val="1"/>
      <w:numFmt w:val="lowerRoman"/>
      <w:lvlText w:val="%6."/>
      <w:lvlJc w:val="right"/>
      <w:pPr>
        <w:ind w:left="4500" w:hanging="180"/>
      </w:pPr>
    </w:lvl>
    <w:lvl w:ilvl="6" w:tplc="0406000F" w:tentative="1">
      <w:start w:val="1"/>
      <w:numFmt w:val="decimal"/>
      <w:lvlText w:val="%7."/>
      <w:lvlJc w:val="left"/>
      <w:pPr>
        <w:ind w:left="5220" w:hanging="360"/>
      </w:pPr>
    </w:lvl>
    <w:lvl w:ilvl="7" w:tplc="04060019" w:tentative="1">
      <w:start w:val="1"/>
      <w:numFmt w:val="lowerLetter"/>
      <w:lvlText w:val="%8."/>
      <w:lvlJc w:val="left"/>
      <w:pPr>
        <w:ind w:left="5940" w:hanging="360"/>
      </w:pPr>
    </w:lvl>
    <w:lvl w:ilvl="8" w:tplc="040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40E02345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416E691B"/>
    <w:multiLevelType w:val="multilevel"/>
    <w:tmpl w:val="7C6E13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11"/>
        </w:tabs>
        <w:ind w:left="121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Figur %1.%5."/>
      <w:lvlJc w:val="left"/>
      <w:pPr>
        <w:tabs>
          <w:tab w:val="num" w:pos="1494"/>
        </w:tabs>
        <w:ind w:left="149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abstractNum w:abstractNumId="11" w15:restartNumberingAfterBreak="0">
    <w:nsid w:val="43572B65"/>
    <w:multiLevelType w:val="multilevel"/>
    <w:tmpl w:val="F55ED5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Figur %1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495D4B15"/>
    <w:multiLevelType w:val="multilevel"/>
    <w:tmpl w:val="FE6AB8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Figur %1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50D71932"/>
    <w:multiLevelType w:val="multilevel"/>
    <w:tmpl w:val="FBFA4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114C13"/>
    <w:multiLevelType w:val="multilevel"/>
    <w:tmpl w:val="6254980E"/>
    <w:lvl w:ilvl="0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B7097B"/>
    <w:multiLevelType w:val="multilevel"/>
    <w:tmpl w:val="DD9C4F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Figur %1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3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14"/>
  </w:num>
  <w:num w:numId="8">
    <w:abstractNumId w:val="15"/>
  </w:num>
  <w:num w:numId="9">
    <w:abstractNumId w:val="9"/>
  </w:num>
  <w:num w:numId="10">
    <w:abstractNumId w:val="6"/>
  </w:num>
  <w:num w:numId="11">
    <w:abstractNumId w:val="2"/>
  </w:num>
  <w:num w:numId="12">
    <w:abstractNumId w:val="3"/>
  </w:num>
  <w:num w:numId="13">
    <w:abstractNumId w:val="10"/>
  </w:num>
  <w:num w:numId="14">
    <w:abstractNumId w:val="11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autoHyphenation/>
  <w:hyphenationZone w:val="425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24CFF"/>
    <w:rsid w:val="00006FF9"/>
    <w:rsid w:val="000074EE"/>
    <w:rsid w:val="0001008A"/>
    <w:rsid w:val="00013D30"/>
    <w:rsid w:val="000162FD"/>
    <w:rsid w:val="00027035"/>
    <w:rsid w:val="00036E56"/>
    <w:rsid w:val="0004581B"/>
    <w:rsid w:val="00064957"/>
    <w:rsid w:val="000B0E4B"/>
    <w:rsid w:val="000D782F"/>
    <w:rsid w:val="000E59F9"/>
    <w:rsid w:val="000E7E16"/>
    <w:rsid w:val="00127E2E"/>
    <w:rsid w:val="00153BEE"/>
    <w:rsid w:val="00164A97"/>
    <w:rsid w:val="001774C4"/>
    <w:rsid w:val="001A3081"/>
    <w:rsid w:val="001B786F"/>
    <w:rsid w:val="001C10D0"/>
    <w:rsid w:val="001C5C96"/>
    <w:rsid w:val="001D3C47"/>
    <w:rsid w:val="001E1FA7"/>
    <w:rsid w:val="001F40C1"/>
    <w:rsid w:val="001F7DD8"/>
    <w:rsid w:val="002075BD"/>
    <w:rsid w:val="002117D4"/>
    <w:rsid w:val="00271D03"/>
    <w:rsid w:val="002731F0"/>
    <w:rsid w:val="00273EDF"/>
    <w:rsid w:val="002C0A4E"/>
    <w:rsid w:val="002C534F"/>
    <w:rsid w:val="002F6EFB"/>
    <w:rsid w:val="0030276E"/>
    <w:rsid w:val="00312F58"/>
    <w:rsid w:val="00322D3F"/>
    <w:rsid w:val="00360292"/>
    <w:rsid w:val="00367980"/>
    <w:rsid w:val="00381089"/>
    <w:rsid w:val="003E7B8E"/>
    <w:rsid w:val="00432B94"/>
    <w:rsid w:val="00436D53"/>
    <w:rsid w:val="00437D17"/>
    <w:rsid w:val="00440382"/>
    <w:rsid w:val="004424D9"/>
    <w:rsid w:val="00451D38"/>
    <w:rsid w:val="00465D37"/>
    <w:rsid w:val="00465F72"/>
    <w:rsid w:val="004B0889"/>
    <w:rsid w:val="004C2753"/>
    <w:rsid w:val="004C517B"/>
    <w:rsid w:val="004C6792"/>
    <w:rsid w:val="004E2DE0"/>
    <w:rsid w:val="004F7C79"/>
    <w:rsid w:val="00504DC6"/>
    <w:rsid w:val="00504F7E"/>
    <w:rsid w:val="00515A6C"/>
    <w:rsid w:val="005454DE"/>
    <w:rsid w:val="00547AF0"/>
    <w:rsid w:val="0056438E"/>
    <w:rsid w:val="00595844"/>
    <w:rsid w:val="005A38B2"/>
    <w:rsid w:val="005A45F2"/>
    <w:rsid w:val="005A622D"/>
    <w:rsid w:val="005B0DE8"/>
    <w:rsid w:val="005B276F"/>
    <w:rsid w:val="005D7395"/>
    <w:rsid w:val="005F39F1"/>
    <w:rsid w:val="005F65F5"/>
    <w:rsid w:val="00643A82"/>
    <w:rsid w:val="00656611"/>
    <w:rsid w:val="006601CB"/>
    <w:rsid w:val="00673D5A"/>
    <w:rsid w:val="00680EFE"/>
    <w:rsid w:val="00687742"/>
    <w:rsid w:val="00691A2D"/>
    <w:rsid w:val="006C16E0"/>
    <w:rsid w:val="006C305B"/>
    <w:rsid w:val="007025D1"/>
    <w:rsid w:val="007464C8"/>
    <w:rsid w:val="00777469"/>
    <w:rsid w:val="007922A4"/>
    <w:rsid w:val="00797965"/>
    <w:rsid w:val="007A79D9"/>
    <w:rsid w:val="007E0710"/>
    <w:rsid w:val="007F091E"/>
    <w:rsid w:val="00807657"/>
    <w:rsid w:val="00816A73"/>
    <w:rsid w:val="00835F40"/>
    <w:rsid w:val="0085637D"/>
    <w:rsid w:val="008C7856"/>
    <w:rsid w:val="008D137C"/>
    <w:rsid w:val="008F06F6"/>
    <w:rsid w:val="00916973"/>
    <w:rsid w:val="00936A10"/>
    <w:rsid w:val="009409DA"/>
    <w:rsid w:val="0097041B"/>
    <w:rsid w:val="00970FFA"/>
    <w:rsid w:val="009A044D"/>
    <w:rsid w:val="009E61FF"/>
    <w:rsid w:val="00A16102"/>
    <w:rsid w:val="00A24CFF"/>
    <w:rsid w:val="00AB7847"/>
    <w:rsid w:val="00AC75FE"/>
    <w:rsid w:val="00AE59B8"/>
    <w:rsid w:val="00AE652E"/>
    <w:rsid w:val="00AF5E72"/>
    <w:rsid w:val="00B22E48"/>
    <w:rsid w:val="00B23D62"/>
    <w:rsid w:val="00B336FB"/>
    <w:rsid w:val="00B35FEA"/>
    <w:rsid w:val="00B411AA"/>
    <w:rsid w:val="00B44639"/>
    <w:rsid w:val="00B63713"/>
    <w:rsid w:val="00B74264"/>
    <w:rsid w:val="00BA63D1"/>
    <w:rsid w:val="00BC32D2"/>
    <w:rsid w:val="00BC4AB2"/>
    <w:rsid w:val="00BE705C"/>
    <w:rsid w:val="00BF631D"/>
    <w:rsid w:val="00BF7B9F"/>
    <w:rsid w:val="00C05E35"/>
    <w:rsid w:val="00C17CE5"/>
    <w:rsid w:val="00C64FE3"/>
    <w:rsid w:val="00CB290B"/>
    <w:rsid w:val="00CF76FF"/>
    <w:rsid w:val="00D00629"/>
    <w:rsid w:val="00D11EB2"/>
    <w:rsid w:val="00D404B2"/>
    <w:rsid w:val="00D57587"/>
    <w:rsid w:val="00D675B3"/>
    <w:rsid w:val="00D77224"/>
    <w:rsid w:val="00D82C07"/>
    <w:rsid w:val="00D8666F"/>
    <w:rsid w:val="00DA0DD0"/>
    <w:rsid w:val="00DC2341"/>
    <w:rsid w:val="00DE4D3A"/>
    <w:rsid w:val="00DE5334"/>
    <w:rsid w:val="00DF079B"/>
    <w:rsid w:val="00DF1F20"/>
    <w:rsid w:val="00E004AD"/>
    <w:rsid w:val="00E045A3"/>
    <w:rsid w:val="00E07CE2"/>
    <w:rsid w:val="00E152FA"/>
    <w:rsid w:val="00E30E6C"/>
    <w:rsid w:val="00E3714B"/>
    <w:rsid w:val="00E42FCE"/>
    <w:rsid w:val="00E5562D"/>
    <w:rsid w:val="00E73206"/>
    <w:rsid w:val="00E91D55"/>
    <w:rsid w:val="00EA3EA3"/>
    <w:rsid w:val="00F04B0C"/>
    <w:rsid w:val="00F05045"/>
    <w:rsid w:val="00F57760"/>
    <w:rsid w:val="00F85C02"/>
    <w:rsid w:val="00F9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D8C3030-1410-4B09-802B-D5409B23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73D5A"/>
    <w:pPr>
      <w:spacing w:line="360" w:lineRule="auto"/>
    </w:pPr>
    <w:rPr>
      <w:rFonts w:ascii="Calibri" w:hAnsi="Calibri"/>
      <w:sz w:val="24"/>
      <w:szCs w:val="24"/>
    </w:rPr>
  </w:style>
  <w:style w:type="paragraph" w:styleId="Overskrift2">
    <w:name w:val="heading 2"/>
    <w:basedOn w:val="Normal"/>
    <w:next w:val="Normal"/>
    <w:qFormat/>
    <w:rsid w:val="00E30E6C"/>
    <w:pPr>
      <w:numPr>
        <w:numId w:val="12"/>
      </w:numPr>
      <w:outlineLvl w:val="1"/>
    </w:pPr>
    <w:rPr>
      <w:rFonts w:ascii="Verdana" w:hAnsi="Verdana"/>
      <w:b/>
      <w:sz w:val="16"/>
      <w:szCs w:val="16"/>
    </w:rPr>
  </w:style>
  <w:style w:type="paragraph" w:styleId="Overskrift3">
    <w:name w:val="heading 3"/>
    <w:basedOn w:val="Normal"/>
    <w:next w:val="Normal"/>
    <w:qFormat/>
    <w:rsid w:val="00E42FCE"/>
    <w:pPr>
      <w:numPr>
        <w:ilvl w:val="2"/>
        <w:numId w:val="12"/>
      </w:numPr>
      <w:outlineLvl w:val="2"/>
    </w:pPr>
    <w:rPr>
      <w:rFonts w:ascii="Verdana" w:hAnsi="Verdana"/>
      <w:sz w:val="16"/>
      <w:szCs w:val="1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4C2753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4C2753"/>
    <w:pPr>
      <w:tabs>
        <w:tab w:val="center" w:pos="4819"/>
        <w:tab w:val="right" w:pos="9638"/>
      </w:tabs>
    </w:pPr>
  </w:style>
  <w:style w:type="paragraph" w:customStyle="1" w:styleId="EF-Koeretoej2">
    <w:name w:val="EF-Koeretoej2"/>
    <w:basedOn w:val="Normal"/>
    <w:rsid w:val="00CF76FF"/>
    <w:pPr>
      <w:keepNext/>
      <w:tabs>
        <w:tab w:val="left" w:pos="540"/>
      </w:tabs>
      <w:spacing w:before="160" w:after="80"/>
      <w:ind w:left="1078" w:hanging="1078"/>
    </w:pPr>
    <w:rPr>
      <w:rFonts w:ascii="Verdana" w:hAnsi="Verdana"/>
      <w:b/>
      <w:noProof/>
      <w:sz w:val="16"/>
      <w:szCs w:val="16"/>
    </w:rPr>
  </w:style>
  <w:style w:type="paragraph" w:customStyle="1" w:styleId="EF-Koeretoej1">
    <w:name w:val="EF-Koeretoej1"/>
    <w:basedOn w:val="Normal"/>
    <w:rsid w:val="00680EFE"/>
    <w:pPr>
      <w:keepNext/>
      <w:spacing w:after="160"/>
    </w:pPr>
    <w:rPr>
      <w:rFonts w:ascii="Verdana" w:hAnsi="Verdana"/>
      <w:b/>
      <w:sz w:val="18"/>
      <w:szCs w:val="18"/>
    </w:rPr>
  </w:style>
  <w:style w:type="paragraph" w:customStyle="1" w:styleId="EF-Koeretoej3">
    <w:name w:val="EF-Koeretoej3"/>
    <w:basedOn w:val="Normal"/>
    <w:link w:val="EF-Koeretoej3Tegn"/>
    <w:rsid w:val="00E004AD"/>
    <w:pPr>
      <w:tabs>
        <w:tab w:val="left" w:pos="4320"/>
        <w:tab w:val="left" w:pos="4680"/>
      </w:tabs>
      <w:ind w:left="1620" w:hanging="540"/>
    </w:pPr>
    <w:rPr>
      <w:rFonts w:ascii="Verdana" w:hAnsi="Verdana"/>
      <w:noProof/>
      <w:sz w:val="16"/>
      <w:szCs w:val="16"/>
    </w:rPr>
  </w:style>
  <w:style w:type="paragraph" w:customStyle="1" w:styleId="EF-Koeretoejmellem">
    <w:name w:val="EF-Koeretoej_mellem"/>
    <w:basedOn w:val="Normal"/>
    <w:rsid w:val="00E004AD"/>
    <w:pPr>
      <w:spacing w:before="80"/>
      <w:ind w:left="1080"/>
    </w:pPr>
    <w:rPr>
      <w:rFonts w:ascii="Verdana" w:hAnsi="Verdana"/>
      <w:noProof/>
      <w:sz w:val="16"/>
      <w:szCs w:val="16"/>
      <w:u w:val="single"/>
    </w:rPr>
  </w:style>
  <w:style w:type="table" w:styleId="Tabel-Gitter">
    <w:name w:val="Table Grid"/>
    <w:basedOn w:val="Tabel-Normal"/>
    <w:rsid w:val="00673D5A"/>
    <w:pPr>
      <w:spacing w:after="2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rsid w:val="00807657"/>
  </w:style>
  <w:style w:type="paragraph" w:customStyle="1" w:styleId="Tabeltekst">
    <w:name w:val="Tabeltekst"/>
    <w:basedOn w:val="Normal"/>
    <w:next w:val="Normal"/>
    <w:rsid w:val="00DE5334"/>
    <w:pPr>
      <w:spacing w:line="240" w:lineRule="auto"/>
    </w:pPr>
    <w:rPr>
      <w:rFonts w:ascii="Verdana" w:hAnsi="Verdana"/>
      <w:iCs/>
      <w:sz w:val="14"/>
      <w:szCs w:val="22"/>
    </w:rPr>
  </w:style>
  <w:style w:type="paragraph" w:styleId="Fodnotetekst">
    <w:name w:val="footnote text"/>
    <w:basedOn w:val="Normal"/>
    <w:semiHidden/>
    <w:rsid w:val="008D137C"/>
    <w:rPr>
      <w:rFonts w:ascii="Verdana" w:hAnsi="Verdana"/>
      <w:sz w:val="12"/>
      <w:szCs w:val="20"/>
    </w:rPr>
  </w:style>
  <w:style w:type="character" w:styleId="Fodnotehenvisning">
    <w:name w:val="footnote reference"/>
    <w:semiHidden/>
    <w:rsid w:val="008D137C"/>
    <w:rPr>
      <w:vertAlign w:val="superscript"/>
    </w:rPr>
  </w:style>
  <w:style w:type="character" w:customStyle="1" w:styleId="EF-Koeretoej3Tegn">
    <w:name w:val="EF-Koeretoej3 Tegn"/>
    <w:link w:val="EF-Koeretoej3"/>
    <w:rsid w:val="00D57587"/>
    <w:rPr>
      <w:rFonts w:ascii="Verdana" w:hAnsi="Verdana"/>
      <w:noProof/>
      <w:sz w:val="16"/>
      <w:szCs w:val="16"/>
      <w:lang w:val="da-DK" w:eastAsia="da-DK" w:bidi="ar-SA"/>
    </w:rPr>
  </w:style>
  <w:style w:type="table" w:styleId="Tabel-Moderne">
    <w:name w:val="Table Contemporary"/>
    <w:basedOn w:val="Tabel-Normal"/>
    <w:rsid w:val="005F39F1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0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Jernbanesikkerhed\Tilsyn%20og%20rull.%20materiel\Hjemmeside\Blanketter%202021\BRLI\Standardformular_for_registrering_af_godkendte_koeretoejer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Standardformular_for_registrering_af_godkendte_koeretoejer</Template>
  <TotalTime>1</TotalTime>
  <Pages>6</Pages>
  <Words>1285</Words>
  <Characters>7845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Informatique</Company>
  <LinksUpToDate>false</LinksUpToDate>
  <CharactersWithSpaces>9112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Søgaard</dc:creator>
  <cp:lastModifiedBy>Marc Søgaard</cp:lastModifiedBy>
  <cp:revision>2</cp:revision>
  <cp:lastPrinted>2009-08-19T08:31:00Z</cp:lastPrinted>
  <dcterms:created xsi:type="dcterms:W3CDTF">2021-03-24T07:44:00Z</dcterms:created>
  <dcterms:modified xsi:type="dcterms:W3CDTF">2021-03-24T07:45:00Z</dcterms:modified>
</cp:coreProperties>
</file>