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D4D3" w14:textId="7AFA7D76" w:rsidR="005D02FA" w:rsidRDefault="00763210" w:rsidP="004A6A0C">
      <w:pPr>
        <w:pStyle w:val="Titeloverskrift"/>
        <w:spacing w:before="0"/>
      </w:pPr>
      <w:r>
        <w:t xml:space="preserve">Ansøgning om </w:t>
      </w:r>
      <w:r w:rsidR="00E902B9">
        <w:t>sikkerhedscertifikat/</w:t>
      </w:r>
      <w:r>
        <w:t>sikkerhedsgodkendelse</w:t>
      </w:r>
      <w:r w:rsidR="002A5EE1">
        <w:t xml:space="preserve"> (</w:t>
      </w:r>
      <w:r w:rsidR="00E902B9">
        <w:t>BY</w:t>
      </w:r>
      <w:r w:rsidR="00BA53A0">
        <w:t>BANE</w:t>
      </w:r>
      <w:r w:rsidR="002A5EE1">
        <w:t>)</w:t>
      </w:r>
    </w:p>
    <w:p w14:paraId="3ABDD4D4" w14:textId="7E697589" w:rsidR="006A17A1" w:rsidRPr="006A17A1" w:rsidRDefault="006A17A1" w:rsidP="006A17A1">
      <w:pPr>
        <w:rPr>
          <w:i/>
        </w:rPr>
      </w:pPr>
      <w:r w:rsidRPr="006A17A1">
        <w:rPr>
          <w:i/>
        </w:rPr>
        <w:t xml:space="preserve">Jf. bekendtgørelse </w:t>
      </w:r>
      <w:r w:rsidR="00CD5EE9" w:rsidRPr="00CD5EE9">
        <w:rPr>
          <w:i/>
        </w:rPr>
        <w:t>712 af 20/05/2020</w:t>
      </w:r>
      <w:r w:rsidR="00DD5DB5">
        <w:rPr>
          <w:i/>
        </w:rPr>
        <w:t>.</w:t>
      </w:r>
      <w:r w:rsidR="00CD5EE9">
        <w:rPr>
          <w:i/>
        </w:rPr>
        <w:t xml:space="preserve"> </w:t>
      </w:r>
    </w:p>
    <w:p w14:paraId="3ABDD4D5" w14:textId="77777777" w:rsidR="002F1863" w:rsidRDefault="002F1863" w:rsidP="00022FD9">
      <w:pPr>
        <w:spacing w:line="240" w:lineRule="atLeast"/>
      </w:pPr>
      <w:r w:rsidRPr="00FF6B92">
        <w:rPr>
          <w:sz w:val="16"/>
        </w:rPr>
        <w:t>NB: Oplysninger markeret med (F) er frivillige at angive.</w:t>
      </w:r>
      <w:r w:rsidR="00022FD9">
        <w:rPr>
          <w:sz w:val="16"/>
        </w:rPr>
        <w:br/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674"/>
        <w:gridCol w:w="1300"/>
        <w:gridCol w:w="880"/>
        <w:gridCol w:w="2180"/>
      </w:tblGrid>
      <w:tr w:rsidR="00A450AC" w14:paraId="557FB715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7DC3239" w14:textId="75D70887" w:rsidR="00A450AC" w:rsidRPr="00547F73" w:rsidRDefault="00A450AC" w:rsidP="00A90FB8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>1. Anvendelsesområde</w:t>
            </w:r>
            <w:r>
              <w:rPr>
                <w:b/>
              </w:rPr>
              <w:br/>
            </w:r>
            <w:r>
              <w:rPr>
                <w:i/>
              </w:rPr>
              <w:t>Denne ansøgning gælder:</w:t>
            </w:r>
          </w:p>
        </w:tc>
      </w:tr>
      <w:tr w:rsidR="00A450AC" w:rsidRPr="009C1F72" w14:paraId="7939259E" w14:textId="77777777" w:rsidTr="005B2C53">
        <w:tc>
          <w:tcPr>
            <w:tcW w:w="2686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1F9F7C91" w14:textId="0E889944" w:rsidR="00A450AC" w:rsidRPr="00547F73" w:rsidRDefault="00A450AC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En ny</w:t>
            </w:r>
            <w:r w:rsidR="00F72160">
              <w:rPr>
                <w:sz w:val="18"/>
                <w:szCs w:val="18"/>
              </w:rPr>
              <w:t>udstedelse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1D0DF8"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447A9BA5" w14:textId="3206C1EA" w:rsidR="00A450AC" w:rsidRPr="00266C12" w:rsidRDefault="00A450AC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fornye</w:t>
            </w:r>
            <w:r w:rsidR="00F72160">
              <w:rPr>
                <w:sz w:val="18"/>
                <w:szCs w:val="18"/>
              </w:rPr>
              <w:t>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right w:w="57" w:type="dxa"/>
            </w:tcMar>
          </w:tcPr>
          <w:p w14:paraId="2EB1E208" w14:textId="4849EF7F" w:rsidR="00A450AC" w:rsidRDefault="00A450AC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ajourfør</w:t>
            </w:r>
            <w:r w:rsidR="00F72160">
              <w:rPr>
                <w:sz w:val="18"/>
                <w:szCs w:val="18"/>
              </w:rPr>
              <w:t>ing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1D0DF8" w:rsidRPr="009C1F72" w14:paraId="51A71A3F" w14:textId="77777777" w:rsidTr="003514F4">
        <w:tc>
          <w:tcPr>
            <w:tcW w:w="6540" w:type="dxa"/>
            <w:gridSpan w:val="4"/>
            <w:tcBorders>
              <w:right w:val="nil"/>
            </w:tcBorders>
            <w:tcMar>
              <w:right w:w="57" w:type="dxa"/>
            </w:tcMar>
          </w:tcPr>
          <w:p w14:paraId="071A8653" w14:textId="77777777" w:rsidR="001D0DF8" w:rsidRPr="0086169E" w:rsidRDefault="001D0DF8" w:rsidP="003514F4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Der ansøges om forhåndsdialog forud for den endelige ansøgning</w:t>
            </w:r>
          </w:p>
        </w:tc>
        <w:tc>
          <w:tcPr>
            <w:tcW w:w="2180" w:type="dxa"/>
            <w:tcBorders>
              <w:left w:val="nil"/>
            </w:tcBorders>
          </w:tcPr>
          <w:p w14:paraId="1F9FD47A" w14:textId="77777777" w:rsidR="001D0DF8" w:rsidRPr="0086169E" w:rsidRDefault="001D0DF8" w:rsidP="003514F4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5B2C53" w:rsidRPr="009C1F72" w14:paraId="6FE94A55" w14:textId="77777777" w:rsidTr="005B2C53">
        <w:tc>
          <w:tcPr>
            <w:tcW w:w="2686" w:type="dxa"/>
            <w:tcBorders>
              <w:right w:val="nil"/>
            </w:tcBorders>
            <w:tcMar>
              <w:right w:w="57" w:type="dxa"/>
            </w:tcMar>
          </w:tcPr>
          <w:p w14:paraId="0B473969" w14:textId="78633A78" w:rsidR="005B2C53" w:rsidRPr="00547F73" w:rsidRDefault="005B2C53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5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Af virksomhedens:</w:t>
            </w:r>
          </w:p>
        </w:tc>
        <w:tc>
          <w:tcPr>
            <w:tcW w:w="2974" w:type="dxa"/>
            <w:gridSpan w:val="2"/>
            <w:tcBorders>
              <w:left w:val="nil"/>
              <w:right w:val="nil"/>
            </w:tcBorders>
            <w:tcMar>
              <w:right w:w="57" w:type="dxa"/>
            </w:tcMar>
          </w:tcPr>
          <w:p w14:paraId="46721E07" w14:textId="38591556" w:rsidR="005B2C53" w:rsidRPr="00266C12" w:rsidRDefault="005B2C53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Sikkerhedscertifikat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nil"/>
            </w:tcBorders>
            <w:tcMar>
              <w:right w:w="57" w:type="dxa"/>
            </w:tcMar>
          </w:tcPr>
          <w:p w14:paraId="22F6C4D1" w14:textId="7F7CBA44" w:rsidR="005B2C53" w:rsidRDefault="005B2C53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Sikkerhedsgodkendelse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DD5DB5" w14:paraId="64879E06" w14:textId="77777777" w:rsidTr="00282163">
        <w:tc>
          <w:tcPr>
            <w:tcW w:w="8720" w:type="dxa"/>
            <w:gridSpan w:val="5"/>
            <w:shd w:val="clear" w:color="auto" w:fill="D9D9D9" w:themeFill="background1" w:themeFillShade="D9"/>
          </w:tcPr>
          <w:p w14:paraId="7AC7F825" w14:textId="77777777" w:rsidR="00DD5DB5" w:rsidRPr="0031395B" w:rsidRDefault="00DD5DB5" w:rsidP="00282163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Oplysninger om jernbanedriften:</w:t>
            </w:r>
          </w:p>
        </w:tc>
      </w:tr>
      <w:tr w:rsidR="00C942BB" w:rsidRPr="007E1CA2" w14:paraId="325A2C3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7ADD2CEA" w14:textId="1D96EF34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6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Driftsområde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jernbanevirksomhed)</w:t>
            </w:r>
          </w:p>
          <w:p w14:paraId="12110785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C942BB" w:rsidRPr="007E1CA2" w14:paraId="19DD31F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485E3A74" w14:textId="7B48C5DF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7</w:t>
            </w:r>
            <w:r w:rsidRPr="007E1CA2">
              <w:rPr>
                <w:sz w:val="18"/>
                <w:szCs w:val="18"/>
              </w:rPr>
              <w:t xml:space="preserve"> Geografisk udstrækning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infrastrukturforvalter)</w:t>
            </w:r>
          </w:p>
          <w:p w14:paraId="61F54822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DD5DB5" w:rsidRPr="009C1F72" w14:paraId="6A4FD69D" w14:textId="77777777" w:rsidTr="00282163">
        <w:tc>
          <w:tcPr>
            <w:tcW w:w="4360" w:type="dxa"/>
            <w:gridSpan w:val="2"/>
            <w:tcBorders>
              <w:right w:val="nil"/>
            </w:tcBorders>
            <w:tcMar>
              <w:right w:w="57" w:type="dxa"/>
            </w:tcMar>
          </w:tcPr>
          <w:p w14:paraId="41C62C50" w14:textId="5F5EFC0A" w:rsidR="00DD5DB5" w:rsidRPr="007E1CA2" w:rsidRDefault="00DD5DB5" w:rsidP="002821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D0DF8">
              <w:rPr>
                <w:sz w:val="18"/>
                <w:szCs w:val="18"/>
              </w:rPr>
              <w:t>8</w:t>
            </w:r>
            <w:r w:rsidRPr="007E1CA2">
              <w:rPr>
                <w:sz w:val="18"/>
                <w:szCs w:val="18"/>
              </w:rPr>
              <w:t xml:space="preserve"> </w:t>
            </w:r>
            <w:r w:rsidRPr="009B7D8A">
              <w:rPr>
                <w:sz w:val="18"/>
                <w:szCs w:val="18"/>
              </w:rPr>
              <w:t>Forventet startdato for drift</w:t>
            </w:r>
            <w:r>
              <w:rPr>
                <w:sz w:val="18"/>
                <w:szCs w:val="18"/>
              </w:rPr>
              <w:t>en</w:t>
            </w:r>
            <w:r w:rsidRPr="009B7D8A">
              <w:rPr>
                <w:sz w:val="18"/>
                <w:szCs w:val="18"/>
              </w:rPr>
              <w:t xml:space="preserve"> (F)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6A9ED49F" w14:textId="77777777" w:rsidR="00DD5DB5" w:rsidRDefault="00DD5DB5" w:rsidP="00282163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ventet_startdato"/>
                  <w:enabled/>
                  <w:calcOnExit w:val="0"/>
                  <w:textInput/>
                </w:ffData>
              </w:fldChar>
            </w:r>
            <w:bookmarkStart w:id="0" w:name="Forventet_startdato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6651E" w:rsidRPr="009C1F72" w14:paraId="1B62F712" w14:textId="77777777" w:rsidTr="00A90FB8">
        <w:tc>
          <w:tcPr>
            <w:tcW w:w="6540" w:type="dxa"/>
            <w:gridSpan w:val="4"/>
            <w:tcBorders>
              <w:right w:val="nil"/>
            </w:tcBorders>
          </w:tcPr>
          <w:p w14:paraId="568380D4" w14:textId="17F43012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9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Ansøgningen omfatter trafikstyring på en anden infrastrukturforvalters infrastruktur </w:t>
            </w:r>
          </w:p>
        </w:tc>
        <w:tc>
          <w:tcPr>
            <w:tcW w:w="2180" w:type="dxa"/>
            <w:tcBorders>
              <w:left w:val="nil"/>
            </w:tcBorders>
          </w:tcPr>
          <w:p w14:paraId="0DF216D7" w14:textId="77777777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96651E" w:rsidRPr="009C1F72" w14:paraId="146F8AB0" w14:textId="77777777" w:rsidTr="00A90FB8">
        <w:tc>
          <w:tcPr>
            <w:tcW w:w="4360" w:type="dxa"/>
            <w:gridSpan w:val="2"/>
            <w:tcBorders>
              <w:right w:val="nil"/>
            </w:tcBorders>
          </w:tcPr>
          <w:p w14:paraId="37B3BA02" w14:textId="32901928" w:rsidR="0096651E" w:rsidRPr="007E1CA2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D0DF8">
              <w:rPr>
                <w:sz w:val="18"/>
                <w:szCs w:val="18"/>
              </w:rPr>
              <w:t>10</w:t>
            </w:r>
            <w:r w:rsidRPr="007E1CA2">
              <w:rPr>
                <w:sz w:val="18"/>
                <w:szCs w:val="18"/>
              </w:rPr>
              <w:t xml:space="preserve"> Andet</w:t>
            </w:r>
            <w:r>
              <w:rPr>
                <w:sz w:val="18"/>
                <w:szCs w:val="18"/>
              </w:rPr>
              <w:t xml:space="preserve"> (F)</w:t>
            </w:r>
            <w:r w:rsidRPr="007E1CA2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04F3B4E6" w14:textId="77777777" w:rsidR="0096651E" w:rsidRDefault="0096651E" w:rsidP="00A90FB8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e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05714E3" w14:textId="77777777" w:rsidR="00AC12D8" w:rsidRDefault="00AC12D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0"/>
        <w:gridCol w:w="2180"/>
        <w:gridCol w:w="2180"/>
      </w:tblGrid>
      <w:tr w:rsidR="002F1863" w:rsidDel="00685A93" w14:paraId="3ABDD4FF" w14:textId="4214E37B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FE" w14:textId="4FF9ED64" w:rsidR="002F1863" w:rsidRPr="007B1696" w:rsidDel="00685A93" w:rsidRDefault="0031395B" w:rsidP="0031395B">
            <w:pPr>
              <w:spacing w:before="60" w:after="60" w:line="260" w:lineRule="exact"/>
              <w:rPr>
                <w:b/>
              </w:rPr>
            </w:pPr>
            <w:r w:rsidDel="00685A93">
              <w:rPr>
                <w:b/>
              </w:rPr>
              <w:t>2</w:t>
            </w:r>
            <w:r w:rsidR="00B40F50" w:rsidDel="00685A93">
              <w:rPr>
                <w:b/>
              </w:rPr>
              <w:t xml:space="preserve">. </w:t>
            </w:r>
            <w:r w:rsidR="008123D7" w:rsidDel="00685A93">
              <w:rPr>
                <w:b/>
              </w:rPr>
              <w:t>Oplysninger om ansøgeren</w:t>
            </w:r>
            <w:r w:rsidDel="00685A93">
              <w:rPr>
                <w:b/>
              </w:rPr>
              <w:br/>
            </w:r>
            <w:r w:rsidDel="00685A93">
              <w:rPr>
                <w:i/>
              </w:rPr>
              <w:t>For virksomheden:</w:t>
            </w:r>
          </w:p>
        </w:tc>
      </w:tr>
      <w:tr w:rsidR="00B40F50" w:rsidRPr="00EA6B9E" w14:paraId="3ABDD504" w14:textId="5F138D47" w:rsidTr="0045070A">
        <w:tc>
          <w:tcPr>
            <w:tcW w:w="6540" w:type="dxa"/>
            <w:gridSpan w:val="2"/>
            <w:tcBorders>
              <w:bottom w:val="single" w:sz="4" w:space="0" w:color="D9D9D9" w:themeColor="background1" w:themeShade="D9"/>
            </w:tcBorders>
          </w:tcPr>
          <w:p w14:paraId="18588A97" w14:textId="7D1AA8F9" w:rsidR="00AE1DCC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0F5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.1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Registreret navn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1" w14:textId="4E1A3F4C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eg_navn"/>
                  <w:enabled/>
                  <w:calcOnExit w:val="0"/>
                  <w:textInput/>
                </w:ffData>
              </w:fldChar>
            </w:r>
            <w:bookmarkStart w:id="1" w:name="Reg_nav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80" w:type="dxa"/>
            <w:tcBorders>
              <w:bottom w:val="single" w:sz="4" w:space="0" w:color="D9D9D9" w:themeColor="background1" w:themeShade="D9"/>
            </w:tcBorders>
          </w:tcPr>
          <w:p w14:paraId="3ABDD502" w14:textId="2D5C0174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B40F50">
              <w:rPr>
                <w:sz w:val="18"/>
                <w:szCs w:val="18"/>
              </w:rPr>
              <w:t>.2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Forkortelse</w:t>
            </w:r>
            <w:r w:rsidR="00022FD9">
              <w:rPr>
                <w:sz w:val="18"/>
                <w:szCs w:val="18"/>
              </w:rPr>
              <w:t xml:space="preserve"> (F)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3" w14:textId="51B31AAF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kortelse"/>
                  <w:enabled/>
                  <w:calcOnExit w:val="0"/>
                  <w:textInput/>
                </w:ffData>
              </w:fldChar>
            </w:r>
            <w:bookmarkStart w:id="2" w:name="Forkortel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022FD9" w:rsidRPr="00EA6B9E" w:rsidDel="00685A93" w14:paraId="3ABDD507" w14:textId="65202244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7097A063" w14:textId="7F5F6A15" w:rsidR="00AE1DCC" w:rsidDel="00685A93" w:rsidRDefault="0031395B" w:rsidP="00DD5DB5">
            <w:pPr>
              <w:spacing w:after="0" w:line="240" w:lineRule="auto"/>
              <w:rPr>
                <w:sz w:val="18"/>
                <w:szCs w:val="18"/>
              </w:rPr>
            </w:pPr>
            <w:r w:rsidDel="00685A93">
              <w:rPr>
                <w:sz w:val="18"/>
                <w:szCs w:val="18"/>
              </w:rPr>
              <w:t>2.1</w:t>
            </w:r>
            <w:r w:rsidR="00022FD9" w:rsidDel="00685A93">
              <w:rPr>
                <w:sz w:val="18"/>
                <w:szCs w:val="18"/>
              </w:rPr>
              <w:t>.3 Postadresse:</w:t>
            </w:r>
          </w:p>
          <w:p w14:paraId="3ABDD506" w14:textId="38402F2E" w:rsidR="00022FD9" w:rsidRPr="00EA6B9E" w:rsidDel="00685A93" w:rsidRDefault="001D0DF8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22FD9" w:rsidRPr="00EA6B9E" w14:paraId="3ABDD50C" w14:textId="22FF74C6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8" w14:textId="1146FA4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.4 Telefonnummer:</w:t>
            </w:r>
          </w:p>
          <w:p w14:paraId="3ABDD509" w14:textId="7E6B56B2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3" w:name="Telef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A" w14:textId="425ED8A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.5 Faxnummer (F):</w:t>
            </w:r>
          </w:p>
          <w:p w14:paraId="3ABDD50B" w14:textId="4686232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4" w:name="Fax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022FD9" w:rsidRPr="00EA6B9E" w14:paraId="3ABDD511" w14:textId="56297984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D" w14:textId="39A7087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.6 Email-adresse:</w:t>
            </w:r>
          </w:p>
          <w:p w14:paraId="3ABDD50E" w14:textId="2EA6D0E1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5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F" w14:textId="778A2E21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.7 Websted (F):</w:t>
            </w:r>
          </w:p>
          <w:p w14:paraId="3ABDD510" w14:textId="298B0AC9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bookmarkStart w:id="6" w:name="Web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022FD9" w:rsidRPr="00EA6B9E" w14:paraId="3ABDD516" w14:textId="7B502FE1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2" w14:textId="25EE42B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.8 Nationalt registreringsnummer</w:t>
            </w:r>
            <w:r w:rsidR="00DD5DB5">
              <w:rPr>
                <w:sz w:val="18"/>
                <w:szCs w:val="18"/>
              </w:rPr>
              <w:t xml:space="preserve"> (CVR):</w:t>
            </w:r>
          </w:p>
          <w:p w14:paraId="3ABDD513" w14:textId="70CC058B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tionalt_reg"/>
                  <w:enabled/>
                  <w:calcOnExit w:val="0"/>
                  <w:textInput/>
                </w:ffData>
              </w:fldChar>
            </w:r>
            <w:bookmarkStart w:id="7" w:name="Nationalt_reg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4" w14:textId="0AB75676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.9 Momsnummer:</w:t>
            </w:r>
          </w:p>
          <w:p w14:paraId="3ABDD515" w14:textId="1C6C218F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bookmarkStart w:id="8" w:name="Mom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022FD9" w:rsidRPr="009C1F72" w14:paraId="3ABDD519" w14:textId="67CC5EFF" w:rsidTr="0045070A">
        <w:tc>
          <w:tcPr>
            <w:tcW w:w="8720" w:type="dxa"/>
            <w:gridSpan w:val="3"/>
          </w:tcPr>
          <w:p w14:paraId="3ABDD517" w14:textId="06D1DAD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.10 Andre relevante oplysninger (F):</w:t>
            </w:r>
          </w:p>
          <w:p w14:paraId="3ABDD518" w14:textId="7E463E2E" w:rsidR="00022FD9" w:rsidRPr="002F186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re_oplysninger"/>
                  <w:enabled/>
                  <w:calcOnExit w:val="0"/>
                  <w:textInput/>
                </w:ffData>
              </w:fldChar>
            </w:r>
            <w:bookmarkStart w:id="9" w:name="Andre_oplysning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2F1863" w:rsidRPr="0031395B" w14:paraId="3ABDD51B" w14:textId="46C71E26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1A" w14:textId="19DCCD92" w:rsidR="002F1863" w:rsidRPr="0031395B" w:rsidRDefault="0031395B" w:rsidP="0031395B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For k</w:t>
            </w:r>
            <w:r w:rsidR="00022FD9" w:rsidRPr="0031395B">
              <w:rPr>
                <w:i/>
              </w:rPr>
              <w:t>ontaktperson</w:t>
            </w:r>
            <w:r>
              <w:rPr>
                <w:i/>
              </w:rPr>
              <w:t>:</w:t>
            </w:r>
          </w:p>
        </w:tc>
      </w:tr>
      <w:tr w:rsidR="00072FDA" w:rsidRPr="00EA6B9E" w14:paraId="3ABDD520" w14:textId="1B4A2BA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C" w14:textId="0DF66D7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 xml:space="preserve">.1 Fornavn og </w:t>
            </w:r>
            <w:r>
              <w:rPr>
                <w:sz w:val="18"/>
                <w:szCs w:val="18"/>
              </w:rPr>
              <w:t>e</w:t>
            </w:r>
            <w:r w:rsidR="00072FDA">
              <w:rPr>
                <w:sz w:val="18"/>
                <w:szCs w:val="18"/>
              </w:rPr>
              <w:t>fternavn:</w:t>
            </w:r>
          </w:p>
          <w:p w14:paraId="3ABDD51D" w14:textId="7DFB234C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E" w14:textId="35BFAF9C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072FDA">
              <w:rPr>
                <w:sz w:val="18"/>
                <w:szCs w:val="18"/>
              </w:rPr>
              <w:t xml:space="preserve"> Stillingsbetegnelse:</w:t>
            </w:r>
          </w:p>
          <w:p w14:paraId="3ABDD51F" w14:textId="75CED83A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3" w14:textId="77F61B28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21" w14:textId="73612A58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2.2.3</w:t>
            </w:r>
            <w:r w:rsidR="00072FDA">
              <w:rPr>
                <w:sz w:val="18"/>
                <w:szCs w:val="18"/>
              </w:rPr>
              <w:t xml:space="preserve"> Postadresse:</w:t>
            </w:r>
          </w:p>
          <w:p w14:paraId="3ABDD522" w14:textId="4ED5B7B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8" w14:textId="5520DAB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4" w14:textId="37D3D2F2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072FDA">
              <w:rPr>
                <w:sz w:val="18"/>
                <w:szCs w:val="18"/>
              </w:rPr>
              <w:t xml:space="preserve"> Telefonnummer:</w:t>
            </w:r>
          </w:p>
          <w:p w14:paraId="3ABDD525" w14:textId="08420FC6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6" w14:textId="4824CE2F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072FDA">
              <w:rPr>
                <w:sz w:val="18"/>
                <w:szCs w:val="18"/>
              </w:rPr>
              <w:t xml:space="preserve"> Faxnummer (F):</w:t>
            </w:r>
          </w:p>
          <w:p w14:paraId="3ABDD527" w14:textId="499E333F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D" w14:textId="7DD2E88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9" w14:textId="43BE3C9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</w:t>
            </w:r>
            <w:r w:rsidR="00072FDA">
              <w:rPr>
                <w:sz w:val="18"/>
                <w:szCs w:val="18"/>
              </w:rPr>
              <w:t xml:space="preserve"> Email-adresse:</w:t>
            </w:r>
          </w:p>
          <w:p w14:paraId="3ABDD52A" w14:textId="37C161F3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B" w14:textId="55AF6080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072FDA">
              <w:rPr>
                <w:sz w:val="18"/>
                <w:szCs w:val="18"/>
              </w:rPr>
              <w:t xml:space="preserve"> Talte sprog:</w:t>
            </w:r>
          </w:p>
          <w:p w14:paraId="3ABDD52C" w14:textId="3E0C6D8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2E" w14:textId="77777777" w:rsidR="00DE3688" w:rsidRDefault="00DE3688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EE05E2" w14:paraId="3ABDD530" w14:textId="77777777" w:rsidTr="00EE05E2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2F" w14:textId="77777777" w:rsidR="00EE05E2" w:rsidRPr="00EE05E2" w:rsidRDefault="00BF121C" w:rsidP="00EE05E2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3</w:t>
            </w:r>
            <w:r w:rsidR="00EE05E2" w:rsidRPr="00EE05E2">
              <w:rPr>
                <w:b/>
              </w:rPr>
              <w:t>. Dokumenter indsendt med henblik på den del af vurderingen, der vedrører sikkerhedsledelsessystemet</w:t>
            </w:r>
          </w:p>
        </w:tc>
      </w:tr>
      <w:tr w:rsidR="00EE05E2" w:rsidRPr="00EA6B9E" w14:paraId="3ABDD532" w14:textId="77777777" w:rsidTr="00EE05E2">
        <w:tc>
          <w:tcPr>
            <w:tcW w:w="8720" w:type="dxa"/>
            <w:gridSpan w:val="2"/>
            <w:tcBorders>
              <w:bottom w:val="nil"/>
            </w:tcBorders>
          </w:tcPr>
          <w:p w14:paraId="3ABDD531" w14:textId="5284984C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.1. Beskrivelse af sikkerhedsledelsessystemet og andre dokumenter, der dokumenterer overholdelsen af kravene i bilag </w:t>
            </w:r>
            <w:r w:rsidR="00BA5A6D">
              <w:rPr>
                <w:sz w:val="18"/>
                <w:szCs w:val="18"/>
              </w:rPr>
              <w:t>1</w:t>
            </w:r>
            <w:r w:rsidR="00BA5A6D" w:rsidRPr="00EE05E2">
              <w:rPr>
                <w:sz w:val="18"/>
                <w:szCs w:val="18"/>
              </w:rPr>
              <w:t xml:space="preserve">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>.</w:t>
            </w:r>
          </w:p>
        </w:tc>
      </w:tr>
      <w:tr w:rsidR="00EE05E2" w:rsidRPr="00EA6B9E" w14:paraId="3ABDD537" w14:textId="77777777" w:rsidTr="00EE05E2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3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4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5" w14:textId="77777777" w:rsidR="00EE05E2" w:rsidRDefault="00606725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6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E05E2" w:rsidRPr="00EA6B9E" w14:paraId="3ABDD539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38" w14:textId="3D3FAF54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.2. Krydshenvisninger mellem sikkerhedsledelsessystemet og bilag </w:t>
            </w:r>
            <w:r w:rsidR="00BA5A6D">
              <w:rPr>
                <w:sz w:val="18"/>
                <w:szCs w:val="18"/>
              </w:rPr>
              <w:t xml:space="preserve">1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 xml:space="preserve">, </w:t>
            </w:r>
            <w:r w:rsidR="00685A93">
              <w:rPr>
                <w:sz w:val="18"/>
                <w:szCs w:val="18"/>
              </w:rPr>
              <w:t>herunder hvordan relevant lovgivning håndteres.</w:t>
            </w:r>
          </w:p>
        </w:tc>
      </w:tr>
      <w:tr w:rsidR="00EE05E2" w:rsidRPr="00EA6B9E" w14:paraId="3ABDD53E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A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B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C" w14:textId="77777777" w:rsidR="00EE05E2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D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3F" w14:textId="77777777" w:rsidR="00523D0C" w:rsidRDefault="00523D0C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52" w14:textId="77777777" w:rsidTr="001C7F30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51" w14:textId="62BB5775" w:rsidR="00EE05E2" w:rsidRPr="00DE3688" w:rsidRDefault="00685A93" w:rsidP="00DE3688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4</w:t>
            </w:r>
            <w:r w:rsidR="00EE05E2" w:rsidRPr="00DE3688">
              <w:rPr>
                <w:b/>
              </w:rPr>
              <w:t>. Korrigerende handlingsplaner</w:t>
            </w:r>
          </w:p>
        </w:tc>
      </w:tr>
      <w:tr w:rsidR="00EF677F" w:rsidRPr="00EA6B9E" w14:paraId="3ABDD554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3" w14:textId="68B0C849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.1.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 </w:t>
            </w:r>
            <w:r w:rsidR="00AD4B6B">
              <w:rPr>
                <w:sz w:val="18"/>
                <w:szCs w:val="18"/>
              </w:rPr>
              <w:t xml:space="preserve">afvigelser, </w:t>
            </w:r>
            <w:r>
              <w:rPr>
                <w:sz w:val="18"/>
                <w:szCs w:val="18"/>
              </w:rPr>
              <w:t>fo</w:t>
            </w:r>
            <w:r w:rsidR="0017138E">
              <w:rPr>
                <w:sz w:val="18"/>
                <w:szCs w:val="18"/>
              </w:rPr>
              <w:t>rbud</w:t>
            </w:r>
            <w:r w:rsidR="00AD4B6B">
              <w:rPr>
                <w:sz w:val="18"/>
                <w:szCs w:val="18"/>
              </w:rPr>
              <w:t xml:space="preserve"> og</w:t>
            </w:r>
            <w:r w:rsidR="0017138E">
              <w:rPr>
                <w:sz w:val="18"/>
                <w:szCs w:val="18"/>
              </w:rPr>
              <w:t xml:space="preserve"> påbud </w:t>
            </w:r>
            <w:r w:rsidR="0017138E" w:rsidRPr="0017138E">
              <w:rPr>
                <w:sz w:val="18"/>
                <w:szCs w:val="18"/>
              </w:rPr>
              <w:t xml:space="preserve">konstateret </w:t>
            </w:r>
            <w:r>
              <w:rPr>
                <w:sz w:val="18"/>
                <w:szCs w:val="18"/>
              </w:rPr>
              <w:t>ved</w:t>
            </w:r>
            <w:r w:rsidR="0017138E" w:rsidRPr="0017138E">
              <w:rPr>
                <w:sz w:val="18"/>
                <w:szCs w:val="18"/>
              </w:rPr>
              <w:t xml:space="preserve"> tilsyn.</w:t>
            </w:r>
          </w:p>
        </w:tc>
      </w:tr>
      <w:tr w:rsidR="00EF677F" w:rsidRPr="00EA6B9E" w14:paraId="3ABDD559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5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6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7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8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5B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A" w14:textId="4066C88C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.2.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</w:t>
            </w:r>
            <w:r w:rsidR="0017138E" w:rsidRPr="0017138E">
              <w:rPr>
                <w:sz w:val="18"/>
                <w:szCs w:val="18"/>
              </w:rPr>
              <w:t xml:space="preserve"> </w:t>
            </w:r>
            <w:r w:rsidR="00AD4B6B">
              <w:rPr>
                <w:sz w:val="18"/>
                <w:szCs w:val="18"/>
              </w:rPr>
              <w:t xml:space="preserve">mangler og </w:t>
            </w:r>
            <w:r w:rsidR="00E91D33">
              <w:rPr>
                <w:sz w:val="18"/>
                <w:szCs w:val="18"/>
              </w:rPr>
              <w:t>vilkår</w:t>
            </w:r>
            <w:r w:rsidR="00551DBD">
              <w:rPr>
                <w:sz w:val="18"/>
                <w:szCs w:val="18"/>
              </w:rPr>
              <w:t xml:space="preserve"> </w:t>
            </w:r>
            <w:r w:rsidR="00B84B8B">
              <w:rPr>
                <w:sz w:val="18"/>
                <w:szCs w:val="18"/>
              </w:rPr>
              <w:t>fra tidligere certificering</w:t>
            </w:r>
            <w:r>
              <w:rPr>
                <w:sz w:val="18"/>
                <w:szCs w:val="18"/>
              </w:rPr>
              <w:t>.</w:t>
            </w:r>
            <w:r w:rsidR="00E91D33">
              <w:rPr>
                <w:sz w:val="18"/>
                <w:szCs w:val="18"/>
              </w:rPr>
              <w:t xml:space="preserve"> </w:t>
            </w:r>
          </w:p>
        </w:tc>
      </w:tr>
      <w:tr w:rsidR="00EF677F" w:rsidRPr="00EA6B9E" w14:paraId="3ABDD560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C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D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E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F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61" w14:textId="77777777" w:rsidR="00DE3688" w:rsidRDefault="00DE368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97596F" w:rsidRPr="00DE3688" w14:paraId="74FCC842" w14:textId="77777777" w:rsidTr="006357EC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8596F3" w14:textId="55906F10" w:rsidR="0097596F" w:rsidRPr="00DE3688" w:rsidRDefault="0097596F" w:rsidP="006357EC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5</w:t>
            </w:r>
            <w:r w:rsidRPr="00DE3688">
              <w:rPr>
                <w:b/>
              </w:rPr>
              <w:t xml:space="preserve">. </w:t>
            </w:r>
            <w:r>
              <w:rPr>
                <w:b/>
              </w:rPr>
              <w:t>Beskrivelse af ændringer</w:t>
            </w:r>
          </w:p>
        </w:tc>
      </w:tr>
      <w:tr w:rsidR="0097596F" w:rsidRPr="00EA6B9E" w14:paraId="08890777" w14:textId="77777777" w:rsidTr="006357EC">
        <w:tc>
          <w:tcPr>
            <w:tcW w:w="8720" w:type="dxa"/>
            <w:gridSpan w:val="2"/>
            <w:tcBorders>
              <w:bottom w:val="nil"/>
            </w:tcBorders>
          </w:tcPr>
          <w:p w14:paraId="20A1DB55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7138E">
              <w:rPr>
                <w:sz w:val="18"/>
                <w:szCs w:val="18"/>
              </w:rPr>
              <w:t xml:space="preserve">.1. </w:t>
            </w:r>
            <w:r w:rsidRPr="0097596F">
              <w:rPr>
                <w:sz w:val="18"/>
                <w:szCs w:val="18"/>
              </w:rPr>
              <w:t>Ansøgningen indeholder en beskrivelse af ændrede driftsforhold</w:t>
            </w:r>
            <w:r>
              <w:rPr>
                <w:sz w:val="18"/>
                <w:szCs w:val="18"/>
              </w:rPr>
              <w:t>:</w:t>
            </w:r>
          </w:p>
          <w:p w14:paraId="2F59DB7E" w14:textId="00740B92" w:rsidR="0097596F" w:rsidRPr="00AB3493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 </w:t>
            </w:r>
            <w:r w:rsidRPr="00AB3493">
              <w:rPr>
                <w:sz w:val="18"/>
                <w:szCs w:val="18"/>
              </w:rPr>
              <w:t xml:space="preserve">fornyelse: Beskrivelse af </w:t>
            </w:r>
            <w:r w:rsidR="005F5256" w:rsidRPr="00AB3493">
              <w:rPr>
                <w:sz w:val="18"/>
                <w:szCs w:val="18"/>
              </w:rPr>
              <w:t>større</w:t>
            </w:r>
            <w:r w:rsidRPr="00AB3493">
              <w:rPr>
                <w:sz w:val="18"/>
                <w:szCs w:val="18"/>
              </w:rPr>
              <w:t xml:space="preserve"> ændringer i sikkerhedsledelsessystemet siden sidste certificering</w:t>
            </w:r>
          </w:p>
          <w:p w14:paraId="209B7FF8" w14:textId="2DF0C7C3" w:rsidR="0097596F" w:rsidRPr="0097596F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 ajourføring: B</w:t>
            </w:r>
            <w:r w:rsidRPr="0097596F">
              <w:rPr>
                <w:sz w:val="18"/>
                <w:szCs w:val="18"/>
              </w:rPr>
              <w:t xml:space="preserve">eskrivelse af ændringen, </w:t>
            </w:r>
            <w:r>
              <w:rPr>
                <w:sz w:val="18"/>
                <w:szCs w:val="18"/>
              </w:rPr>
              <w:t xml:space="preserve">tilhørende </w:t>
            </w:r>
            <w:r w:rsidRPr="0097596F">
              <w:rPr>
                <w:sz w:val="18"/>
                <w:szCs w:val="18"/>
              </w:rPr>
              <w:t xml:space="preserve">risikovurdering samt handlingsplan </w:t>
            </w:r>
            <w:r w:rsidR="00983CD3">
              <w:rPr>
                <w:sz w:val="18"/>
                <w:szCs w:val="18"/>
              </w:rPr>
              <w:t xml:space="preserve">for </w:t>
            </w:r>
            <w:r>
              <w:rPr>
                <w:sz w:val="18"/>
                <w:szCs w:val="18"/>
              </w:rPr>
              <w:t>gennemførelse</w:t>
            </w:r>
          </w:p>
        </w:tc>
      </w:tr>
      <w:tr w:rsidR="0097596F" w:rsidRPr="00EA6B9E" w14:paraId="5A98BF8F" w14:textId="77777777" w:rsidTr="006357EC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0BF026D1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170DD773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090F211C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bemærkning):</w:t>
            </w:r>
          </w:p>
          <w:p w14:paraId="2475E9D8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AB4EA1A" w14:textId="77777777" w:rsidR="0097596F" w:rsidRDefault="0097596F" w:rsidP="00022FD9">
      <w:pPr>
        <w:spacing w:line="240" w:lineRule="atLeast"/>
      </w:pPr>
    </w:p>
    <w:tbl>
      <w:tblPr>
        <w:tblStyle w:val="Tabel-Git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0"/>
      </w:tblGrid>
      <w:tr w:rsidR="00B21263" w14:paraId="3ABDD563" w14:textId="77777777" w:rsidTr="00096DE5">
        <w:tc>
          <w:tcPr>
            <w:tcW w:w="8720" w:type="dxa"/>
            <w:shd w:val="clear" w:color="auto" w:fill="D9D9D9" w:themeFill="background1" w:themeFillShade="D9"/>
          </w:tcPr>
          <w:p w14:paraId="3ABDD562" w14:textId="77777777" w:rsidR="00B21263" w:rsidRPr="007B1696" w:rsidRDefault="00B21263" w:rsidP="00B21263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lastRenderedPageBreak/>
              <w:t>Ansøgning indsendt af</w:t>
            </w:r>
          </w:p>
        </w:tc>
      </w:tr>
      <w:tr w:rsidR="00B21263" w:rsidRPr="00EA6B9E" w14:paraId="3ABDD565" w14:textId="77777777" w:rsidTr="00096DE5">
        <w:tc>
          <w:tcPr>
            <w:tcW w:w="8720" w:type="dxa"/>
          </w:tcPr>
          <w:p w14:paraId="3ABDD564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Navn: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bookmarkStart w:id="10" w:name="Navn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B21263" w:rsidRPr="00EA6B9E" w14:paraId="3ABDD567" w14:textId="77777777" w:rsidTr="00096DE5">
        <w:tc>
          <w:tcPr>
            <w:tcW w:w="8720" w:type="dxa"/>
          </w:tcPr>
          <w:p w14:paraId="3ABDD566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Dato"/>
                  <w:enabled/>
                  <w:calcOnExit w:val="0"/>
                  <w:textInput/>
                </w:ffData>
              </w:fldChar>
            </w:r>
            <w:bookmarkStart w:id="11" w:name="Dato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3ABDD568" w14:textId="77777777" w:rsidR="00B21263" w:rsidRDefault="00B21263" w:rsidP="00AC63B4">
      <w:pPr>
        <w:spacing w:line="240" w:lineRule="atLeast"/>
      </w:pPr>
    </w:p>
    <w:sectPr w:rsidR="00B21263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9F7A" w14:textId="77777777" w:rsidR="006E451D" w:rsidRDefault="006E451D">
      <w:r>
        <w:separator/>
      </w:r>
    </w:p>
  </w:endnote>
  <w:endnote w:type="continuationSeparator" w:id="0">
    <w:p w14:paraId="12ACF1A8" w14:textId="77777777" w:rsidR="006E451D" w:rsidRDefault="006E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1CE6" w14:textId="77777777" w:rsidR="006E451D" w:rsidRDefault="006E451D">
      <w:r>
        <w:separator/>
      </w:r>
    </w:p>
  </w:footnote>
  <w:footnote w:type="continuationSeparator" w:id="0">
    <w:p w14:paraId="4A3BC1E4" w14:textId="77777777" w:rsidR="006E451D" w:rsidRDefault="006E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E" w14:textId="0182209E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 w:rsidRPr="0087699F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99F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99F">
      <w:rPr>
        <w:color w:val="808080" w:themeColor="background1" w:themeShade="80"/>
        <w:sz w:val="16"/>
      </w:rPr>
      <w:t xml:space="preserve">Rev. </w:t>
    </w:r>
    <w:r w:rsidR="001D0DF8">
      <w:rPr>
        <w:color w:val="808080" w:themeColor="background1" w:themeShade="80"/>
        <w:sz w:val="16"/>
      </w:rPr>
      <w:t>08</w:t>
    </w:r>
    <w:r w:rsidR="00A96799" w:rsidRPr="0087699F">
      <w:rPr>
        <w:color w:val="808080" w:themeColor="background1" w:themeShade="80"/>
        <w:sz w:val="16"/>
      </w:rPr>
      <w:t>.</w:t>
    </w:r>
    <w:r w:rsidR="001D0DF8">
      <w:rPr>
        <w:color w:val="808080" w:themeColor="background1" w:themeShade="80"/>
        <w:sz w:val="16"/>
      </w:rPr>
      <w:t>01</w:t>
    </w:r>
    <w:r w:rsidRPr="0087699F">
      <w:rPr>
        <w:color w:val="808080" w:themeColor="background1" w:themeShade="80"/>
        <w:sz w:val="16"/>
      </w:rPr>
      <w:t>.202</w:t>
    </w:r>
    <w:r w:rsidR="001D0DF8">
      <w:rPr>
        <w:color w:val="808080" w:themeColor="background1" w:themeShade="80"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45082"/>
    <w:multiLevelType w:val="multilevel"/>
    <w:tmpl w:val="A30CA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11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01EE5"/>
    <w:multiLevelType w:val="multilevel"/>
    <w:tmpl w:val="ED72C9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4F4AB1"/>
    <w:multiLevelType w:val="hybridMultilevel"/>
    <w:tmpl w:val="8012B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81D39"/>
    <w:multiLevelType w:val="hybridMultilevel"/>
    <w:tmpl w:val="AC48FB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85C3A"/>
    <w:multiLevelType w:val="multilevel"/>
    <w:tmpl w:val="D6B43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23" w15:restartNumberingAfterBreak="0">
    <w:nsid w:val="5C32308B"/>
    <w:multiLevelType w:val="hybridMultilevel"/>
    <w:tmpl w:val="6E3A0F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33271"/>
    <w:multiLevelType w:val="hybridMultilevel"/>
    <w:tmpl w:val="A210D7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0F1340"/>
    <w:multiLevelType w:val="multilevel"/>
    <w:tmpl w:val="51045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386D70"/>
    <w:multiLevelType w:val="hybridMultilevel"/>
    <w:tmpl w:val="4D8A2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E5E74"/>
    <w:multiLevelType w:val="multilevel"/>
    <w:tmpl w:val="80887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91785451">
    <w:abstractNumId w:val="15"/>
  </w:num>
  <w:num w:numId="2" w16cid:durableId="2032099195">
    <w:abstractNumId w:val="11"/>
  </w:num>
  <w:num w:numId="3" w16cid:durableId="1403328995">
    <w:abstractNumId w:val="14"/>
  </w:num>
  <w:num w:numId="4" w16cid:durableId="1374575792">
    <w:abstractNumId w:val="16"/>
  </w:num>
  <w:num w:numId="5" w16cid:durableId="193076897">
    <w:abstractNumId w:val="18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7"/>
  </w:num>
  <w:num w:numId="17" w16cid:durableId="178279065">
    <w:abstractNumId w:val="20"/>
  </w:num>
  <w:num w:numId="18" w16cid:durableId="1574197256">
    <w:abstractNumId w:val="19"/>
  </w:num>
  <w:num w:numId="19" w16cid:durableId="47917654">
    <w:abstractNumId w:val="10"/>
  </w:num>
  <w:num w:numId="20" w16cid:durableId="632640965">
    <w:abstractNumId w:val="22"/>
  </w:num>
  <w:num w:numId="21" w16cid:durableId="1401319662">
    <w:abstractNumId w:val="12"/>
  </w:num>
  <w:num w:numId="22" w16cid:durableId="445003501">
    <w:abstractNumId w:val="25"/>
  </w:num>
  <w:num w:numId="23" w16cid:durableId="143357250">
    <w:abstractNumId w:val="27"/>
  </w:num>
  <w:num w:numId="24" w16cid:durableId="905800431">
    <w:abstractNumId w:val="13"/>
  </w:num>
  <w:num w:numId="25" w16cid:durableId="1065954208">
    <w:abstractNumId w:val="23"/>
  </w:num>
  <w:num w:numId="26" w16cid:durableId="2099980706">
    <w:abstractNumId w:val="21"/>
  </w:num>
  <w:num w:numId="27" w16cid:durableId="520627704">
    <w:abstractNumId w:val="24"/>
  </w:num>
  <w:num w:numId="28" w16cid:durableId="2592176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02773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2FF0"/>
    <w:rsid w:val="0004473A"/>
    <w:rsid w:val="00044B87"/>
    <w:rsid w:val="00045B7C"/>
    <w:rsid w:val="000465AD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922C9"/>
    <w:rsid w:val="000937CA"/>
    <w:rsid w:val="0009598C"/>
    <w:rsid w:val="000A23D9"/>
    <w:rsid w:val="000A2650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DE2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46E08"/>
    <w:rsid w:val="00160CE5"/>
    <w:rsid w:val="001700F9"/>
    <w:rsid w:val="0017138E"/>
    <w:rsid w:val="00176EFB"/>
    <w:rsid w:val="00177A54"/>
    <w:rsid w:val="00190042"/>
    <w:rsid w:val="00190049"/>
    <w:rsid w:val="001A5E40"/>
    <w:rsid w:val="001B5EFB"/>
    <w:rsid w:val="001B6233"/>
    <w:rsid w:val="001C07E4"/>
    <w:rsid w:val="001D0DF8"/>
    <w:rsid w:val="001D1E4F"/>
    <w:rsid w:val="001D3341"/>
    <w:rsid w:val="001D48A3"/>
    <w:rsid w:val="001D4A9C"/>
    <w:rsid w:val="001D51D3"/>
    <w:rsid w:val="001D5B8B"/>
    <w:rsid w:val="001D5F30"/>
    <w:rsid w:val="001D7505"/>
    <w:rsid w:val="001E4501"/>
    <w:rsid w:val="001E6503"/>
    <w:rsid w:val="001F3655"/>
    <w:rsid w:val="001F431F"/>
    <w:rsid w:val="001F51FF"/>
    <w:rsid w:val="002004A0"/>
    <w:rsid w:val="00203187"/>
    <w:rsid w:val="00213534"/>
    <w:rsid w:val="00222497"/>
    <w:rsid w:val="00224879"/>
    <w:rsid w:val="00226E9A"/>
    <w:rsid w:val="00231337"/>
    <w:rsid w:val="0023164C"/>
    <w:rsid w:val="00242501"/>
    <w:rsid w:val="00244548"/>
    <w:rsid w:val="00257786"/>
    <w:rsid w:val="00266C12"/>
    <w:rsid w:val="00271123"/>
    <w:rsid w:val="00275AE1"/>
    <w:rsid w:val="0027697F"/>
    <w:rsid w:val="00281F2E"/>
    <w:rsid w:val="00285700"/>
    <w:rsid w:val="0029219B"/>
    <w:rsid w:val="00293F4A"/>
    <w:rsid w:val="00295E34"/>
    <w:rsid w:val="002A1842"/>
    <w:rsid w:val="002A4D13"/>
    <w:rsid w:val="002A5EE1"/>
    <w:rsid w:val="002B0062"/>
    <w:rsid w:val="002B4952"/>
    <w:rsid w:val="002B62E1"/>
    <w:rsid w:val="002B6382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7C7C"/>
    <w:rsid w:val="00333916"/>
    <w:rsid w:val="00341071"/>
    <w:rsid w:val="003427D9"/>
    <w:rsid w:val="00347AD5"/>
    <w:rsid w:val="00350728"/>
    <w:rsid w:val="003512DF"/>
    <w:rsid w:val="0035172F"/>
    <w:rsid w:val="003568DA"/>
    <w:rsid w:val="00360CFD"/>
    <w:rsid w:val="00364DA3"/>
    <w:rsid w:val="00366B40"/>
    <w:rsid w:val="00370D58"/>
    <w:rsid w:val="0037281C"/>
    <w:rsid w:val="00373784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385F"/>
    <w:rsid w:val="003C4573"/>
    <w:rsid w:val="003C5B5B"/>
    <w:rsid w:val="003C7CCA"/>
    <w:rsid w:val="003D2424"/>
    <w:rsid w:val="003E4F45"/>
    <w:rsid w:val="003E7522"/>
    <w:rsid w:val="003F195C"/>
    <w:rsid w:val="00402177"/>
    <w:rsid w:val="0041340A"/>
    <w:rsid w:val="00415F08"/>
    <w:rsid w:val="00422647"/>
    <w:rsid w:val="0042365B"/>
    <w:rsid w:val="0042477C"/>
    <w:rsid w:val="0042742E"/>
    <w:rsid w:val="00435BFA"/>
    <w:rsid w:val="00440FFF"/>
    <w:rsid w:val="0045070A"/>
    <w:rsid w:val="00451967"/>
    <w:rsid w:val="00455C5B"/>
    <w:rsid w:val="004570E5"/>
    <w:rsid w:val="0045786A"/>
    <w:rsid w:val="00463EB4"/>
    <w:rsid w:val="00464A88"/>
    <w:rsid w:val="0046759B"/>
    <w:rsid w:val="0047722E"/>
    <w:rsid w:val="00483B3E"/>
    <w:rsid w:val="00485357"/>
    <w:rsid w:val="00494CB6"/>
    <w:rsid w:val="004A5644"/>
    <w:rsid w:val="004A6A0C"/>
    <w:rsid w:val="004B505F"/>
    <w:rsid w:val="004B6006"/>
    <w:rsid w:val="004C2390"/>
    <w:rsid w:val="004C4BCA"/>
    <w:rsid w:val="004C6E46"/>
    <w:rsid w:val="004D46CE"/>
    <w:rsid w:val="004D5F2F"/>
    <w:rsid w:val="004D6730"/>
    <w:rsid w:val="004D779A"/>
    <w:rsid w:val="004D7FC4"/>
    <w:rsid w:val="004F2CED"/>
    <w:rsid w:val="004F5205"/>
    <w:rsid w:val="004F59AF"/>
    <w:rsid w:val="004F7F0C"/>
    <w:rsid w:val="005060A4"/>
    <w:rsid w:val="00506A57"/>
    <w:rsid w:val="005113C9"/>
    <w:rsid w:val="00513B06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1DBD"/>
    <w:rsid w:val="00553348"/>
    <w:rsid w:val="00554B9A"/>
    <w:rsid w:val="00560810"/>
    <w:rsid w:val="0056212F"/>
    <w:rsid w:val="005632B4"/>
    <w:rsid w:val="00565DA9"/>
    <w:rsid w:val="005670AA"/>
    <w:rsid w:val="0057253E"/>
    <w:rsid w:val="00574AE0"/>
    <w:rsid w:val="005764F2"/>
    <w:rsid w:val="00590D34"/>
    <w:rsid w:val="005924F9"/>
    <w:rsid w:val="005A2357"/>
    <w:rsid w:val="005A23DF"/>
    <w:rsid w:val="005A38BB"/>
    <w:rsid w:val="005A7154"/>
    <w:rsid w:val="005B242E"/>
    <w:rsid w:val="005B2C53"/>
    <w:rsid w:val="005B6AB6"/>
    <w:rsid w:val="005B7CA2"/>
    <w:rsid w:val="005C0EE7"/>
    <w:rsid w:val="005C2EB5"/>
    <w:rsid w:val="005D02FA"/>
    <w:rsid w:val="005D20DA"/>
    <w:rsid w:val="005D2B07"/>
    <w:rsid w:val="005E6D07"/>
    <w:rsid w:val="005F160E"/>
    <w:rsid w:val="005F5256"/>
    <w:rsid w:val="005F5499"/>
    <w:rsid w:val="00600D52"/>
    <w:rsid w:val="00604A72"/>
    <w:rsid w:val="00606725"/>
    <w:rsid w:val="00607666"/>
    <w:rsid w:val="00611D46"/>
    <w:rsid w:val="006124BF"/>
    <w:rsid w:val="00614E93"/>
    <w:rsid w:val="00620455"/>
    <w:rsid w:val="006251D7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82C82"/>
    <w:rsid w:val="00685A93"/>
    <w:rsid w:val="00697858"/>
    <w:rsid w:val="006A0F1B"/>
    <w:rsid w:val="006A17A1"/>
    <w:rsid w:val="006A67B0"/>
    <w:rsid w:val="006B4908"/>
    <w:rsid w:val="006D4F28"/>
    <w:rsid w:val="006E0894"/>
    <w:rsid w:val="006E40FF"/>
    <w:rsid w:val="006E451D"/>
    <w:rsid w:val="006F0ADB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57D51"/>
    <w:rsid w:val="007603D1"/>
    <w:rsid w:val="0076170B"/>
    <w:rsid w:val="0076256A"/>
    <w:rsid w:val="00763210"/>
    <w:rsid w:val="00767F95"/>
    <w:rsid w:val="007847AF"/>
    <w:rsid w:val="007860BD"/>
    <w:rsid w:val="007918E4"/>
    <w:rsid w:val="00797737"/>
    <w:rsid w:val="007A0127"/>
    <w:rsid w:val="007A1CF1"/>
    <w:rsid w:val="007B0493"/>
    <w:rsid w:val="007B0FD7"/>
    <w:rsid w:val="007B1696"/>
    <w:rsid w:val="007C30C0"/>
    <w:rsid w:val="007C3625"/>
    <w:rsid w:val="007D09A2"/>
    <w:rsid w:val="007D261E"/>
    <w:rsid w:val="007D5F97"/>
    <w:rsid w:val="007D7229"/>
    <w:rsid w:val="007E1CA2"/>
    <w:rsid w:val="007E4F0D"/>
    <w:rsid w:val="007F2729"/>
    <w:rsid w:val="007F68A1"/>
    <w:rsid w:val="007F6949"/>
    <w:rsid w:val="007F7907"/>
    <w:rsid w:val="008020E7"/>
    <w:rsid w:val="00802E84"/>
    <w:rsid w:val="008123D7"/>
    <w:rsid w:val="00812A94"/>
    <w:rsid w:val="00813F0E"/>
    <w:rsid w:val="0081651E"/>
    <w:rsid w:val="00816CE9"/>
    <w:rsid w:val="0082321C"/>
    <w:rsid w:val="0082482E"/>
    <w:rsid w:val="008333C4"/>
    <w:rsid w:val="00844910"/>
    <w:rsid w:val="0084692D"/>
    <w:rsid w:val="008477AC"/>
    <w:rsid w:val="0085246E"/>
    <w:rsid w:val="00854421"/>
    <w:rsid w:val="00854579"/>
    <w:rsid w:val="00855AC8"/>
    <w:rsid w:val="00860114"/>
    <w:rsid w:val="0086169E"/>
    <w:rsid w:val="008672C6"/>
    <w:rsid w:val="0087699F"/>
    <w:rsid w:val="00883BCF"/>
    <w:rsid w:val="00886FE2"/>
    <w:rsid w:val="00887158"/>
    <w:rsid w:val="00891352"/>
    <w:rsid w:val="00892014"/>
    <w:rsid w:val="00894786"/>
    <w:rsid w:val="00897301"/>
    <w:rsid w:val="0089754D"/>
    <w:rsid w:val="008A11AB"/>
    <w:rsid w:val="008A2BF7"/>
    <w:rsid w:val="008B0F32"/>
    <w:rsid w:val="008C1311"/>
    <w:rsid w:val="008C1BFA"/>
    <w:rsid w:val="008C203D"/>
    <w:rsid w:val="008D3AF7"/>
    <w:rsid w:val="008D60A7"/>
    <w:rsid w:val="008E0B9F"/>
    <w:rsid w:val="008E2ED8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90A"/>
    <w:rsid w:val="00964E29"/>
    <w:rsid w:val="0096651E"/>
    <w:rsid w:val="00967D1A"/>
    <w:rsid w:val="009736A9"/>
    <w:rsid w:val="00973A48"/>
    <w:rsid w:val="0097596F"/>
    <w:rsid w:val="00976005"/>
    <w:rsid w:val="00983CD3"/>
    <w:rsid w:val="009876FB"/>
    <w:rsid w:val="00990E96"/>
    <w:rsid w:val="00992A5D"/>
    <w:rsid w:val="009939CC"/>
    <w:rsid w:val="009A5704"/>
    <w:rsid w:val="009A7A0D"/>
    <w:rsid w:val="009B2F64"/>
    <w:rsid w:val="009B7D8A"/>
    <w:rsid w:val="009C1F72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0389"/>
    <w:rsid w:val="00A22802"/>
    <w:rsid w:val="00A22E46"/>
    <w:rsid w:val="00A25A55"/>
    <w:rsid w:val="00A26217"/>
    <w:rsid w:val="00A27566"/>
    <w:rsid w:val="00A338D3"/>
    <w:rsid w:val="00A352D1"/>
    <w:rsid w:val="00A450AC"/>
    <w:rsid w:val="00A45359"/>
    <w:rsid w:val="00A50517"/>
    <w:rsid w:val="00A553C2"/>
    <w:rsid w:val="00A57AF4"/>
    <w:rsid w:val="00A600BE"/>
    <w:rsid w:val="00A61BE3"/>
    <w:rsid w:val="00A63458"/>
    <w:rsid w:val="00A65E51"/>
    <w:rsid w:val="00A70D67"/>
    <w:rsid w:val="00A72D12"/>
    <w:rsid w:val="00A82ECD"/>
    <w:rsid w:val="00A82F81"/>
    <w:rsid w:val="00A84EC4"/>
    <w:rsid w:val="00A931D3"/>
    <w:rsid w:val="00A96799"/>
    <w:rsid w:val="00AB1DAA"/>
    <w:rsid w:val="00AB3493"/>
    <w:rsid w:val="00AB49FC"/>
    <w:rsid w:val="00AB4EF9"/>
    <w:rsid w:val="00AB6766"/>
    <w:rsid w:val="00AC12D8"/>
    <w:rsid w:val="00AC4418"/>
    <w:rsid w:val="00AC63B4"/>
    <w:rsid w:val="00AC753B"/>
    <w:rsid w:val="00AD4B6B"/>
    <w:rsid w:val="00AD5D8C"/>
    <w:rsid w:val="00AE1AE5"/>
    <w:rsid w:val="00AE1DCC"/>
    <w:rsid w:val="00AF0233"/>
    <w:rsid w:val="00AF35E7"/>
    <w:rsid w:val="00B1743D"/>
    <w:rsid w:val="00B21263"/>
    <w:rsid w:val="00B225B3"/>
    <w:rsid w:val="00B25503"/>
    <w:rsid w:val="00B27D46"/>
    <w:rsid w:val="00B32947"/>
    <w:rsid w:val="00B40F50"/>
    <w:rsid w:val="00B446FA"/>
    <w:rsid w:val="00B472FC"/>
    <w:rsid w:val="00B510E0"/>
    <w:rsid w:val="00B62B97"/>
    <w:rsid w:val="00B633A2"/>
    <w:rsid w:val="00B66AEB"/>
    <w:rsid w:val="00B72955"/>
    <w:rsid w:val="00B72BF2"/>
    <w:rsid w:val="00B75341"/>
    <w:rsid w:val="00B81FFD"/>
    <w:rsid w:val="00B824F1"/>
    <w:rsid w:val="00B84B8B"/>
    <w:rsid w:val="00B96033"/>
    <w:rsid w:val="00BA0B34"/>
    <w:rsid w:val="00BA0E3F"/>
    <w:rsid w:val="00BA2309"/>
    <w:rsid w:val="00BA488E"/>
    <w:rsid w:val="00BA4B1C"/>
    <w:rsid w:val="00BA53A0"/>
    <w:rsid w:val="00BA5761"/>
    <w:rsid w:val="00BA5A6D"/>
    <w:rsid w:val="00BB39E0"/>
    <w:rsid w:val="00BC0F45"/>
    <w:rsid w:val="00BC6E46"/>
    <w:rsid w:val="00BC7FFD"/>
    <w:rsid w:val="00BD2040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25B76"/>
    <w:rsid w:val="00C25F68"/>
    <w:rsid w:val="00C2735B"/>
    <w:rsid w:val="00C42D55"/>
    <w:rsid w:val="00C43840"/>
    <w:rsid w:val="00C44448"/>
    <w:rsid w:val="00C528E7"/>
    <w:rsid w:val="00C666BA"/>
    <w:rsid w:val="00C760E3"/>
    <w:rsid w:val="00C769F0"/>
    <w:rsid w:val="00C8014E"/>
    <w:rsid w:val="00C843AC"/>
    <w:rsid w:val="00C844BC"/>
    <w:rsid w:val="00C8702C"/>
    <w:rsid w:val="00C90EF8"/>
    <w:rsid w:val="00C93A04"/>
    <w:rsid w:val="00C942BB"/>
    <w:rsid w:val="00C9591D"/>
    <w:rsid w:val="00C97F27"/>
    <w:rsid w:val="00CA5E38"/>
    <w:rsid w:val="00CA6DF6"/>
    <w:rsid w:val="00CB3279"/>
    <w:rsid w:val="00CB3CB0"/>
    <w:rsid w:val="00CC472F"/>
    <w:rsid w:val="00CC57C6"/>
    <w:rsid w:val="00CC5E7F"/>
    <w:rsid w:val="00CC7C0C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34E0"/>
    <w:rsid w:val="00D649C2"/>
    <w:rsid w:val="00D71D80"/>
    <w:rsid w:val="00D80D90"/>
    <w:rsid w:val="00D83D07"/>
    <w:rsid w:val="00D83EF7"/>
    <w:rsid w:val="00D85D37"/>
    <w:rsid w:val="00D87A6C"/>
    <w:rsid w:val="00D9759D"/>
    <w:rsid w:val="00DA02E3"/>
    <w:rsid w:val="00DA0932"/>
    <w:rsid w:val="00DA2E3E"/>
    <w:rsid w:val="00DA5701"/>
    <w:rsid w:val="00DB0718"/>
    <w:rsid w:val="00DD1CB7"/>
    <w:rsid w:val="00DD5DB5"/>
    <w:rsid w:val="00DE020E"/>
    <w:rsid w:val="00DE04CA"/>
    <w:rsid w:val="00DE3688"/>
    <w:rsid w:val="00DE6C7E"/>
    <w:rsid w:val="00DF09FF"/>
    <w:rsid w:val="00DF18DB"/>
    <w:rsid w:val="00DF37B6"/>
    <w:rsid w:val="00DF7544"/>
    <w:rsid w:val="00E03402"/>
    <w:rsid w:val="00E06B93"/>
    <w:rsid w:val="00E26615"/>
    <w:rsid w:val="00E3189E"/>
    <w:rsid w:val="00E32AE0"/>
    <w:rsid w:val="00E32EAF"/>
    <w:rsid w:val="00E3731F"/>
    <w:rsid w:val="00E45761"/>
    <w:rsid w:val="00E45D3C"/>
    <w:rsid w:val="00E502D4"/>
    <w:rsid w:val="00E5466E"/>
    <w:rsid w:val="00E61B7D"/>
    <w:rsid w:val="00E65387"/>
    <w:rsid w:val="00E6578E"/>
    <w:rsid w:val="00E658B9"/>
    <w:rsid w:val="00E71547"/>
    <w:rsid w:val="00E83063"/>
    <w:rsid w:val="00E84B88"/>
    <w:rsid w:val="00E85D2A"/>
    <w:rsid w:val="00E85FF6"/>
    <w:rsid w:val="00E90038"/>
    <w:rsid w:val="00E902B9"/>
    <w:rsid w:val="00E91D33"/>
    <w:rsid w:val="00E94877"/>
    <w:rsid w:val="00E967CD"/>
    <w:rsid w:val="00EA6B9E"/>
    <w:rsid w:val="00EB3288"/>
    <w:rsid w:val="00EB4C2B"/>
    <w:rsid w:val="00EB4DCF"/>
    <w:rsid w:val="00EB66EC"/>
    <w:rsid w:val="00EC072B"/>
    <w:rsid w:val="00EC6C3B"/>
    <w:rsid w:val="00EC7239"/>
    <w:rsid w:val="00EC7E43"/>
    <w:rsid w:val="00ED00C0"/>
    <w:rsid w:val="00EE01DA"/>
    <w:rsid w:val="00EE05E2"/>
    <w:rsid w:val="00EE0818"/>
    <w:rsid w:val="00EF52A5"/>
    <w:rsid w:val="00EF677F"/>
    <w:rsid w:val="00F0628D"/>
    <w:rsid w:val="00F11B50"/>
    <w:rsid w:val="00F12595"/>
    <w:rsid w:val="00F33330"/>
    <w:rsid w:val="00F35845"/>
    <w:rsid w:val="00F40391"/>
    <w:rsid w:val="00F42974"/>
    <w:rsid w:val="00F50E9C"/>
    <w:rsid w:val="00F653C8"/>
    <w:rsid w:val="00F72160"/>
    <w:rsid w:val="00F72338"/>
    <w:rsid w:val="00F7357B"/>
    <w:rsid w:val="00F73D31"/>
    <w:rsid w:val="00F74685"/>
    <w:rsid w:val="00F77D3D"/>
    <w:rsid w:val="00F85EB5"/>
    <w:rsid w:val="00F918AB"/>
    <w:rsid w:val="00F93E65"/>
    <w:rsid w:val="00FB0DC5"/>
    <w:rsid w:val="00FB3E8C"/>
    <w:rsid w:val="00FB796A"/>
    <w:rsid w:val="00FC4AA5"/>
    <w:rsid w:val="00FC5549"/>
    <w:rsid w:val="00FC6FCE"/>
    <w:rsid w:val="00FC7F9C"/>
    <w:rsid w:val="00FD0CC8"/>
    <w:rsid w:val="00FD4124"/>
    <w:rsid w:val="00FD7957"/>
    <w:rsid w:val="00FE66B2"/>
    <w:rsid w:val="00FE674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02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902B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902B9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02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02B9"/>
    <w:rPr>
      <w:rFonts w:ascii="Verdana" w:hAnsi="Verdan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Dokument</Dokumenttype>
    <Område xmlns="112cb71b-304e-4e19-b03e-5275986d0a54">Alle fagområder</Område>
  </documentManagement>
</p:properties>
</file>

<file path=customXml/itemProps1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5.xml><?xml version="1.0" encoding="utf-8"?>
<ds:datastoreItem xmlns:ds="http://schemas.openxmlformats.org/officeDocument/2006/customXml" ds:itemID="{9BCBE5B9-7B79-4AD8-B57A-D69F4C819AF0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358</TotalTime>
  <Pages>3</Pages>
  <Words>478</Words>
  <Characters>2917</Characters>
  <Application>Microsoft Office Word</Application>
  <DocSecurity>0</DocSecurity>
  <PresentationFormat>BrevX</PresentationFormat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Artur Meinild</cp:lastModifiedBy>
  <cp:revision>42</cp:revision>
  <dcterms:created xsi:type="dcterms:W3CDTF">2024-08-09T12:30:00Z</dcterms:created>
  <dcterms:modified xsi:type="dcterms:W3CDTF">2025-12-17T11:35:00Z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