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52CC" w14:textId="77777777" w:rsidR="001D0B74" w:rsidRDefault="001D0B74" w:rsidP="00F34EAC">
      <w:pPr>
        <w:pStyle w:val="Titeloverskrift"/>
        <w:spacing w:before="0"/>
      </w:pPr>
      <w:r>
        <w:t>Bilag 1</w:t>
      </w:r>
    </w:p>
    <w:p w14:paraId="4738FC71" w14:textId="6D86AAB5" w:rsidR="00F34EAC" w:rsidRDefault="00F34EAC" w:rsidP="00F34EAC">
      <w:pPr>
        <w:pStyle w:val="Titeloverskrift"/>
        <w:spacing w:before="0"/>
      </w:pPr>
      <w:r w:rsidRPr="00F34EAC">
        <w:t>Krydsreference til bekendtgørelse 1213 af 20. november 2017</w:t>
      </w:r>
      <w:r w:rsidR="006A1502">
        <w:t xml:space="preserve"> </w:t>
      </w:r>
      <w:r w:rsidRPr="00F34EAC">
        <w:t xml:space="preserve"> </w:t>
      </w:r>
    </w:p>
    <w:p w14:paraId="2D7874B9" w14:textId="0531173E" w:rsidR="006A1502" w:rsidRPr="009D5B36" w:rsidRDefault="006A1502" w:rsidP="006A1502">
      <w:pPr>
        <w:rPr>
          <w:b/>
          <w:sz w:val="18"/>
          <w:szCs w:val="18"/>
          <w:u w:val="single"/>
        </w:rPr>
      </w:pPr>
      <w:r w:rsidRPr="009D5B36">
        <w:rPr>
          <w:b/>
          <w:sz w:val="18"/>
          <w:szCs w:val="18"/>
          <w:u w:val="single"/>
        </w:rPr>
        <w:t xml:space="preserve">Krav </w:t>
      </w:r>
      <w:r>
        <w:rPr>
          <w:b/>
          <w:sz w:val="18"/>
          <w:szCs w:val="18"/>
          <w:u w:val="single"/>
        </w:rPr>
        <w:t>jf. bilag 1</w:t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"/>
        <w:gridCol w:w="3866"/>
      </w:tblGrid>
      <w:tr w:rsidR="00F34EAC" w:rsidRPr="001D15FE" w14:paraId="282E4602" w14:textId="77777777" w:rsidTr="00684E58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70396765" w14:textId="77777777" w:rsidR="00F34EAC" w:rsidRPr="00AF4E5A" w:rsidRDefault="00F34EAC" w:rsidP="00684E58">
            <w:pPr>
              <w:spacing w:before="60" w:after="60" w:line="260" w:lineRule="exact"/>
              <w:jc w:val="center"/>
              <w:rPr>
                <w:b/>
                <w:i/>
                <w:sz w:val="18"/>
                <w:szCs w:val="16"/>
              </w:rPr>
            </w:pPr>
            <w:r w:rsidRPr="00AF4E5A">
              <w:rPr>
                <w:b/>
                <w:i/>
                <w:sz w:val="18"/>
                <w:szCs w:val="16"/>
              </w:rPr>
              <w:t>Krav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6540808E" w14:textId="344A75C6" w:rsidR="00F34EAC" w:rsidRPr="001D15FE" w:rsidRDefault="00F34EAC" w:rsidP="00684E5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Emne</w:t>
            </w:r>
          </w:p>
        </w:tc>
        <w:tc>
          <w:tcPr>
            <w:tcW w:w="3905" w:type="dxa"/>
            <w:gridSpan w:val="2"/>
            <w:shd w:val="clear" w:color="auto" w:fill="D9D9D9" w:themeFill="background1" w:themeFillShade="D9"/>
            <w:vAlign w:val="bottom"/>
          </w:tcPr>
          <w:p w14:paraId="7690B2F5" w14:textId="42DCE205" w:rsidR="00F34EAC" w:rsidRPr="001D15FE" w:rsidRDefault="00F34EAC" w:rsidP="00684E5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</w:tr>
      <w:tr w:rsidR="00F34EAC" w:rsidRPr="00C07C9E" w14:paraId="487FD008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12408EE0" w14:textId="55F79B0B" w:rsidR="00F34EAC" w:rsidRPr="00AF4E5A" w:rsidRDefault="001D6E9C" w:rsidP="00684E58">
            <w:pPr>
              <w:spacing w:before="60" w:after="60" w:line="260" w:lineRule="exact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Krav 1</w:t>
            </w:r>
          </w:p>
        </w:tc>
        <w:tc>
          <w:tcPr>
            <w:tcW w:w="7732" w:type="dxa"/>
            <w:gridSpan w:val="3"/>
          </w:tcPr>
          <w:p w14:paraId="51B5DA2D" w14:textId="3AA166CF" w:rsidR="00F34EAC" w:rsidRPr="00C07C9E" w:rsidRDefault="00F34EAC" w:rsidP="00684E58">
            <w:pPr>
              <w:spacing w:before="60" w:after="60" w:line="26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Dokumentation</w:t>
            </w:r>
          </w:p>
        </w:tc>
      </w:tr>
      <w:tr w:rsidR="00F34EAC" w:rsidRPr="001D15FE" w14:paraId="7D721E5A" w14:textId="77777777" w:rsidTr="00E5439F">
        <w:tc>
          <w:tcPr>
            <w:tcW w:w="988" w:type="dxa"/>
            <w:tcMar>
              <w:left w:w="57" w:type="dxa"/>
              <w:right w:w="57" w:type="dxa"/>
            </w:tcMar>
          </w:tcPr>
          <w:p w14:paraId="6A5C9B05" w14:textId="77777777" w:rsidR="00F34EAC" w:rsidRPr="00AF4E5A" w:rsidRDefault="00F34EAC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AF4E5A">
              <w:rPr>
                <w:i/>
                <w:sz w:val="16"/>
                <w:szCs w:val="16"/>
              </w:rPr>
              <w:t>1.1</w:t>
            </w:r>
          </w:p>
        </w:tc>
        <w:tc>
          <w:tcPr>
            <w:tcW w:w="3866" w:type="dxa"/>
            <w:gridSpan w:val="2"/>
          </w:tcPr>
          <w:p w14:paraId="63FCDAB0" w14:textId="10DF8A88" w:rsidR="00F34EAC" w:rsidRPr="00800364" w:rsidRDefault="00F34EAC" w:rsidP="00684E58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34EAC">
              <w:rPr>
                <w:i/>
                <w:spacing w:val="-2"/>
                <w:sz w:val="16"/>
                <w:szCs w:val="16"/>
              </w:rPr>
              <w:t xml:space="preserve">Uddannelsesstedet skal dokumentere, at uddannelserne og/eller efteruddannelserne er godkendt </w:t>
            </w:r>
            <w:r w:rsidRPr="001D0B74">
              <w:rPr>
                <w:i/>
                <w:spacing w:val="-2"/>
                <w:sz w:val="16"/>
                <w:szCs w:val="16"/>
              </w:rPr>
              <w:t>af Trafik-, Bygge- og Boligstyrelsen</w:t>
            </w:r>
            <w:r w:rsidRPr="00F34EAC">
              <w:rPr>
                <w:i/>
                <w:spacing w:val="-2"/>
                <w:sz w:val="16"/>
                <w:szCs w:val="16"/>
              </w:rPr>
              <w:t xml:space="preserve"> jf. bekendtgørelse om certificering af lokomotivførere.</w:t>
            </w:r>
          </w:p>
        </w:tc>
        <w:tc>
          <w:tcPr>
            <w:tcW w:w="3866" w:type="dxa"/>
          </w:tcPr>
          <w:p w14:paraId="7F66CF52" w14:textId="77777777" w:rsidR="001C6DC7" w:rsidRPr="001C6DC7" w:rsidRDefault="001C6DC7" w:rsidP="00C93A95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  <w:u w:val="single"/>
              </w:rPr>
            </w:pPr>
            <w:r w:rsidRPr="001C6DC7">
              <w:rPr>
                <w:i/>
                <w:color w:val="FF0000"/>
                <w:spacing w:val="-2"/>
                <w:sz w:val="16"/>
                <w:szCs w:val="16"/>
                <w:u w:val="single"/>
              </w:rPr>
              <w:t xml:space="preserve">Ved nyudstedelse: </w:t>
            </w:r>
          </w:p>
          <w:p w14:paraId="3ECE5BC8" w14:textId="198D7D91" w:rsidR="001C6DC7" w:rsidRDefault="001C6DC7" w:rsidP="00C93A95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>Angiv hvilke uddannelser der skal godkendes samt fremsend ansøgning og dokumentation til Trafikstyrelsen jf. hjemmesiden.</w:t>
            </w:r>
          </w:p>
          <w:p w14:paraId="57A6AA07" w14:textId="77777777" w:rsidR="001C6DC7" w:rsidRPr="001C6DC7" w:rsidRDefault="001C6DC7" w:rsidP="00C93A95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  <w:u w:val="single"/>
              </w:rPr>
            </w:pPr>
            <w:r w:rsidRPr="001C6DC7">
              <w:rPr>
                <w:i/>
                <w:color w:val="FF0000"/>
                <w:spacing w:val="-2"/>
                <w:sz w:val="16"/>
                <w:szCs w:val="16"/>
                <w:u w:val="single"/>
              </w:rPr>
              <w:t xml:space="preserve">Ved fornyelse: </w:t>
            </w:r>
          </w:p>
          <w:p w14:paraId="04D852DD" w14:textId="18718FCF" w:rsidR="00C93A95" w:rsidRDefault="00C93A95" w:rsidP="00C93A95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hvilke uddannelser der er godkendt og angiv sagsnummer samt dato jf. godkendelse modtaget fra Trafikstyrelsen. </w:t>
            </w:r>
          </w:p>
          <w:p w14:paraId="798A8A3F" w14:textId="77777777" w:rsidR="00C93A95" w:rsidRDefault="00C93A95" w:rsidP="00C93A95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  <w:p w14:paraId="7DB40008" w14:textId="020B26A5" w:rsidR="00CC6233" w:rsidRPr="005B3A1D" w:rsidRDefault="00CC6233" w:rsidP="005B3A1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</w:p>
        </w:tc>
      </w:tr>
      <w:tr w:rsidR="00F34EAC" w:rsidRPr="001D15FE" w14:paraId="79999574" w14:textId="77777777" w:rsidTr="00E5439F">
        <w:tc>
          <w:tcPr>
            <w:tcW w:w="988" w:type="dxa"/>
            <w:tcMar>
              <w:left w:w="57" w:type="dxa"/>
              <w:right w:w="57" w:type="dxa"/>
            </w:tcMar>
          </w:tcPr>
          <w:p w14:paraId="0F26D099" w14:textId="6CE56351" w:rsidR="00F34EAC" w:rsidRPr="00AF4E5A" w:rsidRDefault="00F34EAC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1.2</w:t>
            </w:r>
          </w:p>
        </w:tc>
        <w:tc>
          <w:tcPr>
            <w:tcW w:w="3866" w:type="dxa"/>
            <w:gridSpan w:val="2"/>
          </w:tcPr>
          <w:p w14:paraId="5F1D4510" w14:textId="06B6A032" w:rsidR="00F34EAC" w:rsidRPr="00F34EAC" w:rsidRDefault="00F34EAC" w:rsidP="00F34EAC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34EAC">
              <w:rPr>
                <w:i/>
                <w:spacing w:val="-2"/>
                <w:sz w:val="16"/>
                <w:szCs w:val="16"/>
              </w:rPr>
              <w:t>Uddannelsesstedet skal dokumentere, at Trafik-, Bygge- og Boligstyrelsen har godkendt uddannelsesordningerne og/eller efteruddannelsesordningerne jf. bekendtgørelse om certificering af lokomotivførere.</w:t>
            </w:r>
          </w:p>
        </w:tc>
        <w:tc>
          <w:tcPr>
            <w:tcW w:w="3866" w:type="dxa"/>
          </w:tcPr>
          <w:p w14:paraId="3A3B9037" w14:textId="77777777" w:rsidR="001C6DC7" w:rsidRP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  <w:u w:val="single"/>
              </w:rPr>
            </w:pPr>
            <w:r w:rsidRPr="001C6DC7">
              <w:rPr>
                <w:i/>
                <w:color w:val="FF0000"/>
                <w:spacing w:val="-2"/>
                <w:sz w:val="16"/>
                <w:szCs w:val="16"/>
                <w:u w:val="single"/>
              </w:rPr>
              <w:t xml:space="preserve">Ved nyudstedelse: </w:t>
            </w:r>
          </w:p>
          <w:p w14:paraId="1A186713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>Angiv hvilke uddannelser der skal godkendes samt fremsend ansøgning og dokumentation til Trafikstyrelsen jf. hjemmesiden.</w:t>
            </w:r>
          </w:p>
          <w:p w14:paraId="3536F641" w14:textId="77777777" w:rsidR="001C6DC7" w:rsidRP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  <w:u w:val="single"/>
              </w:rPr>
            </w:pPr>
            <w:r w:rsidRPr="001C6DC7">
              <w:rPr>
                <w:i/>
                <w:color w:val="FF0000"/>
                <w:spacing w:val="-2"/>
                <w:sz w:val="16"/>
                <w:szCs w:val="16"/>
                <w:u w:val="single"/>
              </w:rPr>
              <w:t xml:space="preserve">Ved fornyelse: </w:t>
            </w:r>
          </w:p>
          <w:p w14:paraId="1891F7DA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hvilke uddannelser der er godkendt og angiv sagsnummer samt dato jf. godkendelse modtaget fra Trafikstyrelsen. </w:t>
            </w:r>
          </w:p>
          <w:p w14:paraId="00EF5B98" w14:textId="77777777" w:rsidR="00F34EAC" w:rsidRPr="00800364" w:rsidRDefault="00F34EAC" w:rsidP="00684E58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</w:p>
        </w:tc>
      </w:tr>
      <w:tr w:rsidR="00F34EAC" w:rsidRPr="001D15FE" w14:paraId="4EF83F82" w14:textId="77777777" w:rsidTr="00E5439F">
        <w:tc>
          <w:tcPr>
            <w:tcW w:w="988" w:type="dxa"/>
            <w:tcMar>
              <w:left w:w="57" w:type="dxa"/>
              <w:right w:w="57" w:type="dxa"/>
            </w:tcMar>
          </w:tcPr>
          <w:p w14:paraId="21F5C076" w14:textId="171F0CCC" w:rsidR="00F34EAC" w:rsidRPr="00AF4E5A" w:rsidRDefault="00F34EAC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1.3</w:t>
            </w:r>
          </w:p>
        </w:tc>
        <w:tc>
          <w:tcPr>
            <w:tcW w:w="3866" w:type="dxa"/>
            <w:gridSpan w:val="2"/>
          </w:tcPr>
          <w:p w14:paraId="6BE540E9" w14:textId="1E4A4A29" w:rsidR="00F34EAC" w:rsidRPr="00F34EAC" w:rsidRDefault="00F34EAC" w:rsidP="00684E58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34EAC">
              <w:rPr>
                <w:i/>
                <w:spacing w:val="-2"/>
                <w:sz w:val="16"/>
                <w:szCs w:val="16"/>
              </w:rPr>
              <w:t>Uddannelsesstedet skal dokumentere, at de faglærere, kørelærere og censorer, der anvendes ved undervisning og eksamen, er godkendt af Trafik-, Bygge- og Boligstyrelsen i overensstemmelse med kravene i denne bekendtgørelse.</w:t>
            </w:r>
          </w:p>
        </w:tc>
        <w:tc>
          <w:tcPr>
            <w:tcW w:w="3866" w:type="dxa"/>
          </w:tcPr>
          <w:p w14:paraId="32DE30AD" w14:textId="77777777" w:rsidR="001C6DC7" w:rsidRP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  <w:u w:val="single"/>
              </w:rPr>
            </w:pPr>
            <w:r w:rsidRPr="001C6DC7">
              <w:rPr>
                <w:i/>
                <w:color w:val="FF0000"/>
                <w:spacing w:val="-2"/>
                <w:sz w:val="16"/>
                <w:szCs w:val="16"/>
                <w:u w:val="single"/>
              </w:rPr>
              <w:t xml:space="preserve">Ved nyudstedelse: </w:t>
            </w:r>
          </w:p>
          <w:p w14:paraId="10FE2575" w14:textId="21DBAB1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hvilke </w:t>
            </w:r>
            <w:r w:rsidR="005C0108">
              <w:rPr>
                <w:i/>
                <w:color w:val="FF0000"/>
                <w:spacing w:val="-2"/>
                <w:sz w:val="16"/>
                <w:szCs w:val="16"/>
              </w:rPr>
              <w:t>undervisere</w:t>
            </w: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 der skal godkendes samt fremsend ansøgning og dokumentation til Trafikstyrelsen jf. hjemmesiden.</w:t>
            </w:r>
          </w:p>
          <w:p w14:paraId="00EFAD5C" w14:textId="77777777" w:rsidR="001C6DC7" w:rsidRP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  <w:u w:val="single"/>
              </w:rPr>
            </w:pPr>
            <w:r w:rsidRPr="001C6DC7">
              <w:rPr>
                <w:i/>
                <w:color w:val="FF0000"/>
                <w:spacing w:val="-2"/>
                <w:sz w:val="16"/>
                <w:szCs w:val="16"/>
                <w:u w:val="single"/>
              </w:rPr>
              <w:t xml:space="preserve">Ved fornyelse: </w:t>
            </w:r>
          </w:p>
          <w:p w14:paraId="05DA4A36" w14:textId="365C107C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>Angiv hvilke u</w:t>
            </w:r>
            <w:r w:rsidR="005C0108">
              <w:rPr>
                <w:i/>
                <w:color w:val="FF0000"/>
                <w:spacing w:val="-2"/>
                <w:sz w:val="16"/>
                <w:szCs w:val="16"/>
              </w:rPr>
              <w:t>ndervisere</w:t>
            </w: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 der er godkendt og angiv sagsnummer samt dato jf. godkendelse modtaget fra Trafikstyrelsen. </w:t>
            </w:r>
          </w:p>
          <w:p w14:paraId="54F826E0" w14:textId="77777777" w:rsidR="00F34EAC" w:rsidRPr="00800364" w:rsidRDefault="00F34EAC" w:rsidP="00684E58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</w:p>
        </w:tc>
      </w:tr>
      <w:tr w:rsidR="00F34EAC" w:rsidRPr="001D15FE" w14:paraId="4DC680D7" w14:textId="77777777" w:rsidTr="00E5439F">
        <w:tc>
          <w:tcPr>
            <w:tcW w:w="988" w:type="dxa"/>
            <w:tcMar>
              <w:left w:w="57" w:type="dxa"/>
              <w:right w:w="57" w:type="dxa"/>
            </w:tcMar>
          </w:tcPr>
          <w:p w14:paraId="0FACA4E1" w14:textId="5352E90F" w:rsidR="00F34EAC" w:rsidRPr="00AF4E5A" w:rsidRDefault="00F34EAC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1.4</w:t>
            </w:r>
          </w:p>
        </w:tc>
        <w:tc>
          <w:tcPr>
            <w:tcW w:w="3866" w:type="dxa"/>
            <w:gridSpan w:val="2"/>
          </w:tcPr>
          <w:p w14:paraId="6D3E1098" w14:textId="13C4F663" w:rsidR="00F34EAC" w:rsidRPr="00F34EAC" w:rsidRDefault="00F34EAC" w:rsidP="00684E58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34EAC">
              <w:rPr>
                <w:i/>
                <w:spacing w:val="-2"/>
                <w:sz w:val="16"/>
                <w:szCs w:val="16"/>
              </w:rPr>
              <w:t>Uddannelsesstederne skal dokumentere, at der er fastsat procedurer, der skal sikre, at kvaliteten af uddannelserne og efteruddannelserne opretholdes jf. bilagets punkt 2.</w:t>
            </w:r>
          </w:p>
        </w:tc>
        <w:tc>
          <w:tcPr>
            <w:tcW w:w="3866" w:type="dxa"/>
          </w:tcPr>
          <w:p w14:paraId="6E282584" w14:textId="77777777" w:rsidR="00C93A95" w:rsidRDefault="00C93A95" w:rsidP="00C93A95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15343D0E" w14:textId="77777777" w:rsidR="00C93A95" w:rsidRDefault="00C93A95" w:rsidP="00C93A95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  <w:p w14:paraId="010F94A7" w14:textId="77777777" w:rsidR="00F34EAC" w:rsidRPr="00800364" w:rsidRDefault="00F34EAC" w:rsidP="00684E58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</w:p>
        </w:tc>
      </w:tr>
    </w:tbl>
    <w:p w14:paraId="015E5104" w14:textId="77777777" w:rsidR="001C6DC7" w:rsidRDefault="001C6DC7" w:rsidP="001C6DC7"/>
    <w:p w14:paraId="3FA9B5E4" w14:textId="77777777" w:rsidR="002B7950" w:rsidRPr="001C6DC7" w:rsidRDefault="002B7950" w:rsidP="001C6DC7"/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"/>
        <w:gridCol w:w="3866"/>
      </w:tblGrid>
      <w:tr w:rsidR="001D6E9C" w:rsidRPr="001D15FE" w14:paraId="393FA262" w14:textId="77777777" w:rsidTr="00684E58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35EE6BAA" w14:textId="77777777" w:rsidR="001D6E9C" w:rsidRPr="00AF4E5A" w:rsidRDefault="001D6E9C" w:rsidP="00684E58">
            <w:pPr>
              <w:spacing w:before="60" w:after="60" w:line="260" w:lineRule="exact"/>
              <w:jc w:val="center"/>
              <w:rPr>
                <w:b/>
                <w:i/>
                <w:sz w:val="18"/>
                <w:szCs w:val="16"/>
              </w:rPr>
            </w:pPr>
            <w:r w:rsidRPr="00AF4E5A">
              <w:rPr>
                <w:b/>
                <w:i/>
                <w:sz w:val="18"/>
                <w:szCs w:val="16"/>
              </w:rPr>
              <w:lastRenderedPageBreak/>
              <w:t>Krav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16A53932" w14:textId="77777777" w:rsidR="001D6E9C" w:rsidRPr="001D15FE" w:rsidRDefault="001D6E9C" w:rsidP="00684E5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Emne</w:t>
            </w:r>
          </w:p>
        </w:tc>
        <w:tc>
          <w:tcPr>
            <w:tcW w:w="3905" w:type="dxa"/>
            <w:gridSpan w:val="2"/>
            <w:shd w:val="clear" w:color="auto" w:fill="D9D9D9" w:themeFill="background1" w:themeFillShade="D9"/>
            <w:vAlign w:val="bottom"/>
          </w:tcPr>
          <w:p w14:paraId="5B8FDDDF" w14:textId="77777777" w:rsidR="001D6E9C" w:rsidRPr="001D15FE" w:rsidRDefault="001D6E9C" w:rsidP="00684E5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</w:tr>
      <w:tr w:rsidR="001D6E9C" w:rsidRPr="00C07C9E" w14:paraId="4599286A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5945526E" w14:textId="4EB4089C" w:rsidR="001D6E9C" w:rsidRPr="00AF4E5A" w:rsidRDefault="001D6E9C" w:rsidP="00684E58">
            <w:pPr>
              <w:spacing w:before="60" w:after="60" w:line="260" w:lineRule="exact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Krav 1</w:t>
            </w:r>
          </w:p>
        </w:tc>
        <w:tc>
          <w:tcPr>
            <w:tcW w:w="7732" w:type="dxa"/>
            <w:gridSpan w:val="3"/>
          </w:tcPr>
          <w:p w14:paraId="53783514" w14:textId="20A0C711" w:rsidR="001D6E9C" w:rsidRPr="00C07C9E" w:rsidRDefault="001D6E9C" w:rsidP="00684E58">
            <w:pPr>
              <w:spacing w:before="60" w:after="60" w:line="26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Faciliteter</w:t>
            </w:r>
          </w:p>
        </w:tc>
      </w:tr>
      <w:tr w:rsidR="001D6E9C" w:rsidRPr="001D15FE" w14:paraId="58EADF21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1FB056C8" w14:textId="6BE07F5B" w:rsidR="001D6E9C" w:rsidRPr="00AF4E5A" w:rsidRDefault="001D6E9C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AF4E5A">
              <w:rPr>
                <w:i/>
                <w:sz w:val="16"/>
                <w:szCs w:val="16"/>
              </w:rPr>
              <w:t>1.</w:t>
            </w: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3866" w:type="dxa"/>
            <w:gridSpan w:val="2"/>
          </w:tcPr>
          <w:p w14:paraId="4AFDFC30" w14:textId="64EDF54D" w:rsidR="001D6E9C" w:rsidRPr="00800364" w:rsidRDefault="001D6E9C" w:rsidP="00684E58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1D6E9C">
              <w:rPr>
                <w:i/>
                <w:spacing w:val="-2"/>
                <w:sz w:val="16"/>
                <w:szCs w:val="16"/>
              </w:rPr>
              <w:t>Uddannelsesstedet skal dokumentere, at uddannelsesstedet har adgang til faciliteter, udstyr og indkvartering, der er passende i forhold til de udbudte uddannelser og/eller efteruddannelser.</w:t>
            </w:r>
          </w:p>
        </w:tc>
        <w:tc>
          <w:tcPr>
            <w:tcW w:w="3866" w:type="dxa"/>
          </w:tcPr>
          <w:p w14:paraId="50590B10" w14:textId="057C5A6A" w:rsidR="00C93A95" w:rsidRDefault="00C93A95" w:rsidP="00C93A95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030A4B65" w14:textId="77777777" w:rsidR="00C93A95" w:rsidRDefault="00C93A95" w:rsidP="00C93A95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  <w:p w14:paraId="19AFBD58" w14:textId="77777777" w:rsidR="001D6E9C" w:rsidRDefault="001D6E9C" w:rsidP="00684E58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</w:p>
          <w:p w14:paraId="56B42B38" w14:textId="3CFB085B" w:rsidR="001C6DC7" w:rsidRPr="00800364" w:rsidRDefault="001C6DC7" w:rsidP="00684E58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</w:p>
        </w:tc>
      </w:tr>
      <w:tr w:rsidR="001D6E9C" w:rsidRPr="001D15FE" w14:paraId="6BD0F4E8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604AA874" w14:textId="4746F1D2" w:rsidR="001D6E9C" w:rsidRPr="00AF4E5A" w:rsidRDefault="001D6E9C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1,6</w:t>
            </w:r>
          </w:p>
        </w:tc>
        <w:tc>
          <w:tcPr>
            <w:tcW w:w="3866" w:type="dxa"/>
            <w:gridSpan w:val="2"/>
          </w:tcPr>
          <w:p w14:paraId="2B2D5524" w14:textId="5FC6CC58" w:rsidR="001D6E9C" w:rsidRPr="001D6E9C" w:rsidRDefault="001D6E9C" w:rsidP="00684E58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1D6E9C">
              <w:rPr>
                <w:i/>
                <w:spacing w:val="-2"/>
                <w:sz w:val="16"/>
                <w:szCs w:val="16"/>
              </w:rPr>
              <w:t>Uddannelsesstedet skal ved ansøgning fremsende et estimat over det forventede antal kursusdeltagere for de enkelte uddannelser og/eller efteruddannelser på årlig basis.</w:t>
            </w:r>
          </w:p>
        </w:tc>
        <w:tc>
          <w:tcPr>
            <w:tcW w:w="3866" w:type="dxa"/>
          </w:tcPr>
          <w:p w14:paraId="151DA7E5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2DBEAFD2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  <w:p w14:paraId="3A4E0579" w14:textId="77777777" w:rsidR="001D6E9C" w:rsidRDefault="001D6E9C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  <w:p w14:paraId="0528083E" w14:textId="77777777" w:rsidR="001C6DC7" w:rsidRPr="00CC6233" w:rsidRDefault="001C6DC7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</w:tc>
      </w:tr>
    </w:tbl>
    <w:p w14:paraId="06F5C74B" w14:textId="77777777" w:rsidR="001C6DC7" w:rsidRPr="002B7950" w:rsidRDefault="001C6DC7" w:rsidP="002B7950"/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"/>
        <w:gridCol w:w="3866"/>
      </w:tblGrid>
      <w:tr w:rsidR="009734B8" w:rsidRPr="001D15FE" w14:paraId="5A1E7CC5" w14:textId="77777777" w:rsidTr="00684E58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49BC158C" w14:textId="1A56C79B" w:rsidR="009734B8" w:rsidRPr="00AF4E5A" w:rsidRDefault="00F34EAC" w:rsidP="00684E58">
            <w:pPr>
              <w:spacing w:before="60" w:after="60" w:line="260" w:lineRule="exact"/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8"/>
              </w:rPr>
              <w:br w:type="page"/>
            </w:r>
            <w:r w:rsidR="009734B8" w:rsidRPr="00AF4E5A">
              <w:rPr>
                <w:b/>
                <w:i/>
                <w:sz w:val="18"/>
                <w:szCs w:val="16"/>
              </w:rPr>
              <w:t>Krav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4F938954" w14:textId="77777777" w:rsidR="009734B8" w:rsidRPr="001D15FE" w:rsidRDefault="009734B8" w:rsidP="00684E5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Emne</w:t>
            </w:r>
          </w:p>
        </w:tc>
        <w:tc>
          <w:tcPr>
            <w:tcW w:w="3905" w:type="dxa"/>
            <w:gridSpan w:val="2"/>
            <w:shd w:val="clear" w:color="auto" w:fill="D9D9D9" w:themeFill="background1" w:themeFillShade="D9"/>
            <w:vAlign w:val="bottom"/>
          </w:tcPr>
          <w:p w14:paraId="6A0843D0" w14:textId="77777777" w:rsidR="009734B8" w:rsidRPr="001D15FE" w:rsidRDefault="009734B8" w:rsidP="00684E5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</w:tr>
      <w:tr w:rsidR="009734B8" w:rsidRPr="00C07C9E" w14:paraId="5EA1D935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5EA57538" w14:textId="2C68A0D3" w:rsidR="009734B8" w:rsidRPr="00AF4E5A" w:rsidRDefault="009734B8" w:rsidP="00684E58">
            <w:pPr>
              <w:spacing w:before="60" w:after="60" w:line="260" w:lineRule="exact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Krav 2</w:t>
            </w:r>
          </w:p>
        </w:tc>
        <w:tc>
          <w:tcPr>
            <w:tcW w:w="7732" w:type="dxa"/>
            <w:gridSpan w:val="3"/>
          </w:tcPr>
          <w:p w14:paraId="0C8ED584" w14:textId="2B290496" w:rsidR="009734B8" w:rsidRPr="00C07C9E" w:rsidRDefault="009734B8" w:rsidP="00684E58">
            <w:pPr>
              <w:spacing w:before="60" w:after="60" w:line="260" w:lineRule="exact"/>
              <w:rPr>
                <w:b/>
                <w:sz w:val="16"/>
                <w:szCs w:val="16"/>
              </w:rPr>
            </w:pPr>
            <w:r w:rsidRPr="009D5B36">
              <w:rPr>
                <w:b/>
                <w:sz w:val="18"/>
                <w:szCs w:val="18"/>
              </w:rPr>
              <w:t>System for opretholdelse af uddannelsernes kvalitet</w:t>
            </w:r>
          </w:p>
        </w:tc>
      </w:tr>
      <w:tr w:rsidR="009734B8" w:rsidRPr="001D15FE" w14:paraId="79E570A3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02169F33" w14:textId="064D2750" w:rsidR="009734B8" w:rsidRPr="00AF4E5A" w:rsidRDefault="0096202D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2.1</w:t>
            </w:r>
          </w:p>
        </w:tc>
        <w:tc>
          <w:tcPr>
            <w:tcW w:w="3866" w:type="dxa"/>
            <w:gridSpan w:val="2"/>
          </w:tcPr>
          <w:p w14:paraId="38E60BF1" w14:textId="6CE1D6C9" w:rsidR="0096202D" w:rsidRPr="00800364" w:rsidRDefault="0096202D" w:rsidP="00684E58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96202D">
              <w:rPr>
                <w:i/>
                <w:spacing w:val="-2"/>
                <w:sz w:val="16"/>
                <w:szCs w:val="16"/>
              </w:rPr>
              <w:t>For at håndtere alle krav til uddannelserne og/eller efteruddannelserne, jf. bekendtgørelse om certificering af lokomotivførere, og for at sikre, at kvaliteten af uddannelserne og/eller efteruddannelserne opretholdes, skal uddannelsesstedet etablere, implementere og vedligeholde et system i overensstemmelse med kravene herunder.</w:t>
            </w:r>
          </w:p>
        </w:tc>
        <w:tc>
          <w:tcPr>
            <w:tcW w:w="3866" w:type="dxa"/>
          </w:tcPr>
          <w:p w14:paraId="076BC48A" w14:textId="0CBF4426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4C5F8CEB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  <w:p w14:paraId="6C650108" w14:textId="08ADE259" w:rsidR="009734B8" w:rsidRPr="00800364" w:rsidRDefault="009734B8" w:rsidP="00684E58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</w:p>
        </w:tc>
      </w:tr>
      <w:tr w:rsidR="0096202D" w:rsidRPr="001D15FE" w14:paraId="037F7048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4A3D4542" w14:textId="10C85382" w:rsidR="0096202D" w:rsidRDefault="0096202D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2.2</w:t>
            </w:r>
          </w:p>
        </w:tc>
        <w:tc>
          <w:tcPr>
            <w:tcW w:w="3866" w:type="dxa"/>
            <w:gridSpan w:val="2"/>
          </w:tcPr>
          <w:p w14:paraId="2B96E06D" w14:textId="2953206F" w:rsidR="0096202D" w:rsidRPr="0096202D" w:rsidRDefault="0096202D" w:rsidP="00684E58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96202D">
              <w:rPr>
                <w:i/>
                <w:spacing w:val="-2"/>
                <w:sz w:val="16"/>
                <w:szCs w:val="16"/>
              </w:rPr>
              <w:t>Uddannelsesstedet, skal dokumentere, at der er fastsat procedure for overvågning og kvalitetssikring af systemet og procedurer.</w:t>
            </w:r>
          </w:p>
        </w:tc>
        <w:tc>
          <w:tcPr>
            <w:tcW w:w="3866" w:type="dxa"/>
          </w:tcPr>
          <w:p w14:paraId="11D1350B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21ECB021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  <w:p w14:paraId="271DC843" w14:textId="77777777" w:rsidR="0096202D" w:rsidRDefault="0096202D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  <w:p w14:paraId="562C7B34" w14:textId="77777777" w:rsidR="001C6DC7" w:rsidRPr="00CC6233" w:rsidRDefault="001C6DC7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</w:tc>
      </w:tr>
      <w:tr w:rsidR="0096202D" w:rsidRPr="001D15FE" w14:paraId="332E0817" w14:textId="77777777" w:rsidTr="003032C5">
        <w:tc>
          <w:tcPr>
            <w:tcW w:w="988" w:type="dxa"/>
            <w:tcMar>
              <w:left w:w="57" w:type="dxa"/>
              <w:right w:w="57" w:type="dxa"/>
            </w:tcMar>
          </w:tcPr>
          <w:p w14:paraId="23C11D1B" w14:textId="4389FA45" w:rsidR="0096202D" w:rsidRDefault="0096202D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2.3</w:t>
            </w:r>
          </w:p>
        </w:tc>
        <w:tc>
          <w:tcPr>
            <w:tcW w:w="7732" w:type="dxa"/>
            <w:gridSpan w:val="3"/>
          </w:tcPr>
          <w:p w14:paraId="36BAB13B" w14:textId="043F8D0A" w:rsidR="0096202D" w:rsidRPr="006B02FF" w:rsidRDefault="0096202D" w:rsidP="00684E58">
            <w:pPr>
              <w:spacing w:before="60" w:after="60" w:line="260" w:lineRule="exact"/>
              <w:rPr>
                <w:i/>
                <w:iCs/>
                <w:color w:val="FF0000"/>
                <w:spacing w:val="-2"/>
                <w:sz w:val="16"/>
                <w:szCs w:val="16"/>
              </w:rPr>
            </w:pPr>
            <w:r w:rsidRPr="006B02FF">
              <w:rPr>
                <w:i/>
                <w:iCs/>
                <w:sz w:val="16"/>
                <w:szCs w:val="16"/>
              </w:rPr>
              <w:t>Mindstekrav til systemet (se rækker nedenfor):</w:t>
            </w:r>
          </w:p>
        </w:tc>
      </w:tr>
      <w:tr w:rsidR="0096202D" w:rsidRPr="001D15FE" w14:paraId="58972149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49BAA5AC" w14:textId="1688AB1F" w:rsidR="0096202D" w:rsidRDefault="0096202D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2.3.1</w:t>
            </w:r>
          </w:p>
        </w:tc>
        <w:tc>
          <w:tcPr>
            <w:tcW w:w="3866" w:type="dxa"/>
            <w:gridSpan w:val="2"/>
          </w:tcPr>
          <w:p w14:paraId="18728424" w14:textId="6713C13F" w:rsidR="0096202D" w:rsidRPr="0096202D" w:rsidRDefault="0096202D" w:rsidP="0096202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96202D">
              <w:rPr>
                <w:i/>
                <w:spacing w:val="-2"/>
                <w:sz w:val="16"/>
                <w:szCs w:val="16"/>
              </w:rPr>
              <w:t>Det skal dokumenteres, at der i systemet er fastsat procedurer, der sikrer, at de faglærere, kørelærere og censorer, der anvendes af uddannelsesstedet, har de nødvendige faglige kompetencer.</w:t>
            </w:r>
          </w:p>
        </w:tc>
        <w:tc>
          <w:tcPr>
            <w:tcW w:w="3866" w:type="dxa"/>
          </w:tcPr>
          <w:p w14:paraId="102DA042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4169B548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  <w:p w14:paraId="7C440595" w14:textId="77777777" w:rsidR="0096202D" w:rsidRPr="00CC6233" w:rsidRDefault="0096202D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</w:tc>
      </w:tr>
      <w:tr w:rsidR="0096202D" w:rsidRPr="001D15FE" w14:paraId="6AF49DB9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42BF1B19" w14:textId="6FF28A38" w:rsidR="0096202D" w:rsidRDefault="0096202D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2.3.2</w:t>
            </w:r>
          </w:p>
        </w:tc>
        <w:tc>
          <w:tcPr>
            <w:tcW w:w="3866" w:type="dxa"/>
            <w:gridSpan w:val="2"/>
          </w:tcPr>
          <w:p w14:paraId="387F59D6" w14:textId="12151BD8" w:rsidR="0096202D" w:rsidRPr="0096202D" w:rsidRDefault="0096202D" w:rsidP="0096202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96202D">
              <w:rPr>
                <w:i/>
                <w:spacing w:val="-2"/>
                <w:sz w:val="16"/>
                <w:szCs w:val="16"/>
              </w:rPr>
              <w:t xml:space="preserve">Det skal dokumenteres, at der i systemet er fastsat procedurer, der sikrer, at de faglærere, kørelærere og censorer, der anvendes af </w:t>
            </w:r>
            <w:proofErr w:type="gramStart"/>
            <w:r w:rsidRPr="0096202D">
              <w:rPr>
                <w:i/>
                <w:spacing w:val="-2"/>
                <w:sz w:val="16"/>
                <w:szCs w:val="16"/>
              </w:rPr>
              <w:t>uddannelsesstedet</w:t>
            </w:r>
            <w:proofErr w:type="gramEnd"/>
            <w:r w:rsidRPr="0096202D">
              <w:rPr>
                <w:i/>
                <w:spacing w:val="-2"/>
                <w:sz w:val="16"/>
                <w:szCs w:val="16"/>
              </w:rPr>
              <w:t xml:space="preserve"> opretholder de faglige kompetencer herunder modtager efteruddannelse m.v.</w:t>
            </w:r>
          </w:p>
        </w:tc>
        <w:tc>
          <w:tcPr>
            <w:tcW w:w="3866" w:type="dxa"/>
          </w:tcPr>
          <w:p w14:paraId="0F5C5291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63D83C1F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  <w:p w14:paraId="08A632B9" w14:textId="77777777" w:rsidR="0096202D" w:rsidRPr="00CC6233" w:rsidRDefault="0096202D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</w:tc>
      </w:tr>
      <w:tr w:rsidR="0096202D" w:rsidRPr="001D15FE" w14:paraId="1A9C19D2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7187C61D" w14:textId="5F0C3464" w:rsidR="0096202D" w:rsidRDefault="0096202D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2.3.3</w:t>
            </w:r>
          </w:p>
        </w:tc>
        <w:tc>
          <w:tcPr>
            <w:tcW w:w="3866" w:type="dxa"/>
            <w:gridSpan w:val="2"/>
          </w:tcPr>
          <w:p w14:paraId="00C82FAA" w14:textId="35E8DC54" w:rsidR="0096202D" w:rsidRPr="0096202D" w:rsidRDefault="0096202D" w:rsidP="0096202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96202D">
              <w:rPr>
                <w:i/>
                <w:spacing w:val="-2"/>
                <w:sz w:val="16"/>
                <w:szCs w:val="16"/>
              </w:rPr>
              <w:t>Det skal dokumenteres, at der i systemet forefindes procedurer for opdatering af uddannelserne og/eller efteruddannelserne, samt procedure for hvordan uddannelserne og/eller efteruddannelserne tilrettelægges og planlægges.</w:t>
            </w:r>
          </w:p>
        </w:tc>
        <w:tc>
          <w:tcPr>
            <w:tcW w:w="3866" w:type="dxa"/>
          </w:tcPr>
          <w:p w14:paraId="79875AFB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58BA5AB3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  <w:p w14:paraId="1AD93A3E" w14:textId="77777777" w:rsidR="0096202D" w:rsidRPr="00CC6233" w:rsidRDefault="0096202D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</w:tc>
      </w:tr>
      <w:tr w:rsidR="0096202D" w:rsidRPr="001D15FE" w14:paraId="2A246729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6E4A2FE9" w14:textId="4B113977" w:rsidR="0096202D" w:rsidRDefault="0096202D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2.3.4</w:t>
            </w:r>
          </w:p>
        </w:tc>
        <w:tc>
          <w:tcPr>
            <w:tcW w:w="3866" w:type="dxa"/>
            <w:gridSpan w:val="2"/>
          </w:tcPr>
          <w:p w14:paraId="2F1CED4A" w14:textId="0309E1CB" w:rsidR="0096202D" w:rsidRPr="0096202D" w:rsidRDefault="0096202D" w:rsidP="0096202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96202D">
              <w:rPr>
                <w:i/>
                <w:spacing w:val="-2"/>
                <w:sz w:val="16"/>
                <w:szCs w:val="16"/>
              </w:rPr>
              <w:t>Det skal dokumenteres, at der i systemet forefindes procedurer, som sikrer løbende ajourføring af undervisningsmetoder, -værktøjer, -udstyr, -litteratur, undervisningssoftware og øvrige dokumenter, som f.eks. regelsamlinger vedrørende regler for driften, signaler eller sikkerhedssystemer.</w:t>
            </w:r>
          </w:p>
        </w:tc>
        <w:tc>
          <w:tcPr>
            <w:tcW w:w="3866" w:type="dxa"/>
          </w:tcPr>
          <w:p w14:paraId="00366743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42242DD6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  <w:p w14:paraId="03C7FC3D" w14:textId="77777777" w:rsidR="0096202D" w:rsidRPr="00CC6233" w:rsidRDefault="0096202D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</w:tc>
      </w:tr>
      <w:tr w:rsidR="0096202D" w:rsidRPr="001D15FE" w14:paraId="50E546D1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5B96B812" w14:textId="6113C6B0" w:rsidR="0096202D" w:rsidRDefault="0096202D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2.3.5</w:t>
            </w:r>
          </w:p>
        </w:tc>
        <w:tc>
          <w:tcPr>
            <w:tcW w:w="3866" w:type="dxa"/>
            <w:gridSpan w:val="2"/>
          </w:tcPr>
          <w:p w14:paraId="40206953" w14:textId="671C59E9" w:rsidR="0096202D" w:rsidRPr="0096202D" w:rsidRDefault="0096202D" w:rsidP="0096202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96202D">
              <w:rPr>
                <w:i/>
                <w:spacing w:val="-2"/>
                <w:sz w:val="16"/>
                <w:szCs w:val="16"/>
              </w:rPr>
              <w:t>Det skal dokumenteres, at der i systemet er fastsat procedure for uddannelsernes og/eller efteruddannelsernes løbende evaluering.</w:t>
            </w:r>
          </w:p>
        </w:tc>
        <w:tc>
          <w:tcPr>
            <w:tcW w:w="3866" w:type="dxa"/>
          </w:tcPr>
          <w:p w14:paraId="00FF42F0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5BB7AB08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  <w:p w14:paraId="36756660" w14:textId="77777777" w:rsidR="0096202D" w:rsidRPr="00CC6233" w:rsidRDefault="0096202D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</w:tc>
      </w:tr>
    </w:tbl>
    <w:p w14:paraId="4CAE42C0" w14:textId="77777777" w:rsidR="001C6DC7" w:rsidRPr="002B7950" w:rsidRDefault="001C6DC7" w:rsidP="002B7950"/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"/>
        <w:gridCol w:w="3866"/>
      </w:tblGrid>
      <w:tr w:rsidR="0096202D" w:rsidRPr="001D15FE" w14:paraId="5344D80F" w14:textId="77777777" w:rsidTr="00684E58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0DE6E104" w14:textId="3C987D45" w:rsidR="0096202D" w:rsidRPr="00AF4E5A" w:rsidRDefault="001D0B74" w:rsidP="00684E58">
            <w:pPr>
              <w:spacing w:before="60" w:after="60" w:line="260" w:lineRule="exact"/>
              <w:jc w:val="center"/>
              <w:rPr>
                <w:b/>
                <w:i/>
                <w:sz w:val="18"/>
                <w:szCs w:val="16"/>
              </w:rPr>
            </w:pPr>
            <w:r>
              <w:br w:type="page"/>
            </w:r>
            <w:r w:rsidR="0096202D" w:rsidRPr="00AF4E5A">
              <w:rPr>
                <w:b/>
                <w:i/>
                <w:sz w:val="18"/>
                <w:szCs w:val="16"/>
              </w:rPr>
              <w:t>Krav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6D531DA2" w14:textId="77777777" w:rsidR="0096202D" w:rsidRPr="001D15FE" w:rsidRDefault="0096202D" w:rsidP="00684E5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Emne</w:t>
            </w:r>
          </w:p>
        </w:tc>
        <w:tc>
          <w:tcPr>
            <w:tcW w:w="3905" w:type="dxa"/>
            <w:gridSpan w:val="2"/>
            <w:shd w:val="clear" w:color="auto" w:fill="D9D9D9" w:themeFill="background1" w:themeFillShade="D9"/>
            <w:vAlign w:val="bottom"/>
          </w:tcPr>
          <w:p w14:paraId="28A4BF1F" w14:textId="77777777" w:rsidR="0096202D" w:rsidRPr="001D15FE" w:rsidRDefault="0096202D" w:rsidP="00684E5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</w:tr>
      <w:tr w:rsidR="0096202D" w:rsidRPr="00C07C9E" w14:paraId="20A5FAF1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1321A273" w14:textId="7AD78D8E" w:rsidR="0096202D" w:rsidRPr="00AF4E5A" w:rsidRDefault="0096202D" w:rsidP="00684E58">
            <w:pPr>
              <w:spacing w:before="60" w:after="60" w:line="260" w:lineRule="exact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Krav 2</w:t>
            </w:r>
          </w:p>
        </w:tc>
        <w:tc>
          <w:tcPr>
            <w:tcW w:w="7732" w:type="dxa"/>
            <w:gridSpan w:val="3"/>
          </w:tcPr>
          <w:p w14:paraId="0C61D7F1" w14:textId="725F3B5E" w:rsidR="0096202D" w:rsidRPr="0096202D" w:rsidRDefault="0096202D" w:rsidP="00684E58">
            <w:pPr>
              <w:spacing w:before="60" w:after="60" w:line="260" w:lineRule="exact"/>
              <w:rPr>
                <w:b/>
                <w:i/>
                <w:sz w:val="16"/>
                <w:szCs w:val="16"/>
              </w:rPr>
            </w:pPr>
            <w:r w:rsidRPr="0096202D">
              <w:rPr>
                <w:b/>
                <w:i/>
                <w:sz w:val="16"/>
                <w:szCs w:val="16"/>
              </w:rPr>
              <w:t>Registrering</w:t>
            </w:r>
          </w:p>
        </w:tc>
      </w:tr>
      <w:tr w:rsidR="0096202D" w:rsidRPr="001D15FE" w14:paraId="5D283BEB" w14:textId="77777777" w:rsidTr="00FD2217">
        <w:tc>
          <w:tcPr>
            <w:tcW w:w="988" w:type="dxa"/>
            <w:tcMar>
              <w:left w:w="57" w:type="dxa"/>
              <w:right w:w="57" w:type="dxa"/>
            </w:tcMar>
          </w:tcPr>
          <w:p w14:paraId="1A98A07B" w14:textId="7C929910" w:rsidR="0096202D" w:rsidRPr="00AF4E5A" w:rsidRDefault="0096202D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2.3.6</w:t>
            </w:r>
          </w:p>
        </w:tc>
        <w:tc>
          <w:tcPr>
            <w:tcW w:w="7732" w:type="dxa"/>
            <w:gridSpan w:val="3"/>
          </w:tcPr>
          <w:p w14:paraId="07E7A817" w14:textId="411EF864" w:rsidR="0096202D" w:rsidRPr="006B02FF" w:rsidRDefault="0096202D" w:rsidP="00684E58">
            <w:pPr>
              <w:spacing w:before="60" w:after="60" w:line="260" w:lineRule="exact"/>
              <w:rPr>
                <w:i/>
                <w:iCs/>
                <w:spacing w:val="-2"/>
                <w:sz w:val="16"/>
                <w:szCs w:val="16"/>
              </w:rPr>
            </w:pPr>
            <w:r w:rsidRPr="006B02FF">
              <w:rPr>
                <w:i/>
                <w:iCs/>
                <w:color w:val="212529"/>
                <w:sz w:val="16"/>
                <w:szCs w:val="16"/>
                <w:shd w:val="clear" w:color="auto" w:fill="F9F9FB"/>
              </w:rPr>
              <w:t>Det skal dokumenteres, at der i systemet er fastsat procedure for registrering af følgende oplysninger:</w:t>
            </w:r>
          </w:p>
        </w:tc>
      </w:tr>
      <w:tr w:rsidR="0096202D" w:rsidRPr="001D15FE" w14:paraId="2D4A3B48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2A3EA70C" w14:textId="6CEA8F4D" w:rsidR="0096202D" w:rsidRDefault="0096202D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2.3.6.1</w:t>
            </w:r>
          </w:p>
        </w:tc>
        <w:tc>
          <w:tcPr>
            <w:tcW w:w="3866" w:type="dxa"/>
            <w:gridSpan w:val="2"/>
          </w:tcPr>
          <w:p w14:paraId="409B519C" w14:textId="709D5F8E" w:rsidR="0096202D" w:rsidRPr="009D5B36" w:rsidRDefault="0096202D" w:rsidP="00684E58">
            <w:pPr>
              <w:spacing w:before="60" w:after="60" w:line="260" w:lineRule="exact"/>
              <w:rPr>
                <w:color w:val="212529"/>
                <w:sz w:val="18"/>
                <w:szCs w:val="18"/>
                <w:shd w:val="clear" w:color="auto" w:fill="F9F9FB"/>
              </w:rPr>
            </w:pPr>
            <w:r w:rsidRPr="0096202D">
              <w:rPr>
                <w:i/>
                <w:spacing w:val="-2"/>
                <w:sz w:val="16"/>
                <w:szCs w:val="16"/>
              </w:rPr>
              <w:t>Antal deltager på de forskellige uddannelser og/eller efteruddannelser samt informationer om, hvilke virksomheder deltagerne kommer fra.</w:t>
            </w:r>
          </w:p>
        </w:tc>
        <w:tc>
          <w:tcPr>
            <w:tcW w:w="3866" w:type="dxa"/>
          </w:tcPr>
          <w:p w14:paraId="30293470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37CD8C86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  <w:p w14:paraId="3EFDD7D3" w14:textId="77777777" w:rsidR="0096202D" w:rsidRDefault="0096202D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  <w:p w14:paraId="2196B27D" w14:textId="77777777" w:rsidR="001C6DC7" w:rsidRPr="00CC6233" w:rsidRDefault="001C6DC7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</w:tc>
      </w:tr>
      <w:tr w:rsidR="0096202D" w:rsidRPr="001D15FE" w14:paraId="3A161D38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7B5AF249" w14:textId="179A78AC" w:rsidR="0096202D" w:rsidRDefault="0096202D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2.3.6.2</w:t>
            </w:r>
          </w:p>
        </w:tc>
        <w:tc>
          <w:tcPr>
            <w:tcW w:w="3866" w:type="dxa"/>
            <w:gridSpan w:val="2"/>
          </w:tcPr>
          <w:p w14:paraId="6B0DD699" w14:textId="14BE228B" w:rsidR="0096202D" w:rsidRPr="009D5B36" w:rsidRDefault="0096202D" w:rsidP="0096202D">
            <w:pPr>
              <w:spacing w:before="60" w:after="60" w:line="260" w:lineRule="exact"/>
              <w:rPr>
                <w:color w:val="212529"/>
                <w:sz w:val="18"/>
                <w:szCs w:val="18"/>
                <w:shd w:val="clear" w:color="auto" w:fill="F9F9FB"/>
              </w:rPr>
            </w:pPr>
            <w:r w:rsidRPr="0096202D">
              <w:rPr>
                <w:i/>
                <w:spacing w:val="-2"/>
                <w:sz w:val="16"/>
                <w:szCs w:val="16"/>
              </w:rPr>
              <w:t>Hvilke faglærere, kørelærere og censorer der afholder, uddannelserne og/eller efteruddannelserne og de tilhørende prøver.</w:t>
            </w:r>
          </w:p>
        </w:tc>
        <w:tc>
          <w:tcPr>
            <w:tcW w:w="3866" w:type="dxa"/>
          </w:tcPr>
          <w:p w14:paraId="6394B05E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5A3EEF1F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  <w:p w14:paraId="5762BA00" w14:textId="77777777" w:rsidR="0096202D" w:rsidRDefault="0096202D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  <w:p w14:paraId="0CEEA3FF" w14:textId="77777777" w:rsidR="001C6DC7" w:rsidRPr="00CC6233" w:rsidRDefault="001C6DC7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</w:tc>
      </w:tr>
      <w:tr w:rsidR="0096202D" w:rsidRPr="001D15FE" w14:paraId="210EEE85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51D69B1E" w14:textId="77777777" w:rsidR="0096202D" w:rsidRDefault="0096202D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866" w:type="dxa"/>
            <w:gridSpan w:val="2"/>
          </w:tcPr>
          <w:p w14:paraId="3109A424" w14:textId="099482D8" w:rsidR="0096202D" w:rsidRPr="009D5B36" w:rsidRDefault="00E41E7E" w:rsidP="00684E58">
            <w:pPr>
              <w:spacing w:before="60" w:after="60" w:line="260" w:lineRule="exact"/>
              <w:rPr>
                <w:color w:val="212529"/>
                <w:sz w:val="18"/>
                <w:szCs w:val="18"/>
                <w:shd w:val="clear" w:color="auto" w:fill="F9F9FB"/>
              </w:rPr>
            </w:pPr>
            <w:r w:rsidRPr="00E41E7E">
              <w:rPr>
                <w:i/>
                <w:spacing w:val="-2"/>
                <w:sz w:val="16"/>
                <w:szCs w:val="16"/>
              </w:rPr>
              <w:t>Evalueringer af uddannelserne og/eller efteruddannelserne.</w:t>
            </w:r>
          </w:p>
        </w:tc>
        <w:tc>
          <w:tcPr>
            <w:tcW w:w="3866" w:type="dxa"/>
          </w:tcPr>
          <w:p w14:paraId="3B686475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2EE2C16F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  <w:p w14:paraId="1E091B97" w14:textId="77777777" w:rsidR="0096202D" w:rsidRDefault="0096202D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  <w:p w14:paraId="59EAD58A" w14:textId="77777777" w:rsidR="001C6DC7" w:rsidRPr="00CC6233" w:rsidRDefault="001C6DC7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</w:tc>
      </w:tr>
    </w:tbl>
    <w:p w14:paraId="24F5CBE1" w14:textId="17F4EC6E" w:rsidR="00AA2830" w:rsidRPr="002B7950" w:rsidRDefault="00AA2830" w:rsidP="002B7950"/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"/>
        <w:gridCol w:w="3866"/>
      </w:tblGrid>
      <w:tr w:rsidR="00AA2830" w:rsidRPr="001D15FE" w14:paraId="53627F04" w14:textId="77777777" w:rsidTr="00684E58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11ACC054" w14:textId="016E6D21" w:rsidR="00AA2830" w:rsidRPr="00AF4E5A" w:rsidRDefault="00AA2830" w:rsidP="00684E58">
            <w:pPr>
              <w:spacing w:before="60" w:after="60" w:line="260" w:lineRule="exact"/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8"/>
              </w:rPr>
              <w:lastRenderedPageBreak/>
              <w:br w:type="page"/>
            </w:r>
            <w:r w:rsidRPr="00AF4E5A">
              <w:rPr>
                <w:b/>
                <w:i/>
                <w:sz w:val="18"/>
                <w:szCs w:val="16"/>
              </w:rPr>
              <w:t>Krav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2B5B1EC0" w14:textId="77777777" w:rsidR="00AA2830" w:rsidRPr="001D15FE" w:rsidRDefault="00AA2830" w:rsidP="00684E5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Emne</w:t>
            </w:r>
          </w:p>
        </w:tc>
        <w:tc>
          <w:tcPr>
            <w:tcW w:w="3905" w:type="dxa"/>
            <w:gridSpan w:val="2"/>
            <w:shd w:val="clear" w:color="auto" w:fill="D9D9D9" w:themeFill="background1" w:themeFillShade="D9"/>
            <w:vAlign w:val="bottom"/>
          </w:tcPr>
          <w:p w14:paraId="61B7631F" w14:textId="77777777" w:rsidR="00AA2830" w:rsidRPr="001D15FE" w:rsidRDefault="00AA2830" w:rsidP="00684E5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</w:tr>
      <w:tr w:rsidR="00AA2830" w:rsidRPr="00C07C9E" w14:paraId="7B45223C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04AFA5BB" w14:textId="6FE7C48C" w:rsidR="00AA2830" w:rsidRPr="00AF4E5A" w:rsidRDefault="00AA2830" w:rsidP="00684E58">
            <w:pPr>
              <w:spacing w:before="60" w:after="60" w:line="260" w:lineRule="exact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Krav 3</w:t>
            </w:r>
          </w:p>
        </w:tc>
        <w:tc>
          <w:tcPr>
            <w:tcW w:w="7732" w:type="dxa"/>
            <w:gridSpan w:val="3"/>
          </w:tcPr>
          <w:p w14:paraId="6175B246" w14:textId="06072564" w:rsidR="00AA2830" w:rsidRPr="00AA2830" w:rsidRDefault="00AA2830" w:rsidP="00684E58">
            <w:pPr>
              <w:spacing w:before="60" w:after="60" w:line="260" w:lineRule="exact"/>
              <w:rPr>
                <w:b/>
                <w:bCs/>
                <w:i/>
                <w:sz w:val="16"/>
                <w:szCs w:val="16"/>
              </w:rPr>
            </w:pPr>
            <w:r w:rsidRPr="00AA2830">
              <w:rPr>
                <w:b/>
                <w:bCs/>
                <w:i/>
                <w:sz w:val="16"/>
                <w:szCs w:val="16"/>
              </w:rPr>
              <w:t>Ledels</w:t>
            </w:r>
            <w:r w:rsidRPr="00AA2830">
              <w:rPr>
                <w:rStyle w:val="bold"/>
                <w:b/>
                <w:bCs/>
                <w:i/>
                <w:color w:val="212529"/>
                <w:sz w:val="16"/>
                <w:szCs w:val="16"/>
                <w:shd w:val="clear" w:color="auto" w:fill="F9F9FB"/>
              </w:rPr>
              <w:t>en og forpligtelser</w:t>
            </w:r>
          </w:p>
        </w:tc>
      </w:tr>
      <w:tr w:rsidR="00241142" w:rsidRPr="00CC6233" w14:paraId="719D299E" w14:textId="77777777" w:rsidTr="00AD5D84">
        <w:tc>
          <w:tcPr>
            <w:tcW w:w="988" w:type="dxa"/>
            <w:tcMar>
              <w:left w:w="57" w:type="dxa"/>
              <w:right w:w="57" w:type="dxa"/>
            </w:tcMar>
          </w:tcPr>
          <w:p w14:paraId="39AF0512" w14:textId="29B0F554" w:rsidR="00241142" w:rsidRDefault="00241142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3.1</w:t>
            </w:r>
          </w:p>
        </w:tc>
        <w:tc>
          <w:tcPr>
            <w:tcW w:w="7732" w:type="dxa"/>
            <w:gridSpan w:val="3"/>
          </w:tcPr>
          <w:p w14:paraId="78BC79E4" w14:textId="66C5BC26" w:rsidR="00241142" w:rsidRPr="00CC6233" w:rsidRDefault="00241142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 w:rsidRPr="006B02FF">
              <w:rPr>
                <w:i/>
                <w:spacing w:val="-2"/>
                <w:sz w:val="16"/>
                <w:szCs w:val="16"/>
              </w:rPr>
              <w:t>Uddannelsesstedets øverste ledelse skal udvise lederskab og engagement ved at tage ansvar for kvaliteten af uddannelserne og/eller efteruddannelserne. Uddannelsesstedets øverste ledelse skal:</w:t>
            </w:r>
          </w:p>
        </w:tc>
      </w:tr>
      <w:tr w:rsidR="00241142" w:rsidRPr="00CC6233" w14:paraId="3DC9C3E4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6A9B8A4C" w14:textId="70B81264" w:rsidR="00241142" w:rsidRDefault="00241142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3.1.1</w:t>
            </w:r>
          </w:p>
        </w:tc>
        <w:tc>
          <w:tcPr>
            <w:tcW w:w="3866" w:type="dxa"/>
            <w:gridSpan w:val="2"/>
          </w:tcPr>
          <w:p w14:paraId="6C156E49" w14:textId="17ED320F" w:rsidR="00241142" w:rsidRPr="009D5B36" w:rsidRDefault="00241142" w:rsidP="00241142">
            <w:pPr>
              <w:spacing w:before="60" w:after="60" w:line="260" w:lineRule="exact"/>
              <w:rPr>
                <w:color w:val="212529"/>
                <w:sz w:val="18"/>
                <w:szCs w:val="18"/>
                <w:shd w:val="clear" w:color="auto" w:fill="F9F9FB"/>
              </w:rPr>
            </w:pPr>
            <w:r w:rsidRPr="00241142">
              <w:rPr>
                <w:i/>
                <w:spacing w:val="-2"/>
                <w:sz w:val="16"/>
                <w:szCs w:val="16"/>
              </w:rPr>
              <w:t>Sikre, at systemet for opretholdelse af uddannelsernes kvalitet er implementeret og fungerer efter hensigten,</w:t>
            </w:r>
          </w:p>
        </w:tc>
        <w:tc>
          <w:tcPr>
            <w:tcW w:w="3866" w:type="dxa"/>
          </w:tcPr>
          <w:p w14:paraId="4C238C80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0AD1E7CA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  <w:p w14:paraId="0D34CDD9" w14:textId="77777777" w:rsidR="00241142" w:rsidRPr="00CC6233" w:rsidRDefault="00241142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</w:tc>
      </w:tr>
      <w:tr w:rsidR="00241142" w:rsidRPr="00CC6233" w14:paraId="57D87C98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338D9CB4" w14:textId="537844C7" w:rsidR="00241142" w:rsidRDefault="00241142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3.1.2</w:t>
            </w:r>
          </w:p>
        </w:tc>
        <w:tc>
          <w:tcPr>
            <w:tcW w:w="3866" w:type="dxa"/>
            <w:gridSpan w:val="2"/>
          </w:tcPr>
          <w:p w14:paraId="5AC16F32" w14:textId="2673CDD1" w:rsidR="00241142" w:rsidRPr="00241142" w:rsidRDefault="00241142" w:rsidP="00241142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241142">
              <w:rPr>
                <w:i/>
                <w:spacing w:val="-2"/>
                <w:sz w:val="16"/>
                <w:szCs w:val="16"/>
              </w:rPr>
              <w:t>Sikre, at de faglærere, kørelærere og censorer, der anvendes, har de nødvendige kompetencer til at gennemføre uddannelser og/eller efteruddannelser samt ved afholdelse af prøver, og</w:t>
            </w:r>
          </w:p>
        </w:tc>
        <w:tc>
          <w:tcPr>
            <w:tcW w:w="3866" w:type="dxa"/>
          </w:tcPr>
          <w:p w14:paraId="31B5E954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2AC51728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  <w:p w14:paraId="49D3A7C8" w14:textId="77777777" w:rsidR="00241142" w:rsidRPr="00CC6233" w:rsidRDefault="00241142" w:rsidP="00684E58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</w:tc>
      </w:tr>
      <w:tr w:rsidR="00241142" w:rsidRPr="00CC6233" w14:paraId="039A0D70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57C0BBCD" w14:textId="576D6A8D" w:rsidR="00241142" w:rsidRDefault="00241142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3.1.3</w:t>
            </w:r>
          </w:p>
        </w:tc>
        <w:tc>
          <w:tcPr>
            <w:tcW w:w="3866" w:type="dxa"/>
            <w:gridSpan w:val="2"/>
          </w:tcPr>
          <w:p w14:paraId="17F17B52" w14:textId="1EE178AC" w:rsidR="00241142" w:rsidRPr="00241142" w:rsidRDefault="00241142" w:rsidP="00241142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241142">
              <w:rPr>
                <w:i/>
                <w:spacing w:val="-2"/>
                <w:sz w:val="16"/>
                <w:szCs w:val="16"/>
              </w:rPr>
              <w:t>Sikre, at personalet har kendskab til de dele af systemet, som er relevant for deres arbejdsområder.</w:t>
            </w:r>
          </w:p>
        </w:tc>
        <w:tc>
          <w:tcPr>
            <w:tcW w:w="3866" w:type="dxa"/>
          </w:tcPr>
          <w:p w14:paraId="661612A0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2614B615" w14:textId="14CFBF9B" w:rsidR="00241142" w:rsidRPr="00CC6233" w:rsidRDefault="001C6DC7" w:rsidP="00D92112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</w:tc>
      </w:tr>
    </w:tbl>
    <w:p w14:paraId="6FC8403C" w14:textId="77777777" w:rsidR="001C6DC7" w:rsidRPr="002B7950" w:rsidRDefault="001C6DC7" w:rsidP="002B7950"/>
    <w:p w14:paraId="3E7BAEEE" w14:textId="71A8B22C" w:rsidR="006B02FF" w:rsidRPr="002B7950" w:rsidRDefault="006B02FF" w:rsidP="002B7950">
      <w:pPr>
        <w:rPr>
          <w:b/>
          <w:bCs/>
        </w:rPr>
      </w:pPr>
      <w:r w:rsidRPr="002B7950">
        <w:rPr>
          <w:b/>
          <w:bCs/>
        </w:rPr>
        <w:t>Krav fra selve bekendtgørelsens paragraffer</w:t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"/>
        <w:gridCol w:w="3866"/>
      </w:tblGrid>
      <w:tr w:rsidR="006B02FF" w:rsidRPr="001D15FE" w14:paraId="763651D7" w14:textId="77777777" w:rsidTr="00684E58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3C99CB9F" w14:textId="77777777" w:rsidR="006B02FF" w:rsidRPr="00AF4E5A" w:rsidRDefault="006B02FF" w:rsidP="00684E58">
            <w:pPr>
              <w:spacing w:before="60" w:after="60" w:line="260" w:lineRule="exact"/>
              <w:jc w:val="center"/>
              <w:rPr>
                <w:b/>
                <w:i/>
                <w:sz w:val="18"/>
                <w:szCs w:val="16"/>
              </w:rPr>
            </w:pPr>
            <w:r>
              <w:rPr>
                <w:sz w:val="18"/>
                <w:szCs w:val="18"/>
              </w:rPr>
              <w:br w:type="page"/>
            </w:r>
            <w:r w:rsidRPr="00AF4E5A">
              <w:rPr>
                <w:b/>
                <w:i/>
                <w:sz w:val="18"/>
                <w:szCs w:val="16"/>
              </w:rPr>
              <w:t>Krav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73256721" w14:textId="77777777" w:rsidR="006B02FF" w:rsidRPr="001D15FE" w:rsidRDefault="006B02FF" w:rsidP="00684E5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Emne</w:t>
            </w:r>
          </w:p>
        </w:tc>
        <w:tc>
          <w:tcPr>
            <w:tcW w:w="3905" w:type="dxa"/>
            <w:gridSpan w:val="2"/>
            <w:shd w:val="clear" w:color="auto" w:fill="D9D9D9" w:themeFill="background1" w:themeFillShade="D9"/>
            <w:vAlign w:val="bottom"/>
          </w:tcPr>
          <w:p w14:paraId="7CF24B0E" w14:textId="77777777" w:rsidR="006B02FF" w:rsidRPr="001D15FE" w:rsidRDefault="006B02FF" w:rsidP="00684E5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</w:tr>
      <w:tr w:rsidR="006B02FF" w:rsidRPr="00CC6233" w14:paraId="51A48AEF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5CDB2D26" w14:textId="4AD7D4CC" w:rsidR="006B02FF" w:rsidRDefault="006B02FF" w:rsidP="00684E58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6B02FF">
              <w:rPr>
                <w:b/>
                <w:i/>
                <w:iCs/>
                <w:sz w:val="16"/>
                <w:szCs w:val="16"/>
              </w:rPr>
              <w:t>§ 4 stk. 6</w:t>
            </w:r>
          </w:p>
        </w:tc>
        <w:tc>
          <w:tcPr>
            <w:tcW w:w="3866" w:type="dxa"/>
            <w:gridSpan w:val="2"/>
          </w:tcPr>
          <w:p w14:paraId="5F5FF56D" w14:textId="73B29873" w:rsidR="006B02FF" w:rsidRPr="006B02FF" w:rsidRDefault="006B02FF" w:rsidP="00684E58">
            <w:pPr>
              <w:spacing w:before="60" w:after="60" w:line="260" w:lineRule="exact"/>
              <w:rPr>
                <w:iCs/>
                <w:color w:val="212529"/>
                <w:sz w:val="18"/>
                <w:szCs w:val="18"/>
                <w:shd w:val="clear" w:color="auto" w:fill="F9F9FB"/>
              </w:rPr>
            </w:pPr>
            <w:r w:rsidRPr="006B02FF">
              <w:rPr>
                <w:i/>
                <w:spacing w:val="-2"/>
                <w:sz w:val="16"/>
                <w:szCs w:val="16"/>
              </w:rPr>
              <w:t>Dokumentation for de foregående års uddannelsesaktiviteter.</w:t>
            </w:r>
          </w:p>
        </w:tc>
        <w:tc>
          <w:tcPr>
            <w:tcW w:w="3866" w:type="dxa"/>
          </w:tcPr>
          <w:p w14:paraId="7F5742A4" w14:textId="4622E799" w:rsidR="00EB2709" w:rsidRPr="006B02FF" w:rsidRDefault="001C6DC7" w:rsidP="00EB2709">
            <w:pPr>
              <w:spacing w:before="60" w:after="60" w:line="260" w:lineRule="exact"/>
              <w:rPr>
                <w:iCs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Dokumentation skal fremsendes sammen med ansøgning. </w:t>
            </w:r>
            <w:r w:rsidR="00EB2709">
              <w:rPr>
                <w:i/>
                <w:color w:val="FF0000"/>
                <w:spacing w:val="-2"/>
                <w:sz w:val="16"/>
                <w:szCs w:val="16"/>
              </w:rPr>
              <w:br/>
            </w:r>
          </w:p>
        </w:tc>
      </w:tr>
      <w:tr w:rsidR="006B02FF" w:rsidRPr="00CC6233" w14:paraId="34EA48CA" w14:textId="77777777" w:rsidTr="00684E58">
        <w:tc>
          <w:tcPr>
            <w:tcW w:w="988" w:type="dxa"/>
            <w:tcMar>
              <w:left w:w="57" w:type="dxa"/>
              <w:right w:w="57" w:type="dxa"/>
            </w:tcMar>
          </w:tcPr>
          <w:p w14:paraId="293D3040" w14:textId="4CDF55DD" w:rsidR="006B02FF" w:rsidRPr="006B02FF" w:rsidRDefault="006B02FF" w:rsidP="00684E58">
            <w:pPr>
              <w:spacing w:before="60" w:after="60" w:line="260" w:lineRule="exact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6B02FF">
              <w:rPr>
                <w:b/>
                <w:i/>
                <w:iCs/>
                <w:sz w:val="16"/>
                <w:szCs w:val="16"/>
              </w:rPr>
              <w:t>§ 17</w:t>
            </w:r>
          </w:p>
        </w:tc>
        <w:tc>
          <w:tcPr>
            <w:tcW w:w="3866" w:type="dxa"/>
            <w:gridSpan w:val="2"/>
          </w:tcPr>
          <w:p w14:paraId="4DE7741B" w14:textId="77777777" w:rsidR="006B02FF" w:rsidRPr="006B02FF" w:rsidRDefault="006B02FF" w:rsidP="006B02FF">
            <w:pPr>
              <w:spacing w:before="60" w:after="60" w:line="260" w:lineRule="exact"/>
              <w:rPr>
                <w:b/>
                <w:bCs/>
                <w:i/>
                <w:spacing w:val="-2"/>
                <w:sz w:val="16"/>
                <w:szCs w:val="16"/>
              </w:rPr>
            </w:pPr>
            <w:r w:rsidRPr="006B02FF">
              <w:rPr>
                <w:b/>
                <w:bCs/>
                <w:i/>
                <w:spacing w:val="-2"/>
                <w:sz w:val="16"/>
                <w:szCs w:val="16"/>
              </w:rPr>
              <w:t>Indberetningspligt:</w:t>
            </w:r>
          </w:p>
          <w:p w14:paraId="78F454C5" w14:textId="26C02E04" w:rsidR="006B02FF" w:rsidRPr="006B02FF" w:rsidRDefault="006B02FF" w:rsidP="006B02F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6B02FF">
              <w:rPr>
                <w:i/>
                <w:spacing w:val="-2"/>
                <w:sz w:val="16"/>
                <w:szCs w:val="16"/>
              </w:rPr>
              <w:t>Uddannelsescenter, der ikke længere opfylder kravene i bilag 1 vedrørende en eller flere af de fagspecifikke områder, skal straks indstille den pågældende undervisning og uden ugrundet ophold indberette dette på skrift til Trafik-styrelsen.</w:t>
            </w:r>
          </w:p>
          <w:p w14:paraId="2B70D63A" w14:textId="456B805F" w:rsidR="006B02FF" w:rsidRPr="006B02FF" w:rsidRDefault="006B02FF" w:rsidP="006B02FF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6B02FF">
              <w:rPr>
                <w:i/>
                <w:spacing w:val="-2"/>
                <w:sz w:val="16"/>
                <w:szCs w:val="16"/>
              </w:rPr>
              <w:t xml:space="preserve">(Dvs. det skal </w:t>
            </w:r>
            <w:r w:rsidR="00D92112">
              <w:rPr>
                <w:i/>
                <w:spacing w:val="-2"/>
                <w:sz w:val="16"/>
                <w:szCs w:val="16"/>
              </w:rPr>
              <w:t>der være</w:t>
            </w:r>
            <w:r w:rsidRPr="006B02FF">
              <w:rPr>
                <w:i/>
                <w:spacing w:val="-2"/>
                <w:sz w:val="16"/>
                <w:szCs w:val="16"/>
              </w:rPr>
              <w:t xml:space="preserve"> procedurer for</w:t>
            </w:r>
            <w:r w:rsidR="00D92112">
              <w:rPr>
                <w:i/>
                <w:spacing w:val="-2"/>
                <w:sz w:val="16"/>
                <w:szCs w:val="16"/>
              </w:rPr>
              <w:t>,</w:t>
            </w:r>
            <w:r w:rsidRPr="006B02FF">
              <w:rPr>
                <w:i/>
                <w:spacing w:val="-2"/>
                <w:sz w:val="16"/>
                <w:szCs w:val="16"/>
              </w:rPr>
              <w:t xml:space="preserve"> eller på anden måde sikre</w:t>
            </w:r>
            <w:r w:rsidR="00D92112">
              <w:rPr>
                <w:i/>
                <w:spacing w:val="-2"/>
                <w:sz w:val="16"/>
                <w:szCs w:val="16"/>
              </w:rPr>
              <w:t>s</w:t>
            </w:r>
            <w:r w:rsidRPr="006B02FF">
              <w:rPr>
                <w:i/>
                <w:spacing w:val="-2"/>
                <w:sz w:val="16"/>
                <w:szCs w:val="16"/>
              </w:rPr>
              <w:t>).</w:t>
            </w:r>
          </w:p>
        </w:tc>
        <w:tc>
          <w:tcPr>
            <w:tcW w:w="3866" w:type="dxa"/>
          </w:tcPr>
          <w:p w14:paraId="19EFD402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20A511D7" w14:textId="77777777" w:rsidR="001C6DC7" w:rsidRDefault="001C6DC7" w:rsidP="001C6DC7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  <w:p w14:paraId="22D733C8" w14:textId="77777777" w:rsidR="006B02FF" w:rsidRPr="006B02FF" w:rsidRDefault="006B02FF" w:rsidP="00684E58">
            <w:pPr>
              <w:spacing w:before="60" w:after="60" w:line="260" w:lineRule="exact"/>
              <w:rPr>
                <w:iCs/>
                <w:color w:val="FF0000"/>
                <w:spacing w:val="-2"/>
                <w:sz w:val="16"/>
                <w:szCs w:val="16"/>
              </w:rPr>
            </w:pPr>
          </w:p>
        </w:tc>
      </w:tr>
      <w:tr w:rsidR="00D92112" w:rsidRPr="00CC6233" w14:paraId="683E97B3" w14:textId="77777777" w:rsidTr="00D92112">
        <w:tc>
          <w:tcPr>
            <w:tcW w:w="988" w:type="dxa"/>
            <w:shd w:val="clear" w:color="auto" w:fill="auto"/>
            <w:tcMar>
              <w:left w:w="57" w:type="dxa"/>
              <w:right w:w="57" w:type="dxa"/>
            </w:tcMar>
          </w:tcPr>
          <w:p w14:paraId="1FFF1E75" w14:textId="77777777" w:rsidR="00D92112" w:rsidRPr="006B02FF" w:rsidRDefault="00D92112" w:rsidP="00310F00">
            <w:pPr>
              <w:spacing w:before="60" w:after="60" w:line="260" w:lineRule="exact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6B02FF">
              <w:rPr>
                <w:b/>
                <w:i/>
                <w:iCs/>
                <w:sz w:val="16"/>
                <w:szCs w:val="16"/>
              </w:rPr>
              <w:t xml:space="preserve">§ </w:t>
            </w:r>
            <w:r>
              <w:rPr>
                <w:b/>
                <w:i/>
                <w:iCs/>
                <w:sz w:val="16"/>
                <w:szCs w:val="16"/>
              </w:rPr>
              <w:t>18</w:t>
            </w:r>
            <w:r w:rsidRPr="006B02FF">
              <w:rPr>
                <w:b/>
                <w:i/>
                <w:iCs/>
                <w:sz w:val="16"/>
                <w:szCs w:val="16"/>
              </w:rPr>
              <w:t xml:space="preserve"> stk. </w:t>
            </w:r>
            <w:r>
              <w:rPr>
                <w:b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66" w:type="dxa"/>
            <w:gridSpan w:val="2"/>
            <w:shd w:val="clear" w:color="auto" w:fill="auto"/>
          </w:tcPr>
          <w:p w14:paraId="19401F5C" w14:textId="77777777" w:rsidR="00D92112" w:rsidRPr="006B02FF" w:rsidRDefault="00D92112" w:rsidP="00310F00">
            <w:pPr>
              <w:spacing w:before="60" w:after="60" w:line="260" w:lineRule="exact"/>
              <w:rPr>
                <w:b/>
                <w:bCs/>
                <w:i/>
                <w:spacing w:val="-2"/>
                <w:sz w:val="16"/>
                <w:szCs w:val="16"/>
              </w:rPr>
            </w:pPr>
            <w:r w:rsidRPr="006B5D00">
              <w:rPr>
                <w:i/>
                <w:spacing w:val="-2"/>
                <w:sz w:val="16"/>
                <w:szCs w:val="16"/>
              </w:rPr>
              <w:t xml:space="preserve">Uddannelsescentre og virksomheder, der har begrundet mistanke om eller kendskab til, at en faglærer, kørelærer eller censor ikke længere opfylder kravene i bekendtgørelsen, skal uden ugrundet ophold indberette dette på skrift til Trafik-, Bygge- og Boligstyrelsen og fritage den pågældende fra at udføre funktioner </w:t>
            </w:r>
            <w:r w:rsidRPr="00EB2709">
              <w:rPr>
                <w:i/>
                <w:spacing w:val="-3"/>
                <w:sz w:val="16"/>
                <w:szCs w:val="16"/>
              </w:rPr>
              <w:t>som faglærer, kørelærer eller censor, indtil</w:t>
            </w:r>
            <w:r w:rsidRPr="006B5D00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B2709">
              <w:rPr>
                <w:i/>
                <w:spacing w:val="-3"/>
                <w:sz w:val="16"/>
                <w:szCs w:val="16"/>
              </w:rPr>
              <w:t>Trafik-, Bygge- og Boligstyrelsen har vurderet,</w:t>
            </w:r>
            <w:r w:rsidRPr="006B5D00">
              <w:rPr>
                <w:i/>
                <w:spacing w:val="-2"/>
                <w:sz w:val="16"/>
                <w:szCs w:val="16"/>
              </w:rPr>
              <w:t xml:space="preserve"> om kravene i bekendtgørelsen er opfyldt.</w:t>
            </w:r>
          </w:p>
        </w:tc>
        <w:tc>
          <w:tcPr>
            <w:tcW w:w="3866" w:type="dxa"/>
            <w:shd w:val="clear" w:color="auto" w:fill="auto"/>
          </w:tcPr>
          <w:p w14:paraId="4BFFD062" w14:textId="77777777" w:rsidR="00D92112" w:rsidRDefault="00D92112" w:rsidP="00310F00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Angiv så specifikt som muligt, hvor i den medsendte dokumentation kravet ses opfyldt. </w:t>
            </w:r>
          </w:p>
          <w:p w14:paraId="2FEA0FC7" w14:textId="77777777" w:rsidR="00D92112" w:rsidRDefault="00D92112" w:rsidP="00310F00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  <w:r>
              <w:rPr>
                <w:i/>
                <w:color w:val="FF0000"/>
                <w:spacing w:val="-2"/>
                <w:sz w:val="16"/>
                <w:szCs w:val="16"/>
              </w:rPr>
              <w:t xml:space="preserve">Fx Procedure 1.15, afsnit 5.2 </w:t>
            </w:r>
          </w:p>
          <w:p w14:paraId="416C0668" w14:textId="77777777" w:rsidR="00D92112" w:rsidRDefault="00D92112" w:rsidP="00310F00">
            <w:pPr>
              <w:spacing w:before="60" w:after="60" w:line="260" w:lineRule="exact"/>
              <w:rPr>
                <w:i/>
                <w:color w:val="FF0000"/>
                <w:spacing w:val="-2"/>
                <w:sz w:val="16"/>
                <w:szCs w:val="16"/>
              </w:rPr>
            </w:pPr>
          </w:p>
        </w:tc>
      </w:tr>
    </w:tbl>
    <w:p w14:paraId="789931F7" w14:textId="78E28AE9" w:rsidR="00241142" w:rsidRPr="002B7950" w:rsidRDefault="00241142" w:rsidP="002B7950"/>
    <w:sectPr w:rsidR="00241142" w:rsidRPr="002B7950" w:rsidSect="000E6313">
      <w:footerReference w:type="default" r:id="rId12"/>
      <w:headerReference w:type="first" r:id="rId13"/>
      <w:footerReference w:type="first" r:id="rId14"/>
      <w:pgSz w:w="11906" w:h="16838" w:code="9"/>
      <w:pgMar w:top="2098" w:right="1588" w:bottom="1588" w:left="1588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F8480" w14:textId="77777777" w:rsidR="00AB1671" w:rsidRDefault="00AB1671">
      <w:r>
        <w:separator/>
      </w:r>
    </w:p>
  </w:endnote>
  <w:endnote w:type="continuationSeparator" w:id="0">
    <w:p w14:paraId="25A272A9" w14:textId="77777777" w:rsidR="00AB1671" w:rsidRDefault="00AB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D56D" w14:textId="77777777" w:rsidR="00763210" w:rsidRDefault="00763210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47722E">
      <w:rPr>
        <w:noProof/>
      </w:rPr>
      <w:t>2</w:t>
    </w:r>
    <w:r>
      <w:rPr>
        <w:noProof/>
      </w:rP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7722E"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D56F" w14:textId="04A37F6F" w:rsidR="00763210" w:rsidRDefault="002F0195">
    <w:pPr>
      <w:pStyle w:val="Sidefo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F5C7DC0" wp14:editId="457D15DC">
          <wp:simplePos x="0" y="0"/>
          <wp:positionH relativeFrom="column">
            <wp:posOffset>4572635</wp:posOffset>
          </wp:positionH>
          <wp:positionV relativeFrom="paragraph">
            <wp:posOffset>60960</wp:posOffset>
          </wp:positionV>
          <wp:extent cx="1537200" cy="331200"/>
          <wp:effectExtent l="0" t="0" r="635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210">
      <w:rPr>
        <w:rStyle w:val="Sidetal"/>
      </w:rPr>
      <w:t xml:space="preserve">Side </w:t>
    </w:r>
    <w:r w:rsidR="00763210">
      <w:rPr>
        <w:rStyle w:val="Sidetal"/>
      </w:rPr>
      <w:fldChar w:fldCharType="begin"/>
    </w:r>
    <w:r w:rsidR="00763210">
      <w:rPr>
        <w:rStyle w:val="Sidetal"/>
      </w:rPr>
      <w:instrText xml:space="preserve">PAGE  </w:instrText>
    </w:r>
    <w:r w:rsidR="00763210">
      <w:rPr>
        <w:rStyle w:val="Sidetal"/>
      </w:rPr>
      <w:fldChar w:fldCharType="separate"/>
    </w:r>
    <w:r w:rsidR="0047722E">
      <w:rPr>
        <w:rStyle w:val="Sidetal"/>
        <w:noProof/>
      </w:rPr>
      <w:t>1</w:t>
    </w:r>
    <w:r w:rsidR="00763210">
      <w:rPr>
        <w:rStyle w:val="Sidetal"/>
      </w:rPr>
      <w:fldChar w:fldCharType="end"/>
    </w:r>
    <w:r w:rsidR="00763210">
      <w:rPr>
        <w:rStyle w:val="Sidetal"/>
      </w:rPr>
      <w:t xml:space="preserve"> (</w:t>
    </w:r>
    <w:r w:rsidR="00763210">
      <w:rPr>
        <w:rStyle w:val="Sidetal"/>
      </w:rPr>
      <w:fldChar w:fldCharType="begin"/>
    </w:r>
    <w:r w:rsidR="00763210">
      <w:rPr>
        <w:rStyle w:val="Sidetal"/>
      </w:rPr>
      <w:instrText xml:space="preserve"> NUMPAGES </w:instrText>
    </w:r>
    <w:r w:rsidR="00763210">
      <w:rPr>
        <w:rStyle w:val="Sidetal"/>
      </w:rPr>
      <w:fldChar w:fldCharType="separate"/>
    </w:r>
    <w:r w:rsidR="0047722E">
      <w:rPr>
        <w:rStyle w:val="Sidetal"/>
        <w:noProof/>
      </w:rPr>
      <w:t>3</w:t>
    </w:r>
    <w:r w:rsidR="00763210">
      <w:rPr>
        <w:rStyle w:val="Sidetal"/>
      </w:rPr>
      <w:fldChar w:fldCharType="end"/>
    </w:r>
    <w:r w:rsidR="00763210">
      <w:rPr>
        <w:rStyle w:val="Sidetal"/>
      </w:rPr>
      <w:t>)</w:t>
    </w:r>
    <w:r w:rsidR="0076321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FBCA9" w14:textId="77777777" w:rsidR="00AB1671" w:rsidRDefault="00AB1671">
      <w:r>
        <w:separator/>
      </w:r>
    </w:p>
  </w:footnote>
  <w:footnote w:type="continuationSeparator" w:id="0">
    <w:p w14:paraId="50849091" w14:textId="77777777" w:rsidR="00AB1671" w:rsidRDefault="00AB1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D56E" w14:textId="498F648C" w:rsidR="0047722E" w:rsidRPr="004F15FD" w:rsidRDefault="0047722E" w:rsidP="0047722E">
    <w:pPr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br/>
    </w:r>
    <w:r w:rsidR="002F0195">
      <w:rPr>
        <w:noProof/>
      </w:rPr>
      <w:drawing>
        <wp:anchor distT="0" distB="0" distL="114300" distR="114300" simplePos="0" relativeHeight="251665408" behindDoc="0" locked="0" layoutInCell="1" allowOverlap="1" wp14:anchorId="79B9700E" wp14:editId="2487BE03">
          <wp:simplePos x="0" y="0"/>
          <wp:positionH relativeFrom="column">
            <wp:posOffset>3222625</wp:posOffset>
          </wp:positionH>
          <wp:positionV relativeFrom="paragraph">
            <wp:posOffset>245110</wp:posOffset>
          </wp:positionV>
          <wp:extent cx="2890800" cy="543600"/>
          <wp:effectExtent l="0" t="0" r="5080" b="889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15FD">
      <w:rPr>
        <w:noProof/>
        <w:color w:val="808080" w:themeColor="background1" w:themeShade="80"/>
        <w:sz w:val="16"/>
        <w:lang w:eastAsia="da-DK"/>
      </w:rPr>
      <w:drawing>
        <wp:anchor distT="0" distB="0" distL="114300" distR="114300" simplePos="0" relativeHeight="251663360" behindDoc="0" locked="0" layoutInCell="1" allowOverlap="1" wp14:anchorId="3ABDD572" wp14:editId="45013570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8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15FD">
      <w:rPr>
        <w:color w:val="808080" w:themeColor="background1" w:themeShade="80"/>
        <w:sz w:val="16"/>
      </w:rPr>
      <w:t xml:space="preserve">Rev. </w:t>
    </w:r>
    <w:r w:rsidR="0088093D">
      <w:rPr>
        <w:color w:val="808080" w:themeColor="background1" w:themeShade="80"/>
        <w:sz w:val="16"/>
      </w:rPr>
      <w:t>1</w:t>
    </w:r>
    <w:r w:rsidR="00E32B98">
      <w:rPr>
        <w:color w:val="808080" w:themeColor="background1" w:themeShade="80"/>
        <w:sz w:val="16"/>
      </w:rPr>
      <w:t>4</w:t>
    </w:r>
    <w:r w:rsidR="002B7950">
      <w:rPr>
        <w:color w:val="808080" w:themeColor="background1" w:themeShade="80"/>
        <w:sz w:val="16"/>
      </w:rPr>
      <w:t>.</w:t>
    </w:r>
    <w:r w:rsidR="00F4015A">
      <w:rPr>
        <w:color w:val="808080" w:themeColor="background1" w:themeShade="80"/>
        <w:sz w:val="16"/>
      </w:rPr>
      <w:t>0</w:t>
    </w:r>
    <w:r w:rsidR="00E32B98">
      <w:rPr>
        <w:color w:val="808080" w:themeColor="background1" w:themeShade="80"/>
        <w:sz w:val="16"/>
      </w:rPr>
      <w:t>3</w:t>
    </w:r>
    <w:r w:rsidR="002B7950">
      <w:rPr>
        <w:color w:val="808080" w:themeColor="background1" w:themeShade="80"/>
        <w:sz w:val="16"/>
      </w:rPr>
      <w:t>.202</w:t>
    </w:r>
    <w:r w:rsidR="00102AFE">
      <w:rPr>
        <w:color w:val="808080" w:themeColor="background1" w:themeShade="80"/>
        <w:sz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0D5993"/>
    <w:multiLevelType w:val="hybridMultilevel"/>
    <w:tmpl w:val="582AC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37840"/>
    <w:multiLevelType w:val="hybridMultilevel"/>
    <w:tmpl w:val="DAC0915E"/>
    <w:lvl w:ilvl="0" w:tplc="228841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050EBF"/>
    <w:multiLevelType w:val="hybridMultilevel"/>
    <w:tmpl w:val="B6D8F9CE"/>
    <w:lvl w:ilvl="0" w:tplc="CE867ABA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044556"/>
    <w:multiLevelType w:val="hybridMultilevel"/>
    <w:tmpl w:val="BB9CEB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604131"/>
    <w:multiLevelType w:val="hybridMultilevel"/>
    <w:tmpl w:val="88D4CE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A325F0"/>
    <w:multiLevelType w:val="hybridMultilevel"/>
    <w:tmpl w:val="9C980B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8A0B46"/>
    <w:multiLevelType w:val="hybridMultilevel"/>
    <w:tmpl w:val="73529E1E"/>
    <w:lvl w:ilvl="0" w:tplc="2288416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D103AD"/>
    <w:multiLevelType w:val="hybridMultilevel"/>
    <w:tmpl w:val="6B5AD5C4"/>
    <w:lvl w:ilvl="0" w:tplc="2288416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6D7E3E"/>
    <w:multiLevelType w:val="hybridMultilevel"/>
    <w:tmpl w:val="BFE8A4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72F97"/>
    <w:multiLevelType w:val="hybridMultilevel"/>
    <w:tmpl w:val="DCC65614"/>
    <w:lvl w:ilvl="0" w:tplc="228841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F372F"/>
    <w:multiLevelType w:val="hybridMultilevel"/>
    <w:tmpl w:val="8E141F36"/>
    <w:lvl w:ilvl="0" w:tplc="B47A4648">
      <w:numFmt w:val="bullet"/>
      <w:lvlText w:val="-"/>
      <w:lvlJc w:val="left"/>
      <w:pPr>
        <w:ind w:left="83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9388364C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2" w:tplc="552E47F0">
      <w:numFmt w:val="bullet"/>
      <w:lvlText w:val="•"/>
      <w:lvlJc w:val="left"/>
      <w:pPr>
        <w:ind w:left="2189" w:hanging="360"/>
      </w:pPr>
      <w:rPr>
        <w:rFonts w:hint="default"/>
        <w:lang w:eastAsia="en-US" w:bidi="ar-SA"/>
      </w:rPr>
    </w:lvl>
    <w:lvl w:ilvl="3" w:tplc="40DCBB44">
      <w:numFmt w:val="bullet"/>
      <w:lvlText w:val="•"/>
      <w:lvlJc w:val="left"/>
      <w:pPr>
        <w:ind w:left="2818" w:hanging="360"/>
      </w:pPr>
      <w:rPr>
        <w:rFonts w:hint="default"/>
        <w:lang w:eastAsia="en-US" w:bidi="ar-SA"/>
      </w:rPr>
    </w:lvl>
    <w:lvl w:ilvl="4" w:tplc="BDBA1D5E">
      <w:numFmt w:val="bullet"/>
      <w:lvlText w:val="•"/>
      <w:lvlJc w:val="left"/>
      <w:pPr>
        <w:ind w:left="3447" w:hanging="360"/>
      </w:pPr>
      <w:rPr>
        <w:rFonts w:hint="default"/>
        <w:lang w:eastAsia="en-US" w:bidi="ar-SA"/>
      </w:rPr>
    </w:lvl>
    <w:lvl w:ilvl="5" w:tplc="EBB8704C">
      <w:numFmt w:val="bullet"/>
      <w:lvlText w:val="•"/>
      <w:lvlJc w:val="left"/>
      <w:pPr>
        <w:ind w:left="4076" w:hanging="360"/>
      </w:pPr>
      <w:rPr>
        <w:rFonts w:hint="default"/>
        <w:lang w:eastAsia="en-US" w:bidi="ar-SA"/>
      </w:rPr>
    </w:lvl>
    <w:lvl w:ilvl="6" w:tplc="84FC4A9C">
      <w:numFmt w:val="bullet"/>
      <w:lvlText w:val="•"/>
      <w:lvlJc w:val="left"/>
      <w:pPr>
        <w:ind w:left="4706" w:hanging="360"/>
      </w:pPr>
      <w:rPr>
        <w:rFonts w:hint="default"/>
        <w:lang w:eastAsia="en-US" w:bidi="ar-SA"/>
      </w:rPr>
    </w:lvl>
    <w:lvl w:ilvl="7" w:tplc="BD70209C">
      <w:numFmt w:val="bullet"/>
      <w:lvlText w:val="•"/>
      <w:lvlJc w:val="left"/>
      <w:pPr>
        <w:ind w:left="5335" w:hanging="360"/>
      </w:pPr>
      <w:rPr>
        <w:rFonts w:hint="default"/>
        <w:lang w:eastAsia="en-US" w:bidi="ar-SA"/>
      </w:rPr>
    </w:lvl>
    <w:lvl w:ilvl="8" w:tplc="5352C00E">
      <w:numFmt w:val="bullet"/>
      <w:lvlText w:val="•"/>
      <w:lvlJc w:val="left"/>
      <w:pPr>
        <w:ind w:left="5964" w:hanging="360"/>
      </w:pPr>
      <w:rPr>
        <w:rFonts w:hint="default"/>
        <w:lang w:eastAsia="en-US" w:bidi="ar-SA"/>
      </w:rPr>
    </w:lvl>
  </w:abstractNum>
  <w:abstractNum w:abstractNumId="26" w15:restartNumberingAfterBreak="0">
    <w:nsid w:val="780C3FF6"/>
    <w:multiLevelType w:val="hybridMultilevel"/>
    <w:tmpl w:val="1EB2E208"/>
    <w:lvl w:ilvl="0" w:tplc="0290AABC"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7E946952">
      <w:numFmt w:val="bullet"/>
      <w:lvlText w:val="•"/>
      <w:lvlJc w:val="left"/>
      <w:pPr>
        <w:ind w:left="1008" w:hanging="360"/>
      </w:pPr>
      <w:rPr>
        <w:rFonts w:hint="default"/>
        <w:lang w:eastAsia="en-US" w:bidi="ar-SA"/>
      </w:rPr>
    </w:lvl>
    <w:lvl w:ilvl="2" w:tplc="ED184DD2">
      <w:numFmt w:val="bullet"/>
      <w:lvlText w:val="•"/>
      <w:lvlJc w:val="left"/>
      <w:pPr>
        <w:ind w:left="1646" w:hanging="360"/>
      </w:pPr>
      <w:rPr>
        <w:rFonts w:hint="default"/>
        <w:lang w:eastAsia="en-US" w:bidi="ar-SA"/>
      </w:rPr>
    </w:lvl>
    <w:lvl w:ilvl="3" w:tplc="DAC0A004">
      <w:numFmt w:val="bullet"/>
      <w:lvlText w:val="•"/>
      <w:lvlJc w:val="left"/>
      <w:pPr>
        <w:ind w:left="2284" w:hanging="360"/>
      </w:pPr>
      <w:rPr>
        <w:rFonts w:hint="default"/>
        <w:lang w:eastAsia="en-US" w:bidi="ar-SA"/>
      </w:rPr>
    </w:lvl>
    <w:lvl w:ilvl="4" w:tplc="30E04E72">
      <w:numFmt w:val="bullet"/>
      <w:lvlText w:val="•"/>
      <w:lvlJc w:val="left"/>
      <w:pPr>
        <w:ind w:left="2923" w:hanging="360"/>
      </w:pPr>
      <w:rPr>
        <w:rFonts w:hint="default"/>
        <w:lang w:eastAsia="en-US" w:bidi="ar-SA"/>
      </w:rPr>
    </w:lvl>
    <w:lvl w:ilvl="5" w:tplc="F202B99A">
      <w:numFmt w:val="bullet"/>
      <w:lvlText w:val="•"/>
      <w:lvlJc w:val="left"/>
      <w:pPr>
        <w:ind w:left="3561" w:hanging="360"/>
      </w:pPr>
      <w:rPr>
        <w:rFonts w:hint="default"/>
        <w:lang w:eastAsia="en-US" w:bidi="ar-SA"/>
      </w:rPr>
    </w:lvl>
    <w:lvl w:ilvl="6" w:tplc="01EC2598">
      <w:numFmt w:val="bullet"/>
      <w:lvlText w:val="•"/>
      <w:lvlJc w:val="left"/>
      <w:pPr>
        <w:ind w:left="4199" w:hanging="360"/>
      </w:pPr>
      <w:rPr>
        <w:rFonts w:hint="default"/>
        <w:lang w:eastAsia="en-US" w:bidi="ar-SA"/>
      </w:rPr>
    </w:lvl>
    <w:lvl w:ilvl="7" w:tplc="BF0E1406">
      <w:numFmt w:val="bullet"/>
      <w:lvlText w:val="•"/>
      <w:lvlJc w:val="left"/>
      <w:pPr>
        <w:ind w:left="4838" w:hanging="360"/>
      </w:pPr>
      <w:rPr>
        <w:rFonts w:hint="default"/>
        <w:lang w:eastAsia="en-US" w:bidi="ar-SA"/>
      </w:rPr>
    </w:lvl>
    <w:lvl w:ilvl="8" w:tplc="751884F4">
      <w:numFmt w:val="bullet"/>
      <w:lvlText w:val="•"/>
      <w:lvlJc w:val="left"/>
      <w:pPr>
        <w:ind w:left="5476" w:hanging="360"/>
      </w:pPr>
      <w:rPr>
        <w:rFonts w:hint="default"/>
        <w:lang w:eastAsia="en-US" w:bidi="ar-SA"/>
      </w:rPr>
    </w:lvl>
  </w:abstractNum>
  <w:num w:numId="1" w16cid:durableId="1291785451">
    <w:abstractNumId w:val="14"/>
  </w:num>
  <w:num w:numId="2" w16cid:durableId="2032099195">
    <w:abstractNumId w:val="10"/>
  </w:num>
  <w:num w:numId="3" w16cid:durableId="1403328995">
    <w:abstractNumId w:val="13"/>
  </w:num>
  <w:num w:numId="4" w16cid:durableId="1374575792">
    <w:abstractNumId w:val="15"/>
  </w:num>
  <w:num w:numId="5" w16cid:durableId="193076897">
    <w:abstractNumId w:val="18"/>
  </w:num>
  <w:num w:numId="6" w16cid:durableId="1727021388">
    <w:abstractNumId w:val="9"/>
  </w:num>
  <w:num w:numId="7" w16cid:durableId="424378355">
    <w:abstractNumId w:val="7"/>
  </w:num>
  <w:num w:numId="8" w16cid:durableId="1312173926">
    <w:abstractNumId w:val="6"/>
  </w:num>
  <w:num w:numId="9" w16cid:durableId="1667825669">
    <w:abstractNumId w:val="5"/>
  </w:num>
  <w:num w:numId="10" w16cid:durableId="306858215">
    <w:abstractNumId w:val="4"/>
  </w:num>
  <w:num w:numId="11" w16cid:durableId="1146704382">
    <w:abstractNumId w:val="8"/>
  </w:num>
  <w:num w:numId="12" w16cid:durableId="1298027492">
    <w:abstractNumId w:val="3"/>
  </w:num>
  <w:num w:numId="13" w16cid:durableId="936717701">
    <w:abstractNumId w:val="2"/>
  </w:num>
  <w:num w:numId="14" w16cid:durableId="1454833694">
    <w:abstractNumId w:val="1"/>
  </w:num>
  <w:num w:numId="15" w16cid:durableId="922639857">
    <w:abstractNumId w:val="0"/>
  </w:num>
  <w:num w:numId="16" w16cid:durableId="1966154738">
    <w:abstractNumId w:val="16"/>
  </w:num>
  <w:num w:numId="17" w16cid:durableId="178279065">
    <w:abstractNumId w:val="20"/>
  </w:num>
  <w:num w:numId="18" w16cid:durableId="1574197256">
    <w:abstractNumId w:val="19"/>
  </w:num>
  <w:num w:numId="19" w16cid:durableId="1136222098">
    <w:abstractNumId w:val="26"/>
  </w:num>
  <w:num w:numId="20" w16cid:durableId="1333875718">
    <w:abstractNumId w:val="25"/>
  </w:num>
  <w:num w:numId="21" w16cid:durableId="421032163">
    <w:abstractNumId w:val="11"/>
  </w:num>
  <w:num w:numId="22" w16cid:durableId="1420056427">
    <w:abstractNumId w:val="23"/>
  </w:num>
  <w:num w:numId="23" w16cid:durableId="888809347">
    <w:abstractNumId w:val="12"/>
  </w:num>
  <w:num w:numId="24" w16cid:durableId="1777677280">
    <w:abstractNumId w:val="21"/>
  </w:num>
  <w:num w:numId="25" w16cid:durableId="1117338610">
    <w:abstractNumId w:val="22"/>
  </w:num>
  <w:num w:numId="26" w16cid:durableId="187446904">
    <w:abstractNumId w:val="24"/>
  </w:num>
  <w:num w:numId="27" w16cid:durableId="11822344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F3"/>
    <w:rsid w:val="00002651"/>
    <w:rsid w:val="00022FD9"/>
    <w:rsid w:val="00023B69"/>
    <w:rsid w:val="00024FA8"/>
    <w:rsid w:val="000269D6"/>
    <w:rsid w:val="000309E6"/>
    <w:rsid w:val="00031E20"/>
    <w:rsid w:val="0003564B"/>
    <w:rsid w:val="00037B7A"/>
    <w:rsid w:val="00040C40"/>
    <w:rsid w:val="00042668"/>
    <w:rsid w:val="0004473A"/>
    <w:rsid w:val="00044B87"/>
    <w:rsid w:val="00045B7C"/>
    <w:rsid w:val="000465AD"/>
    <w:rsid w:val="0005068F"/>
    <w:rsid w:val="0005165A"/>
    <w:rsid w:val="00056E4E"/>
    <w:rsid w:val="00061065"/>
    <w:rsid w:val="00064E8A"/>
    <w:rsid w:val="00066F5C"/>
    <w:rsid w:val="00067E85"/>
    <w:rsid w:val="000709C8"/>
    <w:rsid w:val="00072FDA"/>
    <w:rsid w:val="00075C88"/>
    <w:rsid w:val="0008659D"/>
    <w:rsid w:val="000922C9"/>
    <w:rsid w:val="000937CA"/>
    <w:rsid w:val="0009598C"/>
    <w:rsid w:val="000A23D9"/>
    <w:rsid w:val="000A2650"/>
    <w:rsid w:val="000A2B80"/>
    <w:rsid w:val="000A78BC"/>
    <w:rsid w:val="000B170C"/>
    <w:rsid w:val="000B419B"/>
    <w:rsid w:val="000B5F5D"/>
    <w:rsid w:val="000C0742"/>
    <w:rsid w:val="000D5B25"/>
    <w:rsid w:val="000D6963"/>
    <w:rsid w:val="000D6EBD"/>
    <w:rsid w:val="000D7EAC"/>
    <w:rsid w:val="000E1347"/>
    <w:rsid w:val="000E390F"/>
    <w:rsid w:val="000E4D84"/>
    <w:rsid w:val="000E6313"/>
    <w:rsid w:val="000F6FCD"/>
    <w:rsid w:val="000F7189"/>
    <w:rsid w:val="000F7F3A"/>
    <w:rsid w:val="001003B1"/>
    <w:rsid w:val="00102AFE"/>
    <w:rsid w:val="00102DE2"/>
    <w:rsid w:val="00113694"/>
    <w:rsid w:val="00125E44"/>
    <w:rsid w:val="001272DD"/>
    <w:rsid w:val="001340AC"/>
    <w:rsid w:val="00135B90"/>
    <w:rsid w:val="00142853"/>
    <w:rsid w:val="001429F8"/>
    <w:rsid w:val="00142A38"/>
    <w:rsid w:val="00143B0B"/>
    <w:rsid w:val="00146015"/>
    <w:rsid w:val="00160CE5"/>
    <w:rsid w:val="0017138E"/>
    <w:rsid w:val="00177A54"/>
    <w:rsid w:val="00190042"/>
    <w:rsid w:val="00190049"/>
    <w:rsid w:val="001A5E40"/>
    <w:rsid w:val="001B5EFB"/>
    <w:rsid w:val="001B6233"/>
    <w:rsid w:val="001C07E4"/>
    <w:rsid w:val="001C6DC7"/>
    <w:rsid w:val="001D0B74"/>
    <w:rsid w:val="001D1E4F"/>
    <w:rsid w:val="001D3341"/>
    <w:rsid w:val="001D48A3"/>
    <w:rsid w:val="001D4A9C"/>
    <w:rsid w:val="001D51D3"/>
    <w:rsid w:val="001D5B8B"/>
    <w:rsid w:val="001D5F30"/>
    <w:rsid w:val="001D6E9C"/>
    <w:rsid w:val="001D7505"/>
    <w:rsid w:val="001E4501"/>
    <w:rsid w:val="001E6503"/>
    <w:rsid w:val="001F3655"/>
    <w:rsid w:val="001F431F"/>
    <w:rsid w:val="001F51FF"/>
    <w:rsid w:val="002004A0"/>
    <w:rsid w:val="00203187"/>
    <w:rsid w:val="00213534"/>
    <w:rsid w:val="00215D40"/>
    <w:rsid w:val="00217D29"/>
    <w:rsid w:val="00222497"/>
    <w:rsid w:val="00224879"/>
    <w:rsid w:val="00226E9A"/>
    <w:rsid w:val="00231337"/>
    <w:rsid w:val="0023164C"/>
    <w:rsid w:val="00233ED4"/>
    <w:rsid w:val="00241142"/>
    <w:rsid w:val="00242501"/>
    <w:rsid w:val="00244548"/>
    <w:rsid w:val="00257786"/>
    <w:rsid w:val="00266C12"/>
    <w:rsid w:val="00275AE1"/>
    <w:rsid w:val="0027697F"/>
    <w:rsid w:val="00281F2E"/>
    <w:rsid w:val="0028293C"/>
    <w:rsid w:val="00285700"/>
    <w:rsid w:val="0029219B"/>
    <w:rsid w:val="00293F4A"/>
    <w:rsid w:val="00295E34"/>
    <w:rsid w:val="002A1842"/>
    <w:rsid w:val="002A4D13"/>
    <w:rsid w:val="002A5EE1"/>
    <w:rsid w:val="002B0062"/>
    <w:rsid w:val="002B4952"/>
    <w:rsid w:val="002B62E1"/>
    <w:rsid w:val="002B6382"/>
    <w:rsid w:val="002B7950"/>
    <w:rsid w:val="002C0C03"/>
    <w:rsid w:val="002C3A5C"/>
    <w:rsid w:val="002E4320"/>
    <w:rsid w:val="002E5A23"/>
    <w:rsid w:val="002F0195"/>
    <w:rsid w:val="002F1863"/>
    <w:rsid w:val="002F2888"/>
    <w:rsid w:val="003052B2"/>
    <w:rsid w:val="003123F8"/>
    <w:rsid w:val="0031395B"/>
    <w:rsid w:val="00315993"/>
    <w:rsid w:val="00317218"/>
    <w:rsid w:val="003209BB"/>
    <w:rsid w:val="00327C7C"/>
    <w:rsid w:val="00331055"/>
    <w:rsid w:val="00333916"/>
    <w:rsid w:val="00341071"/>
    <w:rsid w:val="003427D9"/>
    <w:rsid w:val="00347AD5"/>
    <w:rsid w:val="00350728"/>
    <w:rsid w:val="003512DF"/>
    <w:rsid w:val="0035172F"/>
    <w:rsid w:val="0035312D"/>
    <w:rsid w:val="003568DA"/>
    <w:rsid w:val="00360CFD"/>
    <w:rsid w:val="00364DA3"/>
    <w:rsid w:val="00366B40"/>
    <w:rsid w:val="00370D58"/>
    <w:rsid w:val="0037281C"/>
    <w:rsid w:val="00373784"/>
    <w:rsid w:val="00374ED3"/>
    <w:rsid w:val="00376F78"/>
    <w:rsid w:val="003770B2"/>
    <w:rsid w:val="003824E9"/>
    <w:rsid w:val="00384859"/>
    <w:rsid w:val="00387DDC"/>
    <w:rsid w:val="00391F0D"/>
    <w:rsid w:val="0039544C"/>
    <w:rsid w:val="00395C25"/>
    <w:rsid w:val="003A115E"/>
    <w:rsid w:val="003A7D30"/>
    <w:rsid w:val="003C2188"/>
    <w:rsid w:val="003C385F"/>
    <w:rsid w:val="003C4573"/>
    <w:rsid w:val="003C5B5B"/>
    <w:rsid w:val="003C7CCA"/>
    <w:rsid w:val="003D2424"/>
    <w:rsid w:val="003E4F45"/>
    <w:rsid w:val="003E7522"/>
    <w:rsid w:val="003F195C"/>
    <w:rsid w:val="003F3C6F"/>
    <w:rsid w:val="00402177"/>
    <w:rsid w:val="0041340A"/>
    <w:rsid w:val="00415F08"/>
    <w:rsid w:val="00422647"/>
    <w:rsid w:val="0042365B"/>
    <w:rsid w:val="0042477C"/>
    <w:rsid w:val="0042662F"/>
    <w:rsid w:val="0042742E"/>
    <w:rsid w:val="00435BFA"/>
    <w:rsid w:val="00440FFF"/>
    <w:rsid w:val="0045070A"/>
    <w:rsid w:val="00450A7E"/>
    <w:rsid w:val="00455C5B"/>
    <w:rsid w:val="0045786A"/>
    <w:rsid w:val="00464A88"/>
    <w:rsid w:val="0046759B"/>
    <w:rsid w:val="0047158C"/>
    <w:rsid w:val="0047722E"/>
    <w:rsid w:val="00486176"/>
    <w:rsid w:val="00494CB6"/>
    <w:rsid w:val="004A6A0C"/>
    <w:rsid w:val="004B142C"/>
    <w:rsid w:val="004B505F"/>
    <w:rsid w:val="004B6006"/>
    <w:rsid w:val="004C2390"/>
    <w:rsid w:val="004C4BCA"/>
    <w:rsid w:val="004C6E46"/>
    <w:rsid w:val="004D46CE"/>
    <w:rsid w:val="004D5D24"/>
    <w:rsid w:val="004D5F2F"/>
    <w:rsid w:val="004D6730"/>
    <w:rsid w:val="004D779A"/>
    <w:rsid w:val="004D7FC4"/>
    <w:rsid w:val="004F2CED"/>
    <w:rsid w:val="004F5205"/>
    <w:rsid w:val="004F59AF"/>
    <w:rsid w:val="004F7F0C"/>
    <w:rsid w:val="00506A57"/>
    <w:rsid w:val="005113C9"/>
    <w:rsid w:val="00516AA5"/>
    <w:rsid w:val="005235F4"/>
    <w:rsid w:val="00523D0C"/>
    <w:rsid w:val="00532364"/>
    <w:rsid w:val="00532438"/>
    <w:rsid w:val="005375AE"/>
    <w:rsid w:val="00542E5F"/>
    <w:rsid w:val="00547F73"/>
    <w:rsid w:val="00550D17"/>
    <w:rsid w:val="00553348"/>
    <w:rsid w:val="00554B9A"/>
    <w:rsid w:val="00560810"/>
    <w:rsid w:val="0056212F"/>
    <w:rsid w:val="005632B4"/>
    <w:rsid w:val="00565DA9"/>
    <w:rsid w:val="005670AA"/>
    <w:rsid w:val="0057253E"/>
    <w:rsid w:val="00572E6B"/>
    <w:rsid w:val="00574AE0"/>
    <w:rsid w:val="005764F2"/>
    <w:rsid w:val="00590D34"/>
    <w:rsid w:val="005924F9"/>
    <w:rsid w:val="00595395"/>
    <w:rsid w:val="00597AE9"/>
    <w:rsid w:val="005A2357"/>
    <w:rsid w:val="005A23DF"/>
    <w:rsid w:val="005A38BB"/>
    <w:rsid w:val="005A4EC1"/>
    <w:rsid w:val="005A7154"/>
    <w:rsid w:val="005B242E"/>
    <w:rsid w:val="005B3A1D"/>
    <w:rsid w:val="005B6AB6"/>
    <w:rsid w:val="005B7CA2"/>
    <w:rsid w:val="005C0108"/>
    <w:rsid w:val="005C0EE7"/>
    <w:rsid w:val="005C2EB5"/>
    <w:rsid w:val="005C7844"/>
    <w:rsid w:val="005D02FA"/>
    <w:rsid w:val="005D20DA"/>
    <w:rsid w:val="005D2B07"/>
    <w:rsid w:val="005E6D07"/>
    <w:rsid w:val="005F5499"/>
    <w:rsid w:val="00600D52"/>
    <w:rsid w:val="00604A72"/>
    <w:rsid w:val="00606725"/>
    <w:rsid w:val="00607666"/>
    <w:rsid w:val="00610830"/>
    <w:rsid w:val="00611D46"/>
    <w:rsid w:val="006124BF"/>
    <w:rsid w:val="00613CA4"/>
    <w:rsid w:val="00614E93"/>
    <w:rsid w:val="00620455"/>
    <w:rsid w:val="006251D7"/>
    <w:rsid w:val="00631D18"/>
    <w:rsid w:val="00637331"/>
    <w:rsid w:val="006411B9"/>
    <w:rsid w:val="00642110"/>
    <w:rsid w:val="006431EB"/>
    <w:rsid w:val="0064377A"/>
    <w:rsid w:val="006437F3"/>
    <w:rsid w:val="00646396"/>
    <w:rsid w:val="00660E69"/>
    <w:rsid w:val="00663DD7"/>
    <w:rsid w:val="00666632"/>
    <w:rsid w:val="00671CFB"/>
    <w:rsid w:val="00697858"/>
    <w:rsid w:val="006A0F1B"/>
    <w:rsid w:val="006A1502"/>
    <w:rsid w:val="006A17A1"/>
    <w:rsid w:val="006A67B0"/>
    <w:rsid w:val="006B02FF"/>
    <w:rsid w:val="006B4908"/>
    <w:rsid w:val="006D4F28"/>
    <w:rsid w:val="006E0894"/>
    <w:rsid w:val="006E40FF"/>
    <w:rsid w:val="006F310C"/>
    <w:rsid w:val="006F73DD"/>
    <w:rsid w:val="006F7484"/>
    <w:rsid w:val="006F7AA7"/>
    <w:rsid w:val="00705289"/>
    <w:rsid w:val="00710A88"/>
    <w:rsid w:val="0071623C"/>
    <w:rsid w:val="00716B32"/>
    <w:rsid w:val="00720660"/>
    <w:rsid w:val="007219FF"/>
    <w:rsid w:val="007235F1"/>
    <w:rsid w:val="0073596D"/>
    <w:rsid w:val="00755049"/>
    <w:rsid w:val="007603D1"/>
    <w:rsid w:val="0076170B"/>
    <w:rsid w:val="0076256A"/>
    <w:rsid w:val="00763210"/>
    <w:rsid w:val="007847AF"/>
    <w:rsid w:val="007860BD"/>
    <w:rsid w:val="007918E4"/>
    <w:rsid w:val="007A0127"/>
    <w:rsid w:val="007A1CF1"/>
    <w:rsid w:val="007B0FD7"/>
    <w:rsid w:val="007B1696"/>
    <w:rsid w:val="007C30C0"/>
    <w:rsid w:val="007C3625"/>
    <w:rsid w:val="007D09A2"/>
    <w:rsid w:val="007D261E"/>
    <w:rsid w:val="007D5F97"/>
    <w:rsid w:val="007D7229"/>
    <w:rsid w:val="007E1CA2"/>
    <w:rsid w:val="007E4F0D"/>
    <w:rsid w:val="007F2729"/>
    <w:rsid w:val="007F68A1"/>
    <w:rsid w:val="007F6949"/>
    <w:rsid w:val="008020E7"/>
    <w:rsid w:val="008123D7"/>
    <w:rsid w:val="00812A94"/>
    <w:rsid w:val="00813F0E"/>
    <w:rsid w:val="00816CE9"/>
    <w:rsid w:val="0082321C"/>
    <w:rsid w:val="0082482E"/>
    <w:rsid w:val="0082680E"/>
    <w:rsid w:val="008333C4"/>
    <w:rsid w:val="008431CC"/>
    <w:rsid w:val="00844910"/>
    <w:rsid w:val="008477AC"/>
    <w:rsid w:val="0085246E"/>
    <w:rsid w:val="00854421"/>
    <w:rsid w:val="00854579"/>
    <w:rsid w:val="00855AC8"/>
    <w:rsid w:val="008611DE"/>
    <w:rsid w:val="0086169E"/>
    <w:rsid w:val="008672C6"/>
    <w:rsid w:val="0088093D"/>
    <w:rsid w:val="00883BCF"/>
    <w:rsid w:val="00886FE2"/>
    <w:rsid w:val="00887158"/>
    <w:rsid w:val="00891352"/>
    <w:rsid w:val="00892014"/>
    <w:rsid w:val="008956F2"/>
    <w:rsid w:val="0089754D"/>
    <w:rsid w:val="008A11AB"/>
    <w:rsid w:val="008A2BF7"/>
    <w:rsid w:val="008B0F32"/>
    <w:rsid w:val="008C1311"/>
    <w:rsid w:val="008C1BFA"/>
    <w:rsid w:val="008C203D"/>
    <w:rsid w:val="008C6282"/>
    <w:rsid w:val="008D3AF7"/>
    <w:rsid w:val="008D60A7"/>
    <w:rsid w:val="008E0B9F"/>
    <w:rsid w:val="008E2ED8"/>
    <w:rsid w:val="008F10E5"/>
    <w:rsid w:val="008F20C2"/>
    <w:rsid w:val="008F31B9"/>
    <w:rsid w:val="008F3E10"/>
    <w:rsid w:val="008F4C96"/>
    <w:rsid w:val="00907DE3"/>
    <w:rsid w:val="009113E5"/>
    <w:rsid w:val="00912EDB"/>
    <w:rsid w:val="0091462A"/>
    <w:rsid w:val="00914A0A"/>
    <w:rsid w:val="0093010B"/>
    <w:rsid w:val="009307EE"/>
    <w:rsid w:val="00932CAB"/>
    <w:rsid w:val="00935092"/>
    <w:rsid w:val="00935850"/>
    <w:rsid w:val="00941AA9"/>
    <w:rsid w:val="00941C2F"/>
    <w:rsid w:val="00942813"/>
    <w:rsid w:val="00942AEC"/>
    <w:rsid w:val="009512B8"/>
    <w:rsid w:val="00952A46"/>
    <w:rsid w:val="00954E1F"/>
    <w:rsid w:val="00961F70"/>
    <w:rsid w:val="0096202D"/>
    <w:rsid w:val="0096290A"/>
    <w:rsid w:val="00964E29"/>
    <w:rsid w:val="00967D1A"/>
    <w:rsid w:val="009734B8"/>
    <w:rsid w:val="00973A48"/>
    <w:rsid w:val="00976005"/>
    <w:rsid w:val="009876FB"/>
    <w:rsid w:val="00990E96"/>
    <w:rsid w:val="00992A5D"/>
    <w:rsid w:val="009939CC"/>
    <w:rsid w:val="009975A2"/>
    <w:rsid w:val="009A5704"/>
    <w:rsid w:val="009A7A0D"/>
    <w:rsid w:val="009B2F64"/>
    <w:rsid w:val="009B7D8A"/>
    <w:rsid w:val="009C1F72"/>
    <w:rsid w:val="009C2998"/>
    <w:rsid w:val="009C3E3C"/>
    <w:rsid w:val="009C4B9F"/>
    <w:rsid w:val="009D3F83"/>
    <w:rsid w:val="009D64D4"/>
    <w:rsid w:val="009D7A01"/>
    <w:rsid w:val="009E2E08"/>
    <w:rsid w:val="009E4044"/>
    <w:rsid w:val="009F72ED"/>
    <w:rsid w:val="00A11665"/>
    <w:rsid w:val="00A15F6D"/>
    <w:rsid w:val="00A22802"/>
    <w:rsid w:val="00A22E46"/>
    <w:rsid w:val="00A25A55"/>
    <w:rsid w:val="00A26217"/>
    <w:rsid w:val="00A27566"/>
    <w:rsid w:val="00A331F1"/>
    <w:rsid w:val="00A338D3"/>
    <w:rsid w:val="00A352D1"/>
    <w:rsid w:val="00A45359"/>
    <w:rsid w:val="00A50517"/>
    <w:rsid w:val="00A57AF4"/>
    <w:rsid w:val="00A600BE"/>
    <w:rsid w:val="00A61BE3"/>
    <w:rsid w:val="00A63458"/>
    <w:rsid w:val="00A65E51"/>
    <w:rsid w:val="00A70D67"/>
    <w:rsid w:val="00A72D12"/>
    <w:rsid w:val="00A82ECD"/>
    <w:rsid w:val="00A82F81"/>
    <w:rsid w:val="00A84EC4"/>
    <w:rsid w:val="00A931D3"/>
    <w:rsid w:val="00AA2830"/>
    <w:rsid w:val="00AB1671"/>
    <w:rsid w:val="00AB1DAA"/>
    <w:rsid w:val="00AB49FC"/>
    <w:rsid w:val="00AB4EF9"/>
    <w:rsid w:val="00AB6766"/>
    <w:rsid w:val="00AC753B"/>
    <w:rsid w:val="00AD0970"/>
    <w:rsid w:val="00AD5D8C"/>
    <w:rsid w:val="00AE1AE5"/>
    <w:rsid w:val="00AF0233"/>
    <w:rsid w:val="00AF12A4"/>
    <w:rsid w:val="00AF35E7"/>
    <w:rsid w:val="00B1743D"/>
    <w:rsid w:val="00B21263"/>
    <w:rsid w:val="00B225B3"/>
    <w:rsid w:val="00B25503"/>
    <w:rsid w:val="00B273B9"/>
    <w:rsid w:val="00B27D46"/>
    <w:rsid w:val="00B40F50"/>
    <w:rsid w:val="00B44665"/>
    <w:rsid w:val="00B446FA"/>
    <w:rsid w:val="00B472FC"/>
    <w:rsid w:val="00B510E0"/>
    <w:rsid w:val="00B554F7"/>
    <w:rsid w:val="00B62B97"/>
    <w:rsid w:val="00B633A2"/>
    <w:rsid w:val="00B66AEB"/>
    <w:rsid w:val="00B72955"/>
    <w:rsid w:val="00B72BF2"/>
    <w:rsid w:val="00B75341"/>
    <w:rsid w:val="00B81FFD"/>
    <w:rsid w:val="00B824F1"/>
    <w:rsid w:val="00B96033"/>
    <w:rsid w:val="00BA0B34"/>
    <w:rsid w:val="00BA0E3F"/>
    <w:rsid w:val="00BA2309"/>
    <w:rsid w:val="00BA488E"/>
    <w:rsid w:val="00BA4B1C"/>
    <w:rsid w:val="00BA5761"/>
    <w:rsid w:val="00BB39E0"/>
    <w:rsid w:val="00BC0F45"/>
    <w:rsid w:val="00BC6E46"/>
    <w:rsid w:val="00BC7FFD"/>
    <w:rsid w:val="00BD2040"/>
    <w:rsid w:val="00BE0634"/>
    <w:rsid w:val="00BE21B7"/>
    <w:rsid w:val="00BF121C"/>
    <w:rsid w:val="00BF3097"/>
    <w:rsid w:val="00BF3C19"/>
    <w:rsid w:val="00BF41AB"/>
    <w:rsid w:val="00BF5056"/>
    <w:rsid w:val="00C034A7"/>
    <w:rsid w:val="00C12C5C"/>
    <w:rsid w:val="00C137E6"/>
    <w:rsid w:val="00C156AF"/>
    <w:rsid w:val="00C25B76"/>
    <w:rsid w:val="00C25F68"/>
    <w:rsid w:val="00C2735B"/>
    <w:rsid w:val="00C40D6C"/>
    <w:rsid w:val="00C42D55"/>
    <w:rsid w:val="00C43840"/>
    <w:rsid w:val="00C44448"/>
    <w:rsid w:val="00C528E7"/>
    <w:rsid w:val="00C57874"/>
    <w:rsid w:val="00C666BA"/>
    <w:rsid w:val="00C760E3"/>
    <w:rsid w:val="00C769F0"/>
    <w:rsid w:val="00C8014E"/>
    <w:rsid w:val="00C82DFA"/>
    <w:rsid w:val="00C843AC"/>
    <w:rsid w:val="00C844BC"/>
    <w:rsid w:val="00C90EF8"/>
    <w:rsid w:val="00C93A04"/>
    <w:rsid w:val="00C93A95"/>
    <w:rsid w:val="00C9591D"/>
    <w:rsid w:val="00C97F27"/>
    <w:rsid w:val="00CA5E38"/>
    <w:rsid w:val="00CA6DF6"/>
    <w:rsid w:val="00CB3279"/>
    <w:rsid w:val="00CB3CB0"/>
    <w:rsid w:val="00CC472F"/>
    <w:rsid w:val="00CC57C6"/>
    <w:rsid w:val="00CC5E7F"/>
    <w:rsid w:val="00CC6233"/>
    <w:rsid w:val="00CC7C0C"/>
    <w:rsid w:val="00CD2163"/>
    <w:rsid w:val="00CD4024"/>
    <w:rsid w:val="00CD458F"/>
    <w:rsid w:val="00CD50E1"/>
    <w:rsid w:val="00CD5EE9"/>
    <w:rsid w:val="00CE6EFF"/>
    <w:rsid w:val="00CF1D6D"/>
    <w:rsid w:val="00D1343C"/>
    <w:rsid w:val="00D142FA"/>
    <w:rsid w:val="00D15CF2"/>
    <w:rsid w:val="00D24D4D"/>
    <w:rsid w:val="00D25073"/>
    <w:rsid w:val="00D257E6"/>
    <w:rsid w:val="00D34DC4"/>
    <w:rsid w:val="00D3762E"/>
    <w:rsid w:val="00D407B1"/>
    <w:rsid w:val="00D57769"/>
    <w:rsid w:val="00D5776E"/>
    <w:rsid w:val="00D62428"/>
    <w:rsid w:val="00D62EEB"/>
    <w:rsid w:val="00D649C2"/>
    <w:rsid w:val="00D71D80"/>
    <w:rsid w:val="00D80D90"/>
    <w:rsid w:val="00D83D07"/>
    <w:rsid w:val="00D85D37"/>
    <w:rsid w:val="00D87A6C"/>
    <w:rsid w:val="00D92112"/>
    <w:rsid w:val="00D931C3"/>
    <w:rsid w:val="00D9759D"/>
    <w:rsid w:val="00DA02E3"/>
    <w:rsid w:val="00DA0932"/>
    <w:rsid w:val="00DA2E3E"/>
    <w:rsid w:val="00DA5701"/>
    <w:rsid w:val="00DB0718"/>
    <w:rsid w:val="00DC029E"/>
    <w:rsid w:val="00DD1CB7"/>
    <w:rsid w:val="00DE020E"/>
    <w:rsid w:val="00DE3688"/>
    <w:rsid w:val="00DE6C7E"/>
    <w:rsid w:val="00DF09FF"/>
    <w:rsid w:val="00DF18DB"/>
    <w:rsid w:val="00DF37B6"/>
    <w:rsid w:val="00E03402"/>
    <w:rsid w:val="00E06B93"/>
    <w:rsid w:val="00E121F6"/>
    <w:rsid w:val="00E13F2B"/>
    <w:rsid w:val="00E26615"/>
    <w:rsid w:val="00E32AE0"/>
    <w:rsid w:val="00E32B98"/>
    <w:rsid w:val="00E32EAF"/>
    <w:rsid w:val="00E41E7E"/>
    <w:rsid w:val="00E45761"/>
    <w:rsid w:val="00E45D3C"/>
    <w:rsid w:val="00E502D4"/>
    <w:rsid w:val="00E52CD0"/>
    <w:rsid w:val="00E5466E"/>
    <w:rsid w:val="00E61B7D"/>
    <w:rsid w:val="00E6578E"/>
    <w:rsid w:val="00E658B9"/>
    <w:rsid w:val="00E71547"/>
    <w:rsid w:val="00E83063"/>
    <w:rsid w:val="00E84B88"/>
    <w:rsid w:val="00E85B2A"/>
    <w:rsid w:val="00E85D2A"/>
    <w:rsid w:val="00E85FF6"/>
    <w:rsid w:val="00E91D33"/>
    <w:rsid w:val="00E94877"/>
    <w:rsid w:val="00E967CD"/>
    <w:rsid w:val="00EA6B9E"/>
    <w:rsid w:val="00EB2709"/>
    <w:rsid w:val="00EB3288"/>
    <w:rsid w:val="00EB4DCF"/>
    <w:rsid w:val="00EB66EC"/>
    <w:rsid w:val="00EC0912"/>
    <w:rsid w:val="00EC6C3B"/>
    <w:rsid w:val="00EE01DA"/>
    <w:rsid w:val="00EE05E2"/>
    <w:rsid w:val="00EE0818"/>
    <w:rsid w:val="00EF52A5"/>
    <w:rsid w:val="00EF677F"/>
    <w:rsid w:val="00F0628D"/>
    <w:rsid w:val="00F12595"/>
    <w:rsid w:val="00F33330"/>
    <w:rsid w:val="00F34EAC"/>
    <w:rsid w:val="00F35845"/>
    <w:rsid w:val="00F4015A"/>
    <w:rsid w:val="00F40391"/>
    <w:rsid w:val="00F42974"/>
    <w:rsid w:val="00F50E9C"/>
    <w:rsid w:val="00F653C8"/>
    <w:rsid w:val="00F71509"/>
    <w:rsid w:val="00F72338"/>
    <w:rsid w:val="00F73D31"/>
    <w:rsid w:val="00F74685"/>
    <w:rsid w:val="00F77D3D"/>
    <w:rsid w:val="00F85EB5"/>
    <w:rsid w:val="00F918AB"/>
    <w:rsid w:val="00F93E65"/>
    <w:rsid w:val="00FA6D1F"/>
    <w:rsid w:val="00FB0DC5"/>
    <w:rsid w:val="00FB3E8C"/>
    <w:rsid w:val="00FB796A"/>
    <w:rsid w:val="00FC4AA5"/>
    <w:rsid w:val="00FC5549"/>
    <w:rsid w:val="00FC6FCE"/>
    <w:rsid w:val="00FC7F9C"/>
    <w:rsid w:val="00FD05BB"/>
    <w:rsid w:val="00FD4124"/>
    <w:rsid w:val="00FD7957"/>
    <w:rsid w:val="00FE66B2"/>
    <w:rsid w:val="00FE674A"/>
    <w:rsid w:val="00FF087A"/>
    <w:rsid w:val="00FF0A61"/>
    <w:rsid w:val="00FF4F11"/>
    <w:rsid w:val="00FF5E63"/>
    <w:rsid w:val="00FF5EC5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DD4D3"/>
  <w15:docId w15:val="{A315E627-D28E-4232-AAAD-09F0F43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paragraph" w:styleId="Listeafsnit">
    <w:name w:val="List Paragraph"/>
    <w:basedOn w:val="Normal"/>
    <w:uiPriority w:val="34"/>
    <w:qFormat/>
    <w:rsid w:val="002B62E1"/>
    <w:pPr>
      <w:ind w:left="720"/>
      <w:contextualSpacing/>
    </w:pPr>
  </w:style>
  <w:style w:type="paragraph" w:styleId="Korrektur">
    <w:name w:val="Revision"/>
    <w:hidden/>
    <w:uiPriority w:val="99"/>
    <w:semiHidden/>
    <w:rsid w:val="00D407B1"/>
    <w:rPr>
      <w:rFonts w:ascii="Verdana" w:hAnsi="Verdana"/>
      <w:lang w:eastAsia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5068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5068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5068F"/>
    <w:rPr>
      <w:rFonts w:ascii="Verdana" w:hAnsi="Verdana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5068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5068F"/>
    <w:rPr>
      <w:rFonts w:ascii="Verdana" w:hAnsi="Verdana"/>
      <w:b/>
      <w:bCs/>
      <w:lang w:eastAsia="en-GB"/>
    </w:rPr>
  </w:style>
  <w:style w:type="paragraph" w:customStyle="1" w:styleId="TableParagraph">
    <w:name w:val="Table Paragraph"/>
    <w:basedOn w:val="Normal"/>
    <w:uiPriority w:val="1"/>
    <w:qFormat/>
    <w:rsid w:val="0008659D"/>
    <w:pPr>
      <w:widowControl w:val="0"/>
      <w:autoSpaceDE w:val="0"/>
      <w:autoSpaceDN w:val="0"/>
      <w:spacing w:after="0" w:line="240" w:lineRule="auto"/>
    </w:pPr>
    <w:rPr>
      <w:rFonts w:eastAsia="Verdana" w:cs="Verdana"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1"/>
    <w:qFormat/>
    <w:rsid w:val="000A2B80"/>
    <w:pPr>
      <w:widowControl w:val="0"/>
      <w:autoSpaceDE w:val="0"/>
      <w:autoSpaceDN w:val="0"/>
      <w:spacing w:after="0" w:line="240" w:lineRule="auto"/>
    </w:pPr>
    <w:rPr>
      <w:rFonts w:eastAsia="Verdana" w:cs="Verdana"/>
      <w:sz w:val="22"/>
      <w:szCs w:val="22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0A2B80"/>
    <w:rPr>
      <w:rFonts w:ascii="Verdana" w:eastAsia="Verdana" w:hAnsi="Verdana" w:cs="Verdana"/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FF087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F087A"/>
    <w:rPr>
      <w:color w:val="605E5C"/>
      <w:shd w:val="clear" w:color="auto" w:fill="E1DFDD"/>
    </w:rPr>
  </w:style>
  <w:style w:type="character" w:customStyle="1" w:styleId="bold">
    <w:name w:val="bold"/>
    <w:basedOn w:val="Standardskrifttypeiafsnit"/>
    <w:rsid w:val="00F34EAC"/>
  </w:style>
  <w:style w:type="paragraph" w:customStyle="1" w:styleId="Default">
    <w:name w:val="Default"/>
    <w:rsid w:val="006B02F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d\AppData\Roaming\microsoft\skabeloner\WorkZone-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itekst xmlns="112cb71b-304e-4e19-b03e-5275986d0a54" xsi:nil="true"/>
    <Dokumenttype xmlns="112cb71b-304e-4e19-b03e-5275986d0a54">Skabelon</Dokumenttype>
    <Område xmlns="112cb71b-304e-4e19-b03e-5275986d0a54">Jernbane</Områd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05C5EB36DDC48A4FE1EE8AE215673" ma:contentTypeVersion="0" ma:contentTypeDescription="Opret et nyt dokument." ma:contentTypeScope="" ma:versionID="193e8f0322fefe4707e926bacad05395">
  <xsd:schema xmlns:xsd="http://www.w3.org/2001/XMLSchema" xmlns:xs="http://www.w3.org/2001/XMLSchema" xmlns:p="http://schemas.microsoft.com/office/2006/metadata/properties" xmlns:ns2="112cb71b-304e-4e19-b03e-5275986d0a54" targetNamespace="http://schemas.microsoft.com/office/2006/metadata/properties" ma:root="true" ma:fieldsID="78e11265de4deb57c606402bb2b0912a" ns2:_="">
    <xsd:import namespace="112cb71b-304e-4e19-b03e-5275986d0a54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Dokumenttype" minOccurs="0"/>
                <xsd:element ref="ns2:Frit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b71b-304e-4e19-b03e-5275986d0a54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default="Alle fagområder" ma:format="Dropdown" ma:internalName="Omr_x00e5_de">
      <xsd:simpleType>
        <xsd:restriction base="dms:Choice">
          <xsd:enumeration value="Alle fagområder"/>
          <xsd:enumeration value="Kollektiv trafik"/>
          <xsd:enumeration value="Biler og grøn transport"/>
          <xsd:enumeration value="Transportmarkeder"/>
          <xsd:enumeration value="Luftfart"/>
          <xsd:enumeration value="Jernbane"/>
          <xsd:enumeration value="Bornholms Lufthavn"/>
          <xsd:enumeration value="Direktionssekretariatet"/>
          <xsd:enumeration value="IT"/>
          <xsd:enumeration value="Intern service"/>
          <xsd:enumeration value="HR"/>
          <xsd:enumeration value="Økonomi"/>
          <xsd:enumeration value="Erfa Regulering"/>
          <xsd:enumeration value="Erfa Tilsyn"/>
          <xsd:enumeration value="Erfa Statisktik"/>
          <xsd:enumeration value="Erfa Jur"/>
        </xsd:restriction>
      </xsd:simpleType>
    </xsd:element>
    <xsd:element name="Dokumenttype" ma:index="9" nillable="true" ma:displayName="Dokumenttype" ma:default="Dokument" ma:format="Dropdown" ma:internalName="Dokumenttype">
      <xsd:simpleType>
        <xsd:restriction base="dms:Choice">
          <xsd:enumeration value="Vejledning"/>
          <xsd:enumeration value="Blanket"/>
          <xsd:enumeration value="Skabelon"/>
          <xsd:enumeration value="Referat"/>
          <xsd:enumeration value="Projektbeskrivelse"/>
          <xsd:enumeration value="Dokument"/>
          <xsd:enumeration value="Dagsorden"/>
          <xsd:enumeration value="Grafik/illustration"/>
        </xsd:restriction>
      </xsd:simpleType>
    </xsd:element>
    <xsd:element name="Fritekst" ma:index="10" nillable="true" ma:displayName="Fritekst" ma:internalName="Fritek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89A3A-3067-4CA9-BAEE-FBFE4C27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12F54-F32D-45E5-8EB2-49C349F51E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4.xml><?xml version="1.0" encoding="utf-8"?>
<ds:datastoreItem xmlns:ds="http://schemas.openxmlformats.org/officeDocument/2006/customXml" ds:itemID="{5B55A52F-9EA2-495C-B246-9B7EFB17B43A}">
  <ds:schemaRefs>
    <ds:schemaRef ds:uri="http://schemas.microsoft.com/office/2006/metadata/properties"/>
    <ds:schemaRef ds:uri="http://schemas.microsoft.com/office/infopath/2007/PartnerControls"/>
    <ds:schemaRef ds:uri="112cb71b-304e-4e19-b03e-5275986d0a54"/>
  </ds:schemaRefs>
</ds:datastoreItem>
</file>

<file path=customXml/itemProps5.xml><?xml version="1.0" encoding="utf-8"?>
<ds:datastoreItem xmlns:ds="http://schemas.openxmlformats.org/officeDocument/2006/customXml" ds:itemID="{FE7144F4-7B8F-42B6-B26B-B80A6E5E2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b71b-304e-4e19-b03e-5275986d0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23</TotalTime>
  <Pages>4</Pages>
  <Words>1164</Words>
  <Characters>7103</Characters>
  <Application>Microsoft Office Word</Application>
  <DocSecurity>0</DocSecurity>
  <PresentationFormat>BrevX</PresentationFormat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4JBP Ansøgningsskema, Sikkerhedsgodkendelse</vt:lpstr>
    </vt:vector>
  </TitlesOfParts>
  <Company>Trafikstyrelsen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4JBP Ansøgningsskema, Sikkerhedsgodkendelse</dc:title>
  <dc:creator>Artur Meinild</dc:creator>
  <dc:description>vers. 01.12.2011</dc:description>
  <cp:lastModifiedBy>Artur Meinild</cp:lastModifiedBy>
  <cp:revision>9</cp:revision>
  <dcterms:created xsi:type="dcterms:W3CDTF">2025-01-15T13:21:00Z</dcterms:created>
  <dcterms:modified xsi:type="dcterms:W3CDTF">2025-03-18T13:44:00Z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  <property fmtid="{D5CDD505-2E9C-101B-9397-08002B2CF9AE}" pid="6" name="ContentTypeId">
    <vt:lpwstr>0x01010071B05C5EB36DDC48A4FE1EE8AE215673</vt:lpwstr>
  </property>
</Properties>
</file>