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3"/>
      </w:tblGrid>
      <w:tr w:rsidR="00BA0B34" w14:paraId="5DCE20AC" w14:textId="77777777" w:rsidTr="003C7CCA">
        <w:trPr>
          <w:trHeight w:hRule="exact" w:val="1984"/>
        </w:trPr>
        <w:tc>
          <w:tcPr>
            <w:tcW w:w="7283" w:type="dxa"/>
          </w:tcPr>
          <w:p w14:paraId="69E3A8C3" w14:textId="77777777" w:rsidR="005D02FA" w:rsidRDefault="005D02FA" w:rsidP="0056212F">
            <w:pPr>
              <w:spacing w:after="0"/>
            </w:pPr>
          </w:p>
        </w:tc>
      </w:tr>
    </w:tbl>
    <w:p w14:paraId="47C84C89" w14:textId="77777777" w:rsidR="004A6A0C" w:rsidRDefault="004A6A0C" w:rsidP="004A6A0C">
      <w:pPr>
        <w:pStyle w:val="Titeloverskrift"/>
        <w:spacing w:before="0"/>
      </w:pPr>
      <w:bookmarkStart w:id="0" w:name="TSOverskrift"/>
    </w:p>
    <w:bookmarkEnd w:id="0"/>
    <w:p w14:paraId="6A2D0CBE" w14:textId="429D3C2A" w:rsidR="0017487B" w:rsidRDefault="0017487B" w:rsidP="0017487B">
      <w:pPr>
        <w:rPr>
          <w:sz w:val="36"/>
          <w:szCs w:val="36"/>
        </w:rPr>
      </w:pPr>
      <w:r>
        <w:rPr>
          <w:sz w:val="36"/>
          <w:szCs w:val="36"/>
        </w:rPr>
        <w:t xml:space="preserve">Projektbeskrivelse </w:t>
      </w:r>
    </w:p>
    <w:p w14:paraId="31576646" w14:textId="6F6DA50C" w:rsidR="0017487B" w:rsidRPr="002F05C9" w:rsidRDefault="0017487B" w:rsidP="0017487B">
      <w:pPr>
        <w:rPr>
          <w:sz w:val="36"/>
          <w:szCs w:val="36"/>
        </w:rPr>
      </w:pPr>
    </w:p>
    <w:p w14:paraId="00FB589C" w14:textId="096033B1" w:rsidR="0017487B" w:rsidRPr="0087647F" w:rsidRDefault="0017487B" w:rsidP="0017487B">
      <w:pPr>
        <w:rPr>
          <w:i/>
          <w:sz w:val="18"/>
          <w:szCs w:val="18"/>
        </w:rPr>
      </w:pPr>
      <w:r w:rsidRPr="004A0FAA">
        <w:t>Ved ansøgning om puljemidl</w:t>
      </w:r>
      <w:r>
        <w:t xml:space="preserve">er </w:t>
      </w:r>
      <w:r w:rsidR="009C2F0A">
        <w:t xml:space="preserve">skal </w:t>
      </w:r>
      <w:r w:rsidRPr="004A0FAA">
        <w:t xml:space="preserve">ansøgningen vedlægges en projektbeskrivelse. Projektbeskrivelsen opbygges efter følgende </w:t>
      </w:r>
      <w:r>
        <w:t>skabelon</w:t>
      </w:r>
      <w:r w:rsidRPr="004A0FAA">
        <w:t xml:space="preserve"> og alle nedenstående oplysninger skal foreligge til behandling af ansøgningen.</w:t>
      </w:r>
    </w:p>
    <w:p w14:paraId="45830F98" w14:textId="77777777" w:rsidR="0017487B" w:rsidRPr="00257ADF" w:rsidRDefault="0017487B" w:rsidP="0017487B"/>
    <w:p w14:paraId="4FFA1987" w14:textId="77777777" w:rsidR="0017487B" w:rsidRDefault="0017487B" w:rsidP="0017487B">
      <w:pPr>
        <w:rPr>
          <w:b/>
        </w:rPr>
      </w:pPr>
      <w:r>
        <w:rPr>
          <w:b/>
        </w:rPr>
        <w:t xml:space="preserve">1. </w:t>
      </w:r>
      <w:r w:rsidRPr="00257ADF">
        <w:rPr>
          <w:b/>
        </w:rPr>
        <w:t>Projekttitel</w:t>
      </w:r>
    </w:p>
    <w:p w14:paraId="48B23725" w14:textId="77777777" w:rsidR="0017487B" w:rsidRPr="00257ADF" w:rsidRDefault="0017487B" w:rsidP="0017487B"/>
    <w:p w14:paraId="77FA5DE1" w14:textId="77777777" w:rsidR="0017487B" w:rsidRPr="000E061D" w:rsidRDefault="0017487B" w:rsidP="0017487B">
      <w:pPr>
        <w:rPr>
          <w:i/>
        </w:rPr>
      </w:pPr>
      <w:r>
        <w:rPr>
          <w:b/>
        </w:rPr>
        <w:t xml:space="preserve">2. </w:t>
      </w:r>
      <w:r w:rsidRPr="00257ADF">
        <w:rPr>
          <w:b/>
        </w:rPr>
        <w:t>Resumé</w:t>
      </w:r>
    </w:p>
    <w:p w14:paraId="5AF07FF7" w14:textId="77777777" w:rsidR="0017487B" w:rsidRPr="000E061D" w:rsidRDefault="0017487B" w:rsidP="0017487B">
      <w:r w:rsidRPr="000E061D">
        <w:t>Kort sammenfatning af projektbeskrivelsen (max ½ A-4 side)</w:t>
      </w:r>
      <w:r>
        <w:t>.</w:t>
      </w:r>
    </w:p>
    <w:p w14:paraId="576A110D" w14:textId="77777777" w:rsidR="0017487B" w:rsidRDefault="0017487B" w:rsidP="0017487B">
      <w:pPr>
        <w:rPr>
          <w:b/>
        </w:rPr>
      </w:pPr>
    </w:p>
    <w:p w14:paraId="1B1D1643" w14:textId="77777777" w:rsidR="0017487B" w:rsidRPr="004A0FAA" w:rsidRDefault="0017487B" w:rsidP="0017487B">
      <w:pPr>
        <w:rPr>
          <w:b/>
        </w:rPr>
      </w:pPr>
      <w:r>
        <w:rPr>
          <w:b/>
        </w:rPr>
        <w:t>3. Baggrund</w:t>
      </w:r>
    </w:p>
    <w:p w14:paraId="45EBC974" w14:textId="77777777" w:rsidR="0017487B" w:rsidRPr="004A0FAA" w:rsidRDefault="0017487B" w:rsidP="0017487B">
      <w:r w:rsidRPr="004A0FAA">
        <w:t>Kort beskrivelse af baggrunden for at iværksætte projektet</w:t>
      </w:r>
      <w:r>
        <w:t>.</w:t>
      </w:r>
    </w:p>
    <w:p w14:paraId="019C3B10" w14:textId="77777777" w:rsidR="0017487B" w:rsidRDefault="0017487B" w:rsidP="0017487B"/>
    <w:p w14:paraId="61929912" w14:textId="77777777" w:rsidR="0017487B" w:rsidRPr="004A0FAA" w:rsidRDefault="0017487B" w:rsidP="0017487B">
      <w:pPr>
        <w:rPr>
          <w:b/>
        </w:rPr>
      </w:pPr>
      <w:r>
        <w:rPr>
          <w:b/>
        </w:rPr>
        <w:t xml:space="preserve">4. </w:t>
      </w:r>
      <w:r w:rsidRPr="00257ADF">
        <w:rPr>
          <w:b/>
        </w:rPr>
        <w:t>Formål</w:t>
      </w:r>
    </w:p>
    <w:p w14:paraId="50073396" w14:textId="424B07F9" w:rsidR="0017487B" w:rsidRDefault="0017487B" w:rsidP="0017487B">
      <w:r>
        <w:t xml:space="preserve">Beskriv </w:t>
      </w:r>
      <w:r w:rsidRPr="004A0FAA">
        <w:t>det o</w:t>
      </w:r>
      <w:r>
        <w:t>verordnede formål med projektet, heru</w:t>
      </w:r>
      <w:r w:rsidRPr="004A0FAA">
        <w:t>nder hvo</w:t>
      </w:r>
      <w:r>
        <w:t xml:space="preserve">rdan projektet opfylder </w:t>
      </w:r>
      <w:r w:rsidRPr="004A0FAA">
        <w:t xml:space="preserve">formål </w:t>
      </w:r>
      <w:r w:rsidR="009C2F0A">
        <w:t>og tildelingskriterier</w:t>
      </w:r>
      <w:r>
        <w:t>.</w:t>
      </w:r>
    </w:p>
    <w:p w14:paraId="10DD150B" w14:textId="77777777" w:rsidR="00201805" w:rsidRPr="00257ADF" w:rsidRDefault="00201805" w:rsidP="0017487B"/>
    <w:p w14:paraId="0C7CF395" w14:textId="77777777" w:rsidR="0017487B" w:rsidRPr="00257ADF" w:rsidRDefault="0017487B" w:rsidP="0017487B">
      <w:pPr>
        <w:rPr>
          <w:b/>
        </w:rPr>
      </w:pPr>
      <w:r>
        <w:rPr>
          <w:b/>
        </w:rPr>
        <w:t xml:space="preserve">5. </w:t>
      </w:r>
      <w:r w:rsidRPr="00257ADF">
        <w:rPr>
          <w:b/>
        </w:rPr>
        <w:t>Projekt</w:t>
      </w:r>
      <w:r>
        <w:rPr>
          <w:b/>
        </w:rPr>
        <w:t>ets</w:t>
      </w:r>
      <w:r w:rsidRPr="00257ADF">
        <w:rPr>
          <w:b/>
        </w:rPr>
        <w:t xml:space="preserve"> indhold</w:t>
      </w:r>
    </w:p>
    <w:p w14:paraId="30995187" w14:textId="77777777" w:rsidR="0017487B" w:rsidRDefault="0017487B" w:rsidP="0017487B">
      <w:pPr>
        <w:spacing w:after="120"/>
      </w:pPr>
      <w:r>
        <w:t>Beskriv projektets forventede</w:t>
      </w:r>
      <w:r w:rsidRPr="004A0FAA">
        <w:t xml:space="preserve"> leverancer og resultater</w:t>
      </w:r>
      <w:r>
        <w:t>, herunder</w:t>
      </w:r>
      <w:r w:rsidRPr="004A0FAA">
        <w:t xml:space="preserve"> eventuelle særlige udfordringer ved projektet.</w:t>
      </w:r>
    </w:p>
    <w:p w14:paraId="04D97CF1" w14:textId="77777777" w:rsidR="0017487B" w:rsidRPr="004A0FAA" w:rsidRDefault="0017487B" w:rsidP="0017487B">
      <w:pPr>
        <w:rPr>
          <w:highlight w:val="lightGray"/>
        </w:rPr>
      </w:pPr>
      <w:r>
        <w:t xml:space="preserve">Hvis der søges om tilskud til indkøb af udstyr, der kan videresælges, skal det angives i ansøgningen, hvilken periode udstyret vil blive anvendt i projektet. </w:t>
      </w:r>
    </w:p>
    <w:p w14:paraId="269AD550" w14:textId="77777777" w:rsidR="0017487B" w:rsidRDefault="0017487B" w:rsidP="0017487B"/>
    <w:p w14:paraId="1CF6148A" w14:textId="77777777" w:rsidR="0017487B" w:rsidRDefault="0017487B" w:rsidP="0017487B">
      <w:pPr>
        <w:rPr>
          <w:b/>
        </w:rPr>
      </w:pPr>
      <w:r>
        <w:rPr>
          <w:b/>
        </w:rPr>
        <w:t>6. Før projektets gennemførelse</w:t>
      </w:r>
    </w:p>
    <w:p w14:paraId="277EA7A2" w14:textId="5292E327" w:rsidR="0017487B" w:rsidRDefault="0017487B" w:rsidP="0017487B">
      <w:pPr>
        <w:spacing w:after="120"/>
      </w:pPr>
      <w:r>
        <w:lastRenderedPageBreak/>
        <w:t xml:space="preserve">Angiv hvor mange </w:t>
      </w:r>
      <w:r w:rsidR="00827543">
        <w:t>passagerer</w:t>
      </w:r>
      <w:r>
        <w:t>, der dagligt vil blive berørt af projektet.</w:t>
      </w:r>
    </w:p>
    <w:p w14:paraId="40F1BFDA" w14:textId="5A5498B1" w:rsidR="0017487B" w:rsidRDefault="0017487B" w:rsidP="0017487B">
      <w:r>
        <w:t>Angiv desuden om tallet er baseret på et skøn eller på konkrete trafiktællinger.</w:t>
      </w:r>
    </w:p>
    <w:p w14:paraId="1559EB69" w14:textId="77777777" w:rsidR="0017487B" w:rsidRDefault="0017487B" w:rsidP="0017487B"/>
    <w:p w14:paraId="35A8CD1F" w14:textId="77777777" w:rsidR="0017487B" w:rsidRDefault="0017487B" w:rsidP="0017487B">
      <w:r w:rsidRPr="004A0FAA">
        <w:rPr>
          <w:b/>
        </w:rPr>
        <w:t>7.</w:t>
      </w:r>
      <w:r>
        <w:rPr>
          <w:b/>
        </w:rPr>
        <w:t xml:space="preserve"> Succeskriterier for</w:t>
      </w:r>
      <w:r w:rsidRPr="004A0FAA">
        <w:rPr>
          <w:b/>
        </w:rPr>
        <w:t xml:space="preserve"> </w:t>
      </w:r>
      <w:r>
        <w:rPr>
          <w:b/>
        </w:rPr>
        <w:t>forbedringen</w:t>
      </w:r>
      <w:r w:rsidRPr="004A0FAA">
        <w:rPr>
          <w:b/>
        </w:rPr>
        <w:t xml:space="preserve"> efter projektets gennemførelse</w:t>
      </w:r>
    </w:p>
    <w:p w14:paraId="493C2619" w14:textId="77777777" w:rsidR="009C2F0A" w:rsidRPr="00CC02EC" w:rsidRDefault="009C2F0A" w:rsidP="009C2F0A">
      <w:pPr>
        <w:autoSpaceDE w:val="0"/>
        <w:autoSpaceDN w:val="0"/>
        <w:adjustRightInd w:val="0"/>
      </w:pPr>
      <w:r>
        <w:t>Beskriv de operationelle og målbare</w:t>
      </w:r>
      <w:r w:rsidRPr="00C56168">
        <w:t xml:space="preserve"> for</w:t>
      </w:r>
      <w:r>
        <w:t xml:space="preserve">ventede resultater af projektet. Beskriv desuden, hvordan succeskriterierne vil blive undersøgt ved </w:t>
      </w:r>
      <w:r w:rsidRPr="00C56168">
        <w:t>den ende</w:t>
      </w:r>
      <w:r>
        <w:t xml:space="preserve">lige afrapportering af projektet til Trafikstyrelsen. </w:t>
      </w:r>
    </w:p>
    <w:p w14:paraId="4A8FEA77" w14:textId="2BD25D98" w:rsidR="0017487B" w:rsidRPr="00257ADF" w:rsidRDefault="0017487B" w:rsidP="009C2F0A">
      <w:pPr>
        <w:spacing w:after="60" w:line="240" w:lineRule="auto"/>
        <w:ind w:left="714"/>
      </w:pPr>
    </w:p>
    <w:p w14:paraId="0E22B532" w14:textId="5836B017" w:rsidR="0017487B" w:rsidRDefault="009C2F0A" w:rsidP="0017487B">
      <w:pPr>
        <w:rPr>
          <w:b/>
        </w:rPr>
      </w:pPr>
      <w:r>
        <w:rPr>
          <w:b/>
        </w:rPr>
        <w:t>8</w:t>
      </w:r>
      <w:r w:rsidR="0017487B">
        <w:rPr>
          <w:b/>
        </w:rPr>
        <w:t xml:space="preserve">. </w:t>
      </w:r>
      <w:r w:rsidR="0017487B" w:rsidRPr="00257ADF">
        <w:rPr>
          <w:b/>
        </w:rPr>
        <w:t>Projektorganisering</w:t>
      </w:r>
    </w:p>
    <w:p w14:paraId="648DEA19" w14:textId="218017EB" w:rsidR="0017487B" w:rsidRPr="00D74BDB" w:rsidRDefault="0017487B" w:rsidP="0017487B">
      <w:r>
        <w:t>Beskriv</w:t>
      </w:r>
      <w:r w:rsidR="007B195D">
        <w:t>,</w:t>
      </w:r>
      <w:r w:rsidRPr="00D74BDB">
        <w:t xml:space="preserve"> hvordan proje</w:t>
      </w:r>
      <w:r>
        <w:t>ktet er organiseret,</w:t>
      </w:r>
      <w:r w:rsidRPr="00D74BDB">
        <w:t xml:space="preserve"> hvordan ansvaret for projektet er forankret hos ansøger og ansøgers eventuelle </w:t>
      </w:r>
      <w:proofErr w:type="spellStart"/>
      <w:r w:rsidRPr="00D74BDB">
        <w:t>samarbejdsparter</w:t>
      </w:r>
      <w:proofErr w:type="spellEnd"/>
      <w:r w:rsidR="00827543">
        <w:t>.</w:t>
      </w:r>
      <w:r>
        <w:t xml:space="preserve"> </w:t>
      </w:r>
    </w:p>
    <w:p w14:paraId="335A9DFF" w14:textId="77777777" w:rsidR="00430522" w:rsidRDefault="00430522" w:rsidP="0017487B">
      <w:pPr>
        <w:rPr>
          <w:b/>
        </w:rPr>
      </w:pPr>
    </w:p>
    <w:p w14:paraId="366BFC1B" w14:textId="26E77B4A" w:rsidR="0017487B" w:rsidRDefault="009C2F0A" w:rsidP="0017487B">
      <w:pPr>
        <w:rPr>
          <w:b/>
        </w:rPr>
      </w:pPr>
      <w:r>
        <w:rPr>
          <w:b/>
        </w:rPr>
        <w:t>9</w:t>
      </w:r>
      <w:r w:rsidR="0017487B">
        <w:rPr>
          <w:b/>
        </w:rPr>
        <w:t>. Tidsplan</w:t>
      </w:r>
    </w:p>
    <w:p w14:paraId="67B361B0" w14:textId="77777777" w:rsidR="0017487B" w:rsidRDefault="0017487B" w:rsidP="0017487B">
      <w:r>
        <w:t>Opstil en t</w:t>
      </w:r>
      <w:r w:rsidRPr="00755AC9">
        <w:t>idsplan for samtlige aktiviteter, milepæle og delmål af projektet, herunder også afrapportering af projektet.</w:t>
      </w:r>
    </w:p>
    <w:p w14:paraId="67B77A85" w14:textId="77777777" w:rsidR="0017487B" w:rsidRPr="00755AC9" w:rsidRDefault="0017487B" w:rsidP="0017487B"/>
    <w:p w14:paraId="04E43B81" w14:textId="36C1711D" w:rsidR="0017487B" w:rsidRDefault="0017487B" w:rsidP="0017487B">
      <w:pPr>
        <w:rPr>
          <w:b/>
        </w:rPr>
      </w:pPr>
      <w:r>
        <w:rPr>
          <w:b/>
        </w:rPr>
        <w:t>1</w:t>
      </w:r>
      <w:r w:rsidR="009C2F0A">
        <w:rPr>
          <w:b/>
        </w:rPr>
        <w:t>0</w:t>
      </w:r>
      <w:r>
        <w:rPr>
          <w:b/>
        </w:rPr>
        <w:t xml:space="preserve">. </w:t>
      </w:r>
      <w:r w:rsidRPr="00257ADF">
        <w:rPr>
          <w:b/>
        </w:rPr>
        <w:t xml:space="preserve">Rapportering af projektet </w:t>
      </w:r>
    </w:p>
    <w:p w14:paraId="42CB68A7" w14:textId="77777777" w:rsidR="0017487B" w:rsidRDefault="0017487B" w:rsidP="0017487B">
      <w:pPr>
        <w:spacing w:after="120"/>
      </w:pPr>
      <w:r w:rsidRPr="00755AC9">
        <w:t>Opstil en plan for rapportering af projektet, herun</w:t>
      </w:r>
      <w:r>
        <w:t>der projektets fremdrift, levera</w:t>
      </w:r>
      <w:r w:rsidRPr="00755AC9">
        <w:t>ncer, opnåede resultater, succeskriterier</w:t>
      </w:r>
      <w:r>
        <w:t xml:space="preserve">, overholdelse af tidsplan, udfordringer mv. </w:t>
      </w:r>
    </w:p>
    <w:p w14:paraId="107AAFA1" w14:textId="77777777" w:rsidR="0017487B" w:rsidRPr="00257ADF" w:rsidRDefault="0017487B" w:rsidP="0017487B">
      <w:pPr>
        <w:rPr>
          <w:b/>
        </w:rPr>
      </w:pPr>
    </w:p>
    <w:p w14:paraId="4DB0689D" w14:textId="19350D26" w:rsidR="0017487B" w:rsidRDefault="0017487B" w:rsidP="0017487B">
      <w:pPr>
        <w:rPr>
          <w:b/>
        </w:rPr>
      </w:pPr>
      <w:r>
        <w:rPr>
          <w:b/>
        </w:rPr>
        <w:t>1</w:t>
      </w:r>
      <w:r w:rsidR="009C2F0A">
        <w:rPr>
          <w:b/>
        </w:rPr>
        <w:t>1</w:t>
      </w:r>
      <w:r>
        <w:rPr>
          <w:b/>
        </w:rPr>
        <w:t>. Projektets finansiering</w:t>
      </w:r>
    </w:p>
    <w:p w14:paraId="03AA2090" w14:textId="77777777" w:rsidR="0017487B" w:rsidRDefault="0017487B" w:rsidP="0017487B">
      <w:pPr>
        <w:spacing w:after="120"/>
      </w:pPr>
      <w:r w:rsidRPr="00845478">
        <w:t>Med udgangspunkt i projektets detaljerede budget (budgetskabelon) beskrives projektets finansiering. Herunder eventuel uddybning af projektets budget</w:t>
      </w:r>
      <w:r>
        <w:t>poster</w:t>
      </w:r>
      <w:r w:rsidRPr="00845478">
        <w:t>, redegørelse for ansøgers medfinansiering mv.</w:t>
      </w:r>
    </w:p>
    <w:p w14:paraId="30AFD967" w14:textId="0CAD3CFB" w:rsidR="0017487B" w:rsidRDefault="0017487B" w:rsidP="0017487B">
      <w:pPr>
        <w:spacing w:after="120"/>
      </w:pPr>
      <w:r w:rsidRPr="00E65E95">
        <w:t xml:space="preserve">Inden udarbejdelse af </w:t>
      </w:r>
      <w:r>
        <w:t>budgettet</w:t>
      </w:r>
      <w:r w:rsidRPr="00E65E95">
        <w:t xml:space="preserve"> læses </w:t>
      </w:r>
      <w:r w:rsidR="007D6E56">
        <w:t xml:space="preserve">både </w:t>
      </w:r>
      <w:r>
        <w:t xml:space="preserve">vejledningen til budget og budgetskabelon samt </w:t>
      </w:r>
      <w:r w:rsidRPr="00E65E95">
        <w:t xml:space="preserve">Instruks for regnskab </w:t>
      </w:r>
      <w:r>
        <w:t>og Revisionsinstruksen</w:t>
      </w:r>
      <w:r w:rsidR="007D6E56">
        <w:t xml:space="preserve"> grundigt igennem.</w:t>
      </w:r>
      <w:r>
        <w:t xml:space="preserve"> </w:t>
      </w:r>
      <w:r w:rsidR="007D6E56">
        <w:t>Begge dokumenter</w:t>
      </w:r>
      <w:r>
        <w:t xml:space="preserve"> er tilgængelig</w:t>
      </w:r>
      <w:r w:rsidR="007D6E56">
        <w:t>e</w:t>
      </w:r>
      <w:r>
        <w:t xml:space="preserve"> på </w:t>
      </w:r>
      <w:hyperlink r:id="rId9" w:history="1">
        <w:r w:rsidR="007D6E56" w:rsidRPr="007D6E56">
          <w:rPr>
            <w:rStyle w:val="Hyperlink"/>
          </w:rPr>
          <w:t>www.trafikstyrelsen</w:t>
        </w:r>
        <w:r w:rsidR="007D6E56" w:rsidRPr="005E19B1">
          <w:rPr>
            <w:rStyle w:val="Hyperlink"/>
          </w:rPr>
          <w:t>.dk</w:t>
        </w:r>
      </w:hyperlink>
      <w:r>
        <w:t xml:space="preserve">. </w:t>
      </w:r>
    </w:p>
    <w:p w14:paraId="65341AE2" w14:textId="77777777" w:rsidR="0017487B" w:rsidRDefault="0017487B" w:rsidP="0017487B"/>
    <w:p w14:paraId="1AF84178" w14:textId="77777777" w:rsidR="0017487B" w:rsidRPr="0007780C" w:rsidRDefault="0017487B" w:rsidP="0017487B">
      <w:pPr>
        <w:rPr>
          <w:i/>
        </w:rPr>
      </w:pPr>
      <w:r w:rsidRPr="0007780C">
        <w:rPr>
          <w:i/>
        </w:rPr>
        <w:t>Vedr. rater</w:t>
      </w:r>
    </w:p>
    <w:p w14:paraId="40F46B9D" w14:textId="77777777" w:rsidR="0017487B" w:rsidRDefault="0017487B" w:rsidP="0017487B">
      <w:r>
        <w:t xml:space="preserve">Der kan maks. ansøges om </w:t>
      </w:r>
      <w:r w:rsidRPr="0011475F">
        <w:t>5 rater</w:t>
      </w:r>
      <w:r w:rsidR="007B195D">
        <w:t xml:space="preserve">, </w:t>
      </w:r>
      <w:r>
        <w:t>og</w:t>
      </w:r>
      <w:r w:rsidRPr="0011475F">
        <w:t xml:space="preserve"> sidste rate</w:t>
      </w:r>
      <w:r>
        <w:t xml:space="preserve"> skal</w:t>
      </w:r>
      <w:r w:rsidRPr="0011475F">
        <w:t xml:space="preserve"> udgøre</w:t>
      </w:r>
      <w:r>
        <w:t xml:space="preserve"> min. 25 % af det samlede budget for projektet. </w:t>
      </w:r>
    </w:p>
    <w:p w14:paraId="7BD149C3" w14:textId="615BC4E0" w:rsidR="0017487B" w:rsidRDefault="0017487B" w:rsidP="0017487B">
      <w:r>
        <w:lastRenderedPageBreak/>
        <w:t>Alle r</w:t>
      </w:r>
      <w:r w:rsidRPr="0011475F">
        <w:t xml:space="preserve">ater </w:t>
      </w:r>
      <w:r w:rsidR="00125D36">
        <w:t xml:space="preserve">skal </w:t>
      </w:r>
      <w:r w:rsidRPr="0011475F">
        <w:t>være tilknyttet</w:t>
      </w:r>
      <w:r>
        <w:t xml:space="preserve"> projektets hovedaktiviteter, </w:t>
      </w:r>
      <w:r w:rsidRPr="00755AC9">
        <w:t>og der skal knyttes leverancer, resultater og succeskriterier til hver rate</w:t>
      </w:r>
      <w:r w:rsidRPr="0011475F">
        <w:t xml:space="preserve"> i overensstemme</w:t>
      </w:r>
      <w:r w:rsidR="007D6E56">
        <w:t>lse</w:t>
      </w:r>
      <w:r w:rsidRPr="0011475F">
        <w:t xml:space="preserve"> med det øko</w:t>
      </w:r>
      <w:r>
        <w:t>nomiske afløb for projektet. Læs mere i Instruks for regnskab og i vejledningen til budgetskabelonen</w:t>
      </w:r>
      <w:r w:rsidR="007D6E56">
        <w:t xml:space="preserve"> på</w:t>
      </w:r>
      <w:r>
        <w:t xml:space="preserve"> </w:t>
      </w:r>
      <w:hyperlink r:id="rId10" w:history="1">
        <w:r w:rsidR="00125D36" w:rsidRPr="005F08CA">
          <w:rPr>
            <w:rStyle w:val="Hyperlink"/>
          </w:rPr>
          <w:t>www.trafikstyrelsen.dk</w:t>
        </w:r>
      </w:hyperlink>
      <w:r w:rsidR="00125D36">
        <w:t>.</w:t>
      </w:r>
      <w:r>
        <w:t xml:space="preserve"> </w:t>
      </w:r>
    </w:p>
    <w:p w14:paraId="2707B4FA" w14:textId="77777777" w:rsidR="0017487B" w:rsidRPr="0011475F" w:rsidRDefault="0017487B" w:rsidP="0017487B"/>
    <w:p w14:paraId="6DB6AD77" w14:textId="77777777" w:rsidR="00CC7C0C" w:rsidRDefault="00CC7C0C" w:rsidP="0017487B">
      <w:pPr>
        <w:pStyle w:val="Titeloverskrift"/>
        <w:spacing w:before="0"/>
      </w:pPr>
    </w:p>
    <w:sectPr w:rsidR="00CC7C0C" w:rsidSect="00BA0B34">
      <w:footerReference w:type="default" r:id="rId11"/>
      <w:headerReference w:type="first" r:id="rId12"/>
      <w:footerReference w:type="first" r:id="rId13"/>
      <w:pgSz w:w="11906" w:h="16838" w:code="9"/>
      <w:pgMar w:top="2098" w:right="3175" w:bottom="1701" w:left="1588" w:header="397" w:footer="567" w:gutter="0"/>
      <w:paperSrc w:first="276" w:other="27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1EF9" w14:textId="77777777" w:rsidR="00BB334D" w:rsidRDefault="00BB334D">
      <w:r>
        <w:separator/>
      </w:r>
    </w:p>
  </w:endnote>
  <w:endnote w:type="continuationSeparator" w:id="0">
    <w:p w14:paraId="5376E621" w14:textId="77777777" w:rsidR="00BB334D" w:rsidRDefault="00BB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E4B9" w14:textId="77777777" w:rsidR="006A67B0" w:rsidRDefault="006A67B0">
    <w:pPr>
      <w:pStyle w:val="Sidefod"/>
    </w:pPr>
    <w:r>
      <w:t xml:space="preserve">Side </w:t>
    </w:r>
    <w:r w:rsidR="00C844BC">
      <w:fldChar w:fldCharType="begin"/>
    </w:r>
    <w:r>
      <w:instrText xml:space="preserve"> PAGE </w:instrText>
    </w:r>
    <w:r w:rsidR="00C844BC">
      <w:fldChar w:fldCharType="separate"/>
    </w:r>
    <w:r w:rsidR="00201805">
      <w:rPr>
        <w:noProof/>
      </w:rPr>
      <w:t>2</w:t>
    </w:r>
    <w:r w:rsidR="00C844BC">
      <w:rPr>
        <w:noProof/>
      </w:rPr>
      <w:fldChar w:fldCharType="end"/>
    </w:r>
    <w:r>
      <w:t xml:space="preserve"> (</w:t>
    </w:r>
    <w:r w:rsidR="00C844BC">
      <w:fldChar w:fldCharType="begin"/>
    </w:r>
    <w:r w:rsidR="00E502D4">
      <w:instrText xml:space="preserve"> NUMPAGES </w:instrText>
    </w:r>
    <w:r w:rsidR="00C844BC">
      <w:fldChar w:fldCharType="separate"/>
    </w:r>
    <w:r w:rsidR="00201805">
      <w:rPr>
        <w:noProof/>
      </w:rPr>
      <w:t>3</w:t>
    </w:r>
    <w:r w:rsidR="00C844BC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FD7C" w14:textId="1BAF64ED" w:rsidR="006A67B0" w:rsidRDefault="00827543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5408" behindDoc="0" locked="0" layoutInCell="1" allowOverlap="1" wp14:anchorId="5152C05E" wp14:editId="44C5C686">
          <wp:simplePos x="0" y="0"/>
          <wp:positionH relativeFrom="rightMargin">
            <wp:posOffset>-94434</wp:posOffset>
          </wp:positionH>
          <wp:positionV relativeFrom="paragraph">
            <wp:posOffset>-68580</wp:posOffset>
          </wp:positionV>
          <wp:extent cx="1536700" cy="330066"/>
          <wp:effectExtent l="0" t="0" r="6350" b="0"/>
          <wp:wrapSquare wrapText="bothSides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330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7B0">
      <w:rPr>
        <w:rStyle w:val="Sidetal"/>
      </w:rPr>
      <w:t xml:space="preserve">Side 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PAGE  </w:instrText>
    </w:r>
    <w:r w:rsidR="00C844BC">
      <w:rPr>
        <w:rStyle w:val="Sidetal"/>
      </w:rPr>
      <w:fldChar w:fldCharType="separate"/>
    </w:r>
    <w:r w:rsidR="00201805">
      <w:rPr>
        <w:rStyle w:val="Sidetal"/>
        <w:noProof/>
      </w:rPr>
      <w:t>1</w:t>
    </w:r>
    <w:r w:rsidR="00C844BC">
      <w:rPr>
        <w:rStyle w:val="Sidetal"/>
      </w:rPr>
      <w:fldChar w:fldCharType="end"/>
    </w:r>
    <w:r w:rsidR="006A67B0">
      <w:rPr>
        <w:rStyle w:val="Sidetal"/>
      </w:rPr>
      <w:t xml:space="preserve"> (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 NUMPAGES </w:instrText>
    </w:r>
    <w:r w:rsidR="00C844BC">
      <w:rPr>
        <w:rStyle w:val="Sidetal"/>
      </w:rPr>
      <w:fldChar w:fldCharType="separate"/>
    </w:r>
    <w:r w:rsidR="00201805">
      <w:rPr>
        <w:rStyle w:val="Sidetal"/>
        <w:noProof/>
      </w:rPr>
      <w:t>3</w:t>
    </w:r>
    <w:r w:rsidR="00C844BC">
      <w:rPr>
        <w:rStyle w:val="Sidetal"/>
      </w:rPr>
      <w:fldChar w:fldCharType="end"/>
    </w:r>
    <w:r w:rsidR="006A67B0">
      <w:rPr>
        <w:rStyle w:val="Sidetal"/>
      </w:rPr>
      <w:t>)</w:t>
    </w:r>
    <w:r w:rsidR="00C4384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E10F5" w14:textId="77777777" w:rsidR="00BB334D" w:rsidRDefault="00BB334D">
      <w:r>
        <w:separator/>
      </w:r>
    </w:p>
  </w:footnote>
  <w:footnote w:type="continuationSeparator" w:id="0">
    <w:p w14:paraId="2EF76518" w14:textId="77777777" w:rsidR="00BB334D" w:rsidRDefault="00BB3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930B" w14:textId="360671C4" w:rsidR="006A67B0" w:rsidRDefault="00827543">
    <w:r>
      <w:rPr>
        <w:noProof/>
        <w:lang w:eastAsia="da-DK"/>
      </w:rPr>
      <w:drawing>
        <wp:anchor distT="0" distB="0" distL="114300" distR="114300" simplePos="0" relativeHeight="251663360" behindDoc="0" locked="0" layoutInCell="1" allowOverlap="1" wp14:anchorId="304733FC" wp14:editId="44A58927">
          <wp:simplePos x="0" y="0"/>
          <wp:positionH relativeFrom="column">
            <wp:posOffset>3228769</wp:posOffset>
          </wp:positionH>
          <wp:positionV relativeFrom="paragraph">
            <wp:posOffset>273050</wp:posOffset>
          </wp:positionV>
          <wp:extent cx="2889250" cy="544096"/>
          <wp:effectExtent l="0" t="0" r="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44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62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BB9763" wp14:editId="3A043820">
              <wp:simplePos x="0" y="0"/>
              <wp:positionH relativeFrom="page">
                <wp:posOffset>5538470</wp:posOffset>
              </wp:positionH>
              <wp:positionV relativeFrom="page">
                <wp:posOffset>1332230</wp:posOffset>
              </wp:positionV>
              <wp:extent cx="1590675" cy="1249045"/>
              <wp:effectExtent l="0" t="0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1249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020A7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Carsten Niebuhrs Gade 43 1577 København V</w:t>
                          </w:r>
                        </w:p>
                        <w:p w14:paraId="719174D1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Telefon +45 7221 8800</w:t>
                          </w:r>
                        </w:p>
                        <w:p w14:paraId="743B6112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Fax 7262 6790</w:t>
                          </w:r>
                        </w:p>
                        <w:p w14:paraId="2507E627" w14:textId="4931DFF2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info@</w:t>
                          </w:r>
                          <w:r w:rsidR="007D6E56">
                            <w:rPr>
                              <w:noProof/>
                            </w:rPr>
                            <w:t>trafikstyrelsen</w:t>
                          </w:r>
                          <w:r>
                            <w:rPr>
                              <w:noProof/>
                            </w:rPr>
                            <w:t>.dk</w:t>
                          </w:r>
                        </w:p>
                        <w:p w14:paraId="3B152E53" w14:textId="196930DE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www.</w:t>
                          </w:r>
                          <w:r w:rsidR="007D6E56">
                            <w:rPr>
                              <w:noProof/>
                            </w:rPr>
                            <w:t>trafikstyrelsen</w:t>
                          </w:r>
                          <w:r>
                            <w:rPr>
                              <w:noProof/>
                            </w:rPr>
                            <w:t>.dk</w:t>
                          </w:r>
                        </w:p>
                        <w:p w14:paraId="369EFCEC" w14:textId="77777777" w:rsidR="006A67B0" w:rsidRDefault="006A67B0" w:rsidP="009113E5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B97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6.1pt;margin-top:104.9pt;width:125.25pt;height:98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" filled="f" stroked="f">
              <v:textbox inset="0,0,0,0">
                <w:txbxContent>
                  <w:p w14:paraId="3E2020A7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Carsten Niebuhrs Gade 43 1577 København V</w:t>
                    </w:r>
                  </w:p>
                  <w:p w14:paraId="719174D1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Telefon +45 7221 8800</w:t>
                    </w:r>
                  </w:p>
                  <w:p w14:paraId="743B6112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Fax 7262 6790</w:t>
                    </w:r>
                  </w:p>
                  <w:p w14:paraId="2507E627" w14:textId="4931DFF2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info@</w:t>
                    </w:r>
                    <w:r w:rsidR="007D6E56">
                      <w:rPr>
                        <w:noProof/>
                      </w:rPr>
                      <w:t>trafikstyrelsen</w:t>
                    </w:r>
                    <w:r>
                      <w:rPr>
                        <w:noProof/>
                      </w:rPr>
                      <w:t>.dk</w:t>
                    </w:r>
                  </w:p>
                  <w:p w14:paraId="3B152E53" w14:textId="196930DE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www.</w:t>
                    </w:r>
                    <w:r w:rsidR="007D6E56">
                      <w:rPr>
                        <w:noProof/>
                      </w:rPr>
                      <w:t>trafikstyrelsen</w:t>
                    </w:r>
                    <w:r>
                      <w:rPr>
                        <w:noProof/>
                      </w:rPr>
                      <w:t>.dk</w:t>
                    </w:r>
                  </w:p>
                  <w:p w14:paraId="369EFCEC" w14:textId="77777777" w:rsidR="006A67B0" w:rsidRDefault="006A67B0" w:rsidP="009113E5">
                    <w:pPr>
                      <w:pStyle w:val="Afsender"/>
                      <w:ind w:right="13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67B0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65DC13CD" wp14:editId="46F07BB6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24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55F8"/>
    <w:multiLevelType w:val="hybridMultilevel"/>
    <w:tmpl w:val="89A620E6"/>
    <w:lvl w:ilvl="0" w:tplc="2BB65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7228129">
    <w:abstractNumId w:val="12"/>
  </w:num>
  <w:num w:numId="2" w16cid:durableId="1521896802">
    <w:abstractNumId w:val="10"/>
  </w:num>
  <w:num w:numId="3" w16cid:durableId="666598525">
    <w:abstractNumId w:val="11"/>
  </w:num>
  <w:num w:numId="4" w16cid:durableId="1868712790">
    <w:abstractNumId w:val="13"/>
  </w:num>
  <w:num w:numId="5" w16cid:durableId="2137016196">
    <w:abstractNumId w:val="14"/>
  </w:num>
  <w:num w:numId="6" w16cid:durableId="631055558">
    <w:abstractNumId w:val="9"/>
  </w:num>
  <w:num w:numId="7" w16cid:durableId="2032147636">
    <w:abstractNumId w:val="7"/>
  </w:num>
  <w:num w:numId="8" w16cid:durableId="242764923">
    <w:abstractNumId w:val="6"/>
  </w:num>
  <w:num w:numId="9" w16cid:durableId="2011063372">
    <w:abstractNumId w:val="5"/>
  </w:num>
  <w:num w:numId="10" w16cid:durableId="98254717">
    <w:abstractNumId w:val="4"/>
  </w:num>
  <w:num w:numId="11" w16cid:durableId="753165884">
    <w:abstractNumId w:val="8"/>
  </w:num>
  <w:num w:numId="12" w16cid:durableId="1171607821">
    <w:abstractNumId w:val="3"/>
  </w:num>
  <w:num w:numId="13" w16cid:durableId="2078935803">
    <w:abstractNumId w:val="2"/>
  </w:num>
  <w:num w:numId="14" w16cid:durableId="432751983">
    <w:abstractNumId w:val="1"/>
  </w:num>
  <w:num w:numId="15" w16cid:durableId="303969782">
    <w:abstractNumId w:val="0"/>
  </w:num>
  <w:num w:numId="16" w16cid:durableId="7550506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7B"/>
    <w:rsid w:val="00024FA8"/>
    <w:rsid w:val="000269D6"/>
    <w:rsid w:val="000309E6"/>
    <w:rsid w:val="0003564B"/>
    <w:rsid w:val="00037B7A"/>
    <w:rsid w:val="00040C40"/>
    <w:rsid w:val="00042668"/>
    <w:rsid w:val="00045B7C"/>
    <w:rsid w:val="000465AD"/>
    <w:rsid w:val="0005165A"/>
    <w:rsid w:val="00056E4E"/>
    <w:rsid w:val="00061065"/>
    <w:rsid w:val="00066F5C"/>
    <w:rsid w:val="00067E85"/>
    <w:rsid w:val="000709C8"/>
    <w:rsid w:val="000922C9"/>
    <w:rsid w:val="000937CA"/>
    <w:rsid w:val="000A23D9"/>
    <w:rsid w:val="000A78BC"/>
    <w:rsid w:val="000B170C"/>
    <w:rsid w:val="000B419B"/>
    <w:rsid w:val="000B5F5D"/>
    <w:rsid w:val="000C0742"/>
    <w:rsid w:val="000D6963"/>
    <w:rsid w:val="000D7EAC"/>
    <w:rsid w:val="000E4D84"/>
    <w:rsid w:val="000F7189"/>
    <w:rsid w:val="00125D36"/>
    <w:rsid w:val="001264A4"/>
    <w:rsid w:val="001272DD"/>
    <w:rsid w:val="00142853"/>
    <w:rsid w:val="00143B0B"/>
    <w:rsid w:val="00146015"/>
    <w:rsid w:val="0017487B"/>
    <w:rsid w:val="00190042"/>
    <w:rsid w:val="00190049"/>
    <w:rsid w:val="001B5EFB"/>
    <w:rsid w:val="001D1E4F"/>
    <w:rsid w:val="001D3341"/>
    <w:rsid w:val="001D48A3"/>
    <w:rsid w:val="001D5B8B"/>
    <w:rsid w:val="001F3655"/>
    <w:rsid w:val="002004A0"/>
    <w:rsid w:val="00201805"/>
    <w:rsid w:val="00203187"/>
    <w:rsid w:val="00222497"/>
    <w:rsid w:val="00226E9A"/>
    <w:rsid w:val="00231337"/>
    <w:rsid w:val="0023164C"/>
    <w:rsid w:val="00257786"/>
    <w:rsid w:val="00263873"/>
    <w:rsid w:val="00281F2E"/>
    <w:rsid w:val="00285700"/>
    <w:rsid w:val="0029219B"/>
    <w:rsid w:val="002A4D13"/>
    <w:rsid w:val="002B0062"/>
    <w:rsid w:val="002B4952"/>
    <w:rsid w:val="002B6382"/>
    <w:rsid w:val="002E4320"/>
    <w:rsid w:val="002F2888"/>
    <w:rsid w:val="003123F8"/>
    <w:rsid w:val="003169D1"/>
    <w:rsid w:val="00317218"/>
    <w:rsid w:val="00327C7C"/>
    <w:rsid w:val="00333916"/>
    <w:rsid w:val="00341071"/>
    <w:rsid w:val="00347AD5"/>
    <w:rsid w:val="003512DF"/>
    <w:rsid w:val="0035172F"/>
    <w:rsid w:val="00364DA3"/>
    <w:rsid w:val="00376F78"/>
    <w:rsid w:val="003824E9"/>
    <w:rsid w:val="00384859"/>
    <w:rsid w:val="0039544C"/>
    <w:rsid w:val="00395C25"/>
    <w:rsid w:val="003A115E"/>
    <w:rsid w:val="003C385F"/>
    <w:rsid w:val="003C4573"/>
    <w:rsid w:val="003C7CCA"/>
    <w:rsid w:val="003E7522"/>
    <w:rsid w:val="00402177"/>
    <w:rsid w:val="0042477C"/>
    <w:rsid w:val="00430522"/>
    <w:rsid w:val="00440FFF"/>
    <w:rsid w:val="00464A88"/>
    <w:rsid w:val="0046759B"/>
    <w:rsid w:val="004A26E1"/>
    <w:rsid w:val="004A6A0C"/>
    <w:rsid w:val="004B505F"/>
    <w:rsid w:val="004B6006"/>
    <w:rsid w:val="004C6E46"/>
    <w:rsid w:val="004D46CE"/>
    <w:rsid w:val="004D779A"/>
    <w:rsid w:val="004D7FC4"/>
    <w:rsid w:val="004F5205"/>
    <w:rsid w:val="004F59AF"/>
    <w:rsid w:val="00506A57"/>
    <w:rsid w:val="005113C9"/>
    <w:rsid w:val="00532364"/>
    <w:rsid w:val="00532438"/>
    <w:rsid w:val="005375AE"/>
    <w:rsid w:val="00542E5F"/>
    <w:rsid w:val="00550D17"/>
    <w:rsid w:val="00553348"/>
    <w:rsid w:val="00560810"/>
    <w:rsid w:val="0056212F"/>
    <w:rsid w:val="00565DA9"/>
    <w:rsid w:val="00574AE0"/>
    <w:rsid w:val="00590D34"/>
    <w:rsid w:val="005C0EE7"/>
    <w:rsid w:val="005D02FA"/>
    <w:rsid w:val="005D2B07"/>
    <w:rsid w:val="005F5499"/>
    <w:rsid w:val="00600D52"/>
    <w:rsid w:val="00607666"/>
    <w:rsid w:val="006124BF"/>
    <w:rsid w:val="00620455"/>
    <w:rsid w:val="006251D7"/>
    <w:rsid w:val="00637331"/>
    <w:rsid w:val="006431EB"/>
    <w:rsid w:val="00660E69"/>
    <w:rsid w:val="00671CFB"/>
    <w:rsid w:val="00697858"/>
    <w:rsid w:val="006A67B0"/>
    <w:rsid w:val="006E0894"/>
    <w:rsid w:val="006E40FF"/>
    <w:rsid w:val="006F310C"/>
    <w:rsid w:val="006F73DD"/>
    <w:rsid w:val="006F7484"/>
    <w:rsid w:val="00705289"/>
    <w:rsid w:val="00710A88"/>
    <w:rsid w:val="0071623C"/>
    <w:rsid w:val="00716B32"/>
    <w:rsid w:val="00720660"/>
    <w:rsid w:val="00755049"/>
    <w:rsid w:val="007847AF"/>
    <w:rsid w:val="007860BD"/>
    <w:rsid w:val="007918E4"/>
    <w:rsid w:val="007A0127"/>
    <w:rsid w:val="007B0FD7"/>
    <w:rsid w:val="007B195D"/>
    <w:rsid w:val="007D09A2"/>
    <w:rsid w:val="007D261E"/>
    <w:rsid w:val="007D5F97"/>
    <w:rsid w:val="007D6E56"/>
    <w:rsid w:val="007E4F0D"/>
    <w:rsid w:val="00812A94"/>
    <w:rsid w:val="00816CE9"/>
    <w:rsid w:val="0082321C"/>
    <w:rsid w:val="00827543"/>
    <w:rsid w:val="008477AC"/>
    <w:rsid w:val="00855AC8"/>
    <w:rsid w:val="00886FE2"/>
    <w:rsid w:val="00887158"/>
    <w:rsid w:val="008873A3"/>
    <w:rsid w:val="008A2BF7"/>
    <w:rsid w:val="008B0F32"/>
    <w:rsid w:val="008D3AF7"/>
    <w:rsid w:val="008E2ED8"/>
    <w:rsid w:val="008F10E5"/>
    <w:rsid w:val="008F31B9"/>
    <w:rsid w:val="008F4C96"/>
    <w:rsid w:val="00907DE3"/>
    <w:rsid w:val="009113E5"/>
    <w:rsid w:val="00912EDB"/>
    <w:rsid w:val="0091462A"/>
    <w:rsid w:val="00914A0A"/>
    <w:rsid w:val="0093010B"/>
    <w:rsid w:val="009307EE"/>
    <w:rsid w:val="00932CAB"/>
    <w:rsid w:val="00935850"/>
    <w:rsid w:val="00942813"/>
    <w:rsid w:val="00942AEC"/>
    <w:rsid w:val="009512B8"/>
    <w:rsid w:val="00967D1A"/>
    <w:rsid w:val="00973A48"/>
    <w:rsid w:val="00976005"/>
    <w:rsid w:val="00990E96"/>
    <w:rsid w:val="00992A5D"/>
    <w:rsid w:val="009939CC"/>
    <w:rsid w:val="009A7A0D"/>
    <w:rsid w:val="009C2F0A"/>
    <w:rsid w:val="009C3E3C"/>
    <w:rsid w:val="009C4B9F"/>
    <w:rsid w:val="009D0202"/>
    <w:rsid w:val="009D64D4"/>
    <w:rsid w:val="009F72ED"/>
    <w:rsid w:val="00A22802"/>
    <w:rsid w:val="00A22E46"/>
    <w:rsid w:val="00A25A55"/>
    <w:rsid w:val="00A27566"/>
    <w:rsid w:val="00A352D1"/>
    <w:rsid w:val="00A50517"/>
    <w:rsid w:val="00A61BE3"/>
    <w:rsid w:val="00A72D12"/>
    <w:rsid w:val="00AB1DAA"/>
    <w:rsid w:val="00AB49FC"/>
    <w:rsid w:val="00AB6766"/>
    <w:rsid w:val="00AD5D8C"/>
    <w:rsid w:val="00AF0233"/>
    <w:rsid w:val="00B1743D"/>
    <w:rsid w:val="00B225B3"/>
    <w:rsid w:val="00B25503"/>
    <w:rsid w:val="00B446FA"/>
    <w:rsid w:val="00B510E0"/>
    <w:rsid w:val="00B62B97"/>
    <w:rsid w:val="00B633A2"/>
    <w:rsid w:val="00B66AEB"/>
    <w:rsid w:val="00B72BF2"/>
    <w:rsid w:val="00B824F1"/>
    <w:rsid w:val="00B96033"/>
    <w:rsid w:val="00BA0B34"/>
    <w:rsid w:val="00BA2309"/>
    <w:rsid w:val="00BA488E"/>
    <w:rsid w:val="00BA4B1C"/>
    <w:rsid w:val="00BB334D"/>
    <w:rsid w:val="00BB39E0"/>
    <w:rsid w:val="00BC7FFD"/>
    <w:rsid w:val="00BD6D4C"/>
    <w:rsid w:val="00BE0634"/>
    <w:rsid w:val="00BE21B7"/>
    <w:rsid w:val="00C25B76"/>
    <w:rsid w:val="00C25F68"/>
    <w:rsid w:val="00C43840"/>
    <w:rsid w:val="00C664E6"/>
    <w:rsid w:val="00C769F0"/>
    <w:rsid w:val="00C843AC"/>
    <w:rsid w:val="00C844BC"/>
    <w:rsid w:val="00C93A04"/>
    <w:rsid w:val="00C9591D"/>
    <w:rsid w:val="00CA6DF6"/>
    <w:rsid w:val="00CB3279"/>
    <w:rsid w:val="00CC5E7F"/>
    <w:rsid w:val="00CC7C0C"/>
    <w:rsid w:val="00CE6EFF"/>
    <w:rsid w:val="00CF1D6D"/>
    <w:rsid w:val="00D15CF2"/>
    <w:rsid w:val="00D24D4D"/>
    <w:rsid w:val="00D3762E"/>
    <w:rsid w:val="00D62428"/>
    <w:rsid w:val="00D71D80"/>
    <w:rsid w:val="00D85D37"/>
    <w:rsid w:val="00D87A6C"/>
    <w:rsid w:val="00DA0932"/>
    <w:rsid w:val="00DB0718"/>
    <w:rsid w:val="00DE020E"/>
    <w:rsid w:val="00DF18DB"/>
    <w:rsid w:val="00E06B93"/>
    <w:rsid w:val="00E45D3C"/>
    <w:rsid w:val="00E502D4"/>
    <w:rsid w:val="00E5466E"/>
    <w:rsid w:val="00E6578E"/>
    <w:rsid w:val="00E85D2A"/>
    <w:rsid w:val="00E85FF6"/>
    <w:rsid w:val="00E94877"/>
    <w:rsid w:val="00E967CD"/>
    <w:rsid w:val="00EB4DCF"/>
    <w:rsid w:val="00EB66EC"/>
    <w:rsid w:val="00EC6C3B"/>
    <w:rsid w:val="00EE0818"/>
    <w:rsid w:val="00EF52A5"/>
    <w:rsid w:val="00F12595"/>
    <w:rsid w:val="00F40391"/>
    <w:rsid w:val="00F42974"/>
    <w:rsid w:val="00F50E9C"/>
    <w:rsid w:val="00F653C8"/>
    <w:rsid w:val="00F74685"/>
    <w:rsid w:val="00F77D3D"/>
    <w:rsid w:val="00FC5549"/>
    <w:rsid w:val="00FC7F9C"/>
    <w:rsid w:val="00FD4124"/>
    <w:rsid w:val="00FD7957"/>
    <w:rsid w:val="00FE66B2"/>
    <w:rsid w:val="00FE674A"/>
    <w:rsid w:val="00FF0A61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000EF"/>
  <w15:docId w15:val="{CF7C1853-7CC3-4E0B-B164-69A043A2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character" w:styleId="Hyperlink">
    <w:name w:val="Hyperlink"/>
    <w:rsid w:val="0017487B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6E56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9C2F0A"/>
    <w:rPr>
      <w:rFonts w:ascii="Verdana" w:hAnsi="Verdan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rafikstyrelsen.d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rafikstyrelsen.d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je\AppData\Roaming\microsoft\skabeloner\WorkZone-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Props1.xml><?xml version="1.0" encoding="utf-8"?>
<ds:datastoreItem xmlns:ds="http://schemas.openxmlformats.org/officeDocument/2006/customXml" ds:itemID="{799611EA-4784-431A-BCC2-66C30CF28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0</TotalTime>
  <Pages>3</Pages>
  <Words>332</Words>
  <Characters>2394</Characters>
  <Application>Microsoft Office Word</Application>
  <DocSecurity>4</DocSecurity>
  <PresentationFormat>BrevX</PresentationFormat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Ringsholt Jensen</dc:creator>
  <dc:description>vers. 01.12.2011</dc:description>
  <cp:lastModifiedBy>Sine Raahauge Amelung</cp:lastModifiedBy>
  <cp:revision>2</cp:revision>
  <dcterms:created xsi:type="dcterms:W3CDTF">2024-10-25T08:15:00Z</dcterms:created>
  <dcterms:modified xsi:type="dcterms:W3CDTF">2024-10-25T08:15:00Z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</Properties>
</file>