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68D00" w14:textId="77777777" w:rsidR="00FE060E" w:rsidRPr="004A5BA5" w:rsidRDefault="00FE060E" w:rsidP="00C04EA9">
      <w:pPr>
        <w:spacing w:after="0"/>
      </w:pPr>
    </w:p>
    <w:p w14:paraId="71AC2CE9" w14:textId="77777777" w:rsidR="00FE060E" w:rsidRPr="004A5BA5" w:rsidRDefault="00FE060E" w:rsidP="00FE060E">
      <w:pPr>
        <w:spacing w:after="0"/>
        <w:ind w:left="-142"/>
      </w:pPr>
      <w:r w:rsidRPr="004A5BA5">
        <w:t xml:space="preserve">  </w:t>
      </w:r>
    </w:p>
    <w:p w14:paraId="7543E6D8" w14:textId="77777777" w:rsidR="00FE060E" w:rsidRDefault="00FE060E" w:rsidP="00C04EA9">
      <w:pPr>
        <w:spacing w:after="0"/>
        <w:ind w:left="-142"/>
      </w:pPr>
      <w:r w:rsidRPr="004A5BA5">
        <w:t xml:space="preserve">  </w:t>
      </w:r>
    </w:p>
    <w:p w14:paraId="70F2CB94" w14:textId="77777777" w:rsidR="00E9034B" w:rsidRDefault="00E9034B" w:rsidP="00063F24">
      <w:pPr>
        <w:pStyle w:val="BrevTS1"/>
      </w:pPr>
    </w:p>
    <w:p w14:paraId="10957589" w14:textId="77777777" w:rsidR="00E9034B" w:rsidRDefault="00E9034B" w:rsidP="00063F24">
      <w:pPr>
        <w:pStyle w:val="BrevTS1"/>
      </w:pPr>
    </w:p>
    <w:p w14:paraId="0C5CB1CC" w14:textId="77777777" w:rsidR="00E9034B" w:rsidRDefault="00E9034B" w:rsidP="00063F24">
      <w:pPr>
        <w:pStyle w:val="BrevTS1"/>
      </w:pPr>
    </w:p>
    <w:p w14:paraId="16AD4BC4" w14:textId="77777777" w:rsidR="00E9034B" w:rsidRDefault="00E9034B" w:rsidP="00063F24">
      <w:pPr>
        <w:pStyle w:val="BrevTS1"/>
      </w:pPr>
    </w:p>
    <w:p w14:paraId="6B1FF6AA" w14:textId="77777777" w:rsidR="00E9034B" w:rsidRDefault="00E9034B" w:rsidP="00063F24">
      <w:pPr>
        <w:pStyle w:val="BrevTS1"/>
      </w:pPr>
    </w:p>
    <w:p w14:paraId="6CA12C7E" w14:textId="77777777" w:rsidR="00E9034B" w:rsidRDefault="00E9034B" w:rsidP="00063F24">
      <w:pPr>
        <w:pStyle w:val="BrevTS1"/>
      </w:pPr>
    </w:p>
    <w:p w14:paraId="0B91A14B" w14:textId="77777777" w:rsidR="00E9034B" w:rsidRDefault="00E9034B" w:rsidP="00063F24">
      <w:pPr>
        <w:pStyle w:val="BrevTS1"/>
      </w:pPr>
    </w:p>
    <w:p w14:paraId="3A8F2E48" w14:textId="77777777" w:rsidR="00E9034B" w:rsidRDefault="00E9034B" w:rsidP="00063F24">
      <w:pPr>
        <w:pStyle w:val="BrevTS1"/>
      </w:pPr>
    </w:p>
    <w:p w14:paraId="76A719F1" w14:textId="77777777" w:rsidR="00E9034B" w:rsidRDefault="00E9034B" w:rsidP="00063F24">
      <w:pPr>
        <w:pStyle w:val="BrevTS1"/>
      </w:pPr>
    </w:p>
    <w:p w14:paraId="75165AED" w14:textId="77777777" w:rsidR="00E9034B" w:rsidRDefault="00E9034B" w:rsidP="00063F24">
      <w:pPr>
        <w:pStyle w:val="BrevTS1"/>
      </w:pPr>
    </w:p>
    <w:p w14:paraId="4104BFB0" w14:textId="77777777" w:rsidR="00E9034B" w:rsidRDefault="00E9034B" w:rsidP="00063F24">
      <w:pPr>
        <w:pStyle w:val="BrevTS1"/>
      </w:pPr>
    </w:p>
    <w:p w14:paraId="48FBE494" w14:textId="75AB2058" w:rsidR="00063F24" w:rsidRDefault="00E9034B" w:rsidP="00063F24">
      <w:pPr>
        <w:pStyle w:val="BrevTS1"/>
      </w:pPr>
      <w:r>
        <w:t>Ansøgning om fuld annullering af igangsat projekt</w:t>
      </w:r>
    </w:p>
    <w:p w14:paraId="027CE234" w14:textId="77777777" w:rsidR="00063F24" w:rsidRDefault="00063F24" w:rsidP="00063F24">
      <w:pPr>
        <w:spacing w:after="0" w:line="276" w:lineRule="auto"/>
      </w:pPr>
    </w:p>
    <w:p w14:paraId="58A05B58" w14:textId="77777777" w:rsidR="00E9034B" w:rsidRDefault="00E9034B" w:rsidP="00E9034B">
      <w:pPr>
        <w:shd w:val="clear" w:color="auto" w:fill="FFFFFF"/>
        <w:spacing w:after="0" w:line="312" w:lineRule="auto"/>
        <w:rPr>
          <w:rStyle w:val="norm6"/>
          <w:sz w:val="26"/>
          <w:szCs w:val="26"/>
        </w:rPr>
      </w:pPr>
    </w:p>
    <w:p w14:paraId="319CF163" w14:textId="77777777" w:rsidR="00E9034B" w:rsidRDefault="00E9034B" w:rsidP="00E9034B">
      <w:pPr>
        <w:shd w:val="clear" w:color="auto" w:fill="FFFFFF"/>
        <w:spacing w:after="0" w:line="312" w:lineRule="auto"/>
        <w:rPr>
          <w:rStyle w:val="norm6"/>
          <w:sz w:val="26"/>
          <w:szCs w:val="26"/>
        </w:rPr>
      </w:pPr>
    </w:p>
    <w:p w14:paraId="030FDEE1" w14:textId="05C64B54" w:rsidR="00E9034B" w:rsidRDefault="00E9034B" w:rsidP="00E9034B">
      <w:pPr>
        <w:shd w:val="clear" w:color="auto" w:fill="FFFFFF"/>
        <w:spacing w:after="0" w:line="312" w:lineRule="auto"/>
        <w:rPr>
          <w:rStyle w:val="norm6"/>
          <w:sz w:val="26"/>
          <w:szCs w:val="26"/>
        </w:rPr>
      </w:pPr>
      <w:r>
        <w:rPr>
          <w:rStyle w:val="norm6"/>
          <w:sz w:val="26"/>
          <w:szCs w:val="26"/>
        </w:rPr>
        <w:t xml:space="preserve">Denne skabelon skal anvendes ved ansøgning om fuld annullering af </w:t>
      </w:r>
      <w:r>
        <w:rPr>
          <w:rStyle w:val="norm6"/>
          <w:sz w:val="26"/>
          <w:szCs w:val="26"/>
        </w:rPr>
        <w:br/>
      </w:r>
      <w:r>
        <w:rPr>
          <w:rStyle w:val="norm6"/>
          <w:sz w:val="26"/>
          <w:szCs w:val="26"/>
        </w:rPr>
        <w:t>et projekt, der er igangsat med støtte fra Trafikstyrelsens puljer.</w:t>
      </w:r>
    </w:p>
    <w:p w14:paraId="12E6006F" w14:textId="77777777" w:rsidR="00E9034B" w:rsidRDefault="00E9034B" w:rsidP="00E9034B">
      <w:pPr>
        <w:shd w:val="clear" w:color="auto" w:fill="FFFFFF"/>
        <w:spacing w:after="0" w:line="312" w:lineRule="auto"/>
        <w:rPr>
          <w:rStyle w:val="norm6"/>
        </w:rPr>
      </w:pPr>
    </w:p>
    <w:p w14:paraId="1CAB59A0" w14:textId="77777777" w:rsidR="00E9034B" w:rsidRPr="00E9034B" w:rsidRDefault="00E9034B" w:rsidP="00E9034B">
      <w:pPr>
        <w:shd w:val="clear" w:color="auto" w:fill="FFFFFF"/>
        <w:spacing w:after="0" w:line="312" w:lineRule="auto"/>
        <w:rPr>
          <w:rStyle w:val="norm6"/>
          <w:sz w:val="20"/>
          <w:szCs w:val="20"/>
        </w:rPr>
      </w:pPr>
    </w:p>
    <w:p w14:paraId="749A1B8D" w14:textId="6CE52978" w:rsidR="00E9034B" w:rsidRDefault="00E9034B" w:rsidP="00E9034B">
      <w:pPr>
        <w:shd w:val="clear" w:color="auto" w:fill="FFFFFF"/>
        <w:spacing w:after="0" w:line="312" w:lineRule="auto"/>
        <w:rPr>
          <w:rStyle w:val="norm6"/>
          <w:sz w:val="20"/>
          <w:szCs w:val="20"/>
        </w:rPr>
      </w:pPr>
    </w:p>
    <w:p w14:paraId="2E74DDE0" w14:textId="5470A8D3" w:rsidR="00E9034B" w:rsidRDefault="00E9034B" w:rsidP="00E9034B">
      <w:pPr>
        <w:shd w:val="clear" w:color="auto" w:fill="FFFFFF"/>
        <w:spacing w:after="0" w:line="312" w:lineRule="auto"/>
        <w:rPr>
          <w:rStyle w:val="norm6"/>
          <w:sz w:val="20"/>
          <w:szCs w:val="20"/>
        </w:rPr>
      </w:pPr>
    </w:p>
    <w:p w14:paraId="01098750" w14:textId="6598C7AD" w:rsidR="00E9034B" w:rsidRDefault="00E9034B" w:rsidP="00E9034B">
      <w:pPr>
        <w:shd w:val="clear" w:color="auto" w:fill="FFFFFF"/>
        <w:spacing w:after="0" w:line="312" w:lineRule="auto"/>
        <w:rPr>
          <w:rStyle w:val="norm6"/>
          <w:sz w:val="20"/>
          <w:szCs w:val="20"/>
        </w:rPr>
      </w:pPr>
    </w:p>
    <w:p w14:paraId="313119DB" w14:textId="77777777" w:rsidR="00E9034B" w:rsidRPr="00E9034B" w:rsidRDefault="00E9034B" w:rsidP="00E9034B">
      <w:pPr>
        <w:shd w:val="clear" w:color="auto" w:fill="FFFFFF"/>
        <w:spacing w:after="0" w:line="312" w:lineRule="auto"/>
        <w:rPr>
          <w:rStyle w:val="norm6"/>
          <w:sz w:val="20"/>
          <w:szCs w:val="20"/>
        </w:rPr>
      </w:pPr>
    </w:p>
    <w:p w14:paraId="571FD48D" w14:textId="77777777" w:rsidR="00E9034B" w:rsidRPr="00E9034B" w:rsidRDefault="00E9034B" w:rsidP="00E9034B">
      <w:pPr>
        <w:shd w:val="clear" w:color="auto" w:fill="FFFFFF"/>
        <w:spacing w:after="0" w:line="312" w:lineRule="auto"/>
        <w:rPr>
          <w:rStyle w:val="norm6"/>
          <w:sz w:val="20"/>
          <w:szCs w:val="20"/>
        </w:rPr>
      </w:pPr>
    </w:p>
    <w:p w14:paraId="7B2A0773" w14:textId="77777777" w:rsidR="00E9034B" w:rsidRPr="00E9034B" w:rsidRDefault="00E9034B" w:rsidP="00E9034B">
      <w:pPr>
        <w:shd w:val="clear" w:color="auto" w:fill="FFFFFF"/>
        <w:spacing w:after="0" w:line="312" w:lineRule="auto"/>
        <w:rPr>
          <w:rStyle w:val="norm6"/>
          <w:sz w:val="20"/>
          <w:szCs w:val="20"/>
        </w:rPr>
      </w:pPr>
    </w:p>
    <w:p w14:paraId="166CCC01" w14:textId="77777777" w:rsidR="00E9034B" w:rsidRPr="00E9034B" w:rsidRDefault="00E9034B" w:rsidP="00E9034B">
      <w:pPr>
        <w:shd w:val="clear" w:color="auto" w:fill="FFFFFF"/>
        <w:spacing w:after="100" w:afterAutospacing="1" w:line="240" w:lineRule="auto"/>
        <w:rPr>
          <w:rStyle w:val="norm6"/>
          <w:b/>
          <w:sz w:val="20"/>
          <w:szCs w:val="20"/>
        </w:rPr>
      </w:pPr>
      <w:r w:rsidRPr="00E9034B">
        <w:rPr>
          <w:rStyle w:val="norm6"/>
          <w:sz w:val="20"/>
          <w:szCs w:val="20"/>
        </w:rPr>
        <w:t>Projekttitel:</w:t>
      </w:r>
    </w:p>
    <w:p w14:paraId="66DAF457" w14:textId="77777777" w:rsidR="00E9034B" w:rsidRPr="00E9034B" w:rsidRDefault="00E9034B" w:rsidP="00E9034B">
      <w:pPr>
        <w:shd w:val="clear" w:color="auto" w:fill="FFFFFF"/>
        <w:spacing w:after="100" w:afterAutospacing="1" w:line="240" w:lineRule="auto"/>
        <w:rPr>
          <w:rStyle w:val="norm6"/>
          <w:sz w:val="20"/>
          <w:szCs w:val="20"/>
        </w:rPr>
      </w:pPr>
      <w:r w:rsidRPr="00E9034B">
        <w:rPr>
          <w:rStyle w:val="norm6"/>
          <w:sz w:val="20"/>
          <w:szCs w:val="20"/>
        </w:rPr>
        <w:t>Tilskudsbeløb:</w:t>
      </w:r>
    </w:p>
    <w:p w14:paraId="78DC8D5C" w14:textId="77777777" w:rsidR="00E9034B" w:rsidRPr="00E9034B" w:rsidRDefault="00E9034B" w:rsidP="00E9034B">
      <w:pPr>
        <w:shd w:val="clear" w:color="auto" w:fill="FFFFFF"/>
        <w:spacing w:after="100" w:afterAutospacing="1" w:line="240" w:lineRule="auto"/>
        <w:rPr>
          <w:rStyle w:val="norm6"/>
          <w:sz w:val="20"/>
          <w:szCs w:val="20"/>
        </w:rPr>
      </w:pPr>
      <w:r w:rsidRPr="00E9034B">
        <w:rPr>
          <w:rStyle w:val="norm6"/>
          <w:sz w:val="20"/>
          <w:szCs w:val="20"/>
        </w:rPr>
        <w:t>Navn på Tilskudsmodtager:</w:t>
      </w:r>
    </w:p>
    <w:p w14:paraId="402807DF" w14:textId="77777777" w:rsidR="00E9034B" w:rsidRPr="00E9034B" w:rsidRDefault="00E9034B" w:rsidP="00E9034B">
      <w:pPr>
        <w:shd w:val="clear" w:color="auto" w:fill="FFFFFF"/>
        <w:spacing w:after="100" w:afterAutospacing="1" w:line="240" w:lineRule="auto"/>
        <w:rPr>
          <w:rStyle w:val="norm6"/>
          <w:sz w:val="20"/>
          <w:szCs w:val="20"/>
        </w:rPr>
      </w:pPr>
      <w:r w:rsidRPr="00E9034B">
        <w:rPr>
          <w:rStyle w:val="norm6"/>
          <w:sz w:val="20"/>
          <w:szCs w:val="20"/>
        </w:rPr>
        <w:t xml:space="preserve">Sagsnummer: </w:t>
      </w:r>
    </w:p>
    <w:p w14:paraId="5AC2BCD1" w14:textId="66FE9C73" w:rsidR="00E9034B" w:rsidRDefault="00E9034B" w:rsidP="00E9034B">
      <w:pPr>
        <w:shd w:val="clear" w:color="auto" w:fill="FFFFFF"/>
        <w:spacing w:after="100" w:afterAutospacing="1" w:line="240" w:lineRule="auto"/>
        <w:rPr>
          <w:rStyle w:val="norm6"/>
          <w:sz w:val="20"/>
          <w:szCs w:val="20"/>
        </w:rPr>
      </w:pPr>
      <w:r w:rsidRPr="00E9034B">
        <w:rPr>
          <w:rStyle w:val="norm6"/>
          <w:sz w:val="20"/>
          <w:szCs w:val="20"/>
        </w:rPr>
        <w:t>Dato:</w:t>
      </w:r>
    </w:p>
    <w:p w14:paraId="34EC6602" w14:textId="77777777" w:rsidR="00E9034B" w:rsidRPr="00E9034B" w:rsidRDefault="00E9034B" w:rsidP="00E9034B">
      <w:pPr>
        <w:rPr>
          <w:rStyle w:val="norm6"/>
          <w:b/>
          <w:sz w:val="20"/>
          <w:szCs w:val="20"/>
        </w:rPr>
      </w:pPr>
      <w:r w:rsidRPr="00E9034B">
        <w:rPr>
          <w:rStyle w:val="norm6"/>
          <w:b/>
          <w:sz w:val="20"/>
          <w:szCs w:val="20"/>
        </w:rPr>
        <w:lastRenderedPageBreak/>
        <w:t>1. Årsag til fuld annullering</w:t>
      </w:r>
    </w:p>
    <w:p w14:paraId="6C121E9C" w14:textId="77777777" w:rsidR="00E9034B" w:rsidRPr="00E9034B" w:rsidRDefault="00E9034B" w:rsidP="00E9034B">
      <w:pPr>
        <w:rPr>
          <w:rStyle w:val="norm6"/>
          <w:sz w:val="20"/>
          <w:szCs w:val="20"/>
        </w:rPr>
      </w:pPr>
      <w:r w:rsidRPr="00E9034B">
        <w:rPr>
          <w:rStyle w:val="norm6"/>
          <w:sz w:val="20"/>
          <w:szCs w:val="20"/>
        </w:rPr>
        <w:t xml:space="preserve">Beskriv hvorfor projektet ikke gennemføres </w:t>
      </w:r>
    </w:p>
    <w:p w14:paraId="0E2D363E" w14:textId="48BADE7C" w:rsidR="00E9034B" w:rsidRPr="00E9034B" w:rsidRDefault="00E9034B" w:rsidP="00E9034B">
      <w:pPr>
        <w:rPr>
          <w:rStyle w:val="norm6"/>
          <w:sz w:val="20"/>
          <w:szCs w:val="20"/>
        </w:rPr>
      </w:pPr>
      <w:r w:rsidRPr="00E9034B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71D0F" wp14:editId="096528A3">
                <wp:simplePos x="0" y="0"/>
                <wp:positionH relativeFrom="margin">
                  <wp:align>right</wp:align>
                </wp:positionH>
                <wp:positionV relativeFrom="paragraph">
                  <wp:posOffset>91523</wp:posOffset>
                </wp:positionV>
                <wp:extent cx="6097905" cy="1134745"/>
                <wp:effectExtent l="0" t="0" r="17145" b="27305"/>
                <wp:wrapNone/>
                <wp:docPr id="6" name="Tekstfel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13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60F75" w14:textId="77777777" w:rsidR="00E9034B" w:rsidRDefault="00E9034B" w:rsidP="00E9034B">
                            <w:pPr>
                              <w:ind w:hanging="100"/>
                            </w:pPr>
                            <w:r>
                              <w:t>Skriv her…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71D0F" id="_x0000_t202" coordsize="21600,21600" o:spt="202" path="m,l,21600r21600,l21600,xe">
                <v:stroke joinstyle="miter"/>
                <v:path gradientshapeok="t" o:connecttype="rect"/>
              </v:shapetype>
              <v:shape id="Tekstfelt 6" o:spid="_x0000_s1026" type="#_x0000_t202" style="position:absolute;margin-left:428.95pt;margin-top:7.2pt;width:480.15pt;height:89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">
                <v:textbox>
                  <w:txbxContent>
                    <w:p w14:paraId="43A60F75" w14:textId="77777777" w:rsidR="00E9034B" w:rsidRDefault="00E9034B" w:rsidP="00E9034B">
                      <w:pPr>
                        <w:ind w:hanging="100"/>
                      </w:pPr>
                      <w:r>
                        <w:t>Skriv her…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86ADD4" w14:textId="77777777" w:rsidR="00E9034B" w:rsidRPr="00E9034B" w:rsidRDefault="00E9034B" w:rsidP="00E9034B">
      <w:pPr>
        <w:rPr>
          <w:rStyle w:val="norm6"/>
          <w:sz w:val="20"/>
          <w:szCs w:val="20"/>
        </w:rPr>
      </w:pPr>
    </w:p>
    <w:p w14:paraId="04C79EE5" w14:textId="77777777" w:rsidR="00E9034B" w:rsidRPr="00E9034B" w:rsidRDefault="00E9034B" w:rsidP="00E9034B">
      <w:pPr>
        <w:rPr>
          <w:rStyle w:val="norm6"/>
          <w:sz w:val="20"/>
          <w:szCs w:val="20"/>
        </w:rPr>
      </w:pPr>
    </w:p>
    <w:p w14:paraId="79277AD9" w14:textId="77777777" w:rsidR="00E9034B" w:rsidRPr="00E9034B" w:rsidRDefault="00E9034B" w:rsidP="00E9034B">
      <w:pPr>
        <w:rPr>
          <w:rStyle w:val="norm6"/>
          <w:sz w:val="20"/>
          <w:szCs w:val="20"/>
        </w:rPr>
      </w:pPr>
    </w:p>
    <w:p w14:paraId="7AA0D7DB" w14:textId="77777777" w:rsidR="00E9034B" w:rsidRPr="00E9034B" w:rsidRDefault="00E9034B" w:rsidP="00E9034B">
      <w:pPr>
        <w:rPr>
          <w:rStyle w:val="norm6"/>
          <w:sz w:val="20"/>
          <w:szCs w:val="20"/>
        </w:rPr>
      </w:pPr>
    </w:p>
    <w:p w14:paraId="0785E4AC" w14:textId="7AFFF2A7" w:rsidR="00E9034B" w:rsidRPr="00E9034B" w:rsidRDefault="00E9034B" w:rsidP="00E9034B">
      <w:pPr>
        <w:shd w:val="clear" w:color="auto" w:fill="FFFFFF"/>
        <w:spacing w:after="0" w:line="312" w:lineRule="auto"/>
        <w:rPr>
          <w:rStyle w:val="norm6"/>
          <w:sz w:val="20"/>
          <w:szCs w:val="20"/>
        </w:rPr>
      </w:pPr>
      <w:r w:rsidRPr="00E9034B">
        <w:rPr>
          <w:rStyle w:val="norm6"/>
          <w:sz w:val="20"/>
          <w:szCs w:val="20"/>
        </w:rPr>
        <w:t>Fuld annullering indebærer, at tilskudsmodtager fraskriver sig muli</w:t>
      </w:r>
      <w:r w:rsidRPr="00E9034B">
        <w:rPr>
          <w:rStyle w:val="norm6"/>
          <w:sz w:val="20"/>
          <w:szCs w:val="20"/>
        </w:rPr>
        <w:t>g</w:t>
      </w:r>
      <w:r w:rsidRPr="00E9034B">
        <w:rPr>
          <w:rStyle w:val="norm6"/>
          <w:sz w:val="20"/>
          <w:szCs w:val="20"/>
        </w:rPr>
        <w:t xml:space="preserve">heden </w:t>
      </w:r>
      <w:r>
        <w:rPr>
          <w:rStyle w:val="norm6"/>
          <w:sz w:val="20"/>
          <w:szCs w:val="20"/>
        </w:rPr>
        <w:br/>
      </w:r>
      <w:r w:rsidRPr="00E9034B">
        <w:rPr>
          <w:rStyle w:val="norm6"/>
          <w:sz w:val="20"/>
          <w:szCs w:val="20"/>
        </w:rPr>
        <w:t>for at få udbetalt tilskud til det pågældende projekt.</w:t>
      </w:r>
    </w:p>
    <w:p w14:paraId="36A2548E" w14:textId="77777777" w:rsidR="00E9034B" w:rsidRPr="00E9034B" w:rsidRDefault="00E9034B" w:rsidP="00E9034B">
      <w:pPr>
        <w:rPr>
          <w:rStyle w:val="norm6"/>
          <w:sz w:val="20"/>
          <w:szCs w:val="20"/>
        </w:rPr>
      </w:pPr>
    </w:p>
    <w:p w14:paraId="0C929CA9" w14:textId="77777777" w:rsidR="00E9034B" w:rsidRPr="00E9034B" w:rsidRDefault="00E9034B" w:rsidP="00E9034B">
      <w:pPr>
        <w:rPr>
          <w:b/>
        </w:rPr>
      </w:pPr>
      <w:r w:rsidRPr="00E9034B">
        <w:rPr>
          <w:rStyle w:val="norm6"/>
          <w:b/>
          <w:sz w:val="20"/>
          <w:szCs w:val="20"/>
        </w:rPr>
        <w:t>2</w:t>
      </w:r>
      <w:r w:rsidRPr="00E9034B">
        <w:rPr>
          <w:b/>
        </w:rPr>
        <w:t>. Navn på Kontaktperson</w:t>
      </w:r>
    </w:p>
    <w:p w14:paraId="6F90C766" w14:textId="2E2DB190" w:rsidR="00E9034B" w:rsidRPr="00E9034B" w:rsidRDefault="00E9034B" w:rsidP="00E9034B">
      <w:r w:rsidRPr="00E9034B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C27E52" wp14:editId="7177B703">
                <wp:simplePos x="0" y="0"/>
                <wp:positionH relativeFrom="margin">
                  <wp:align>right</wp:align>
                </wp:positionH>
                <wp:positionV relativeFrom="paragraph">
                  <wp:posOffset>108833</wp:posOffset>
                </wp:positionV>
                <wp:extent cx="6098347" cy="342900"/>
                <wp:effectExtent l="0" t="0" r="17145" b="19050"/>
                <wp:wrapNone/>
                <wp:docPr id="5" name="Tekstfel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8347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2C1FE" w14:textId="77777777" w:rsidR="00E9034B" w:rsidRDefault="00E9034B" w:rsidP="00E9034B">
                            <w:pPr>
                              <w:ind w:hanging="100"/>
                            </w:pPr>
                            <w:r>
                              <w:t>Skriv her…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27E52" id="Tekstfelt 5" o:spid="_x0000_s1027" type="#_x0000_t202" style="position:absolute;margin-left:429pt;margin-top:8.55pt;width:480.2pt;height:2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">
                <v:textbox>
                  <w:txbxContent>
                    <w:p w14:paraId="5F32C1FE" w14:textId="77777777" w:rsidR="00E9034B" w:rsidRDefault="00E9034B" w:rsidP="00E9034B">
                      <w:pPr>
                        <w:ind w:hanging="100"/>
                      </w:pPr>
                      <w:r>
                        <w:t>Skriv her…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3E8340" w14:textId="77777777" w:rsidR="00E9034B" w:rsidRPr="00E9034B" w:rsidRDefault="00E9034B" w:rsidP="00E9034B"/>
    <w:p w14:paraId="193DF702" w14:textId="77777777" w:rsidR="00E9034B" w:rsidRPr="00E9034B" w:rsidRDefault="00E9034B" w:rsidP="00E9034B"/>
    <w:p w14:paraId="7939C983" w14:textId="77777777" w:rsidR="00E9034B" w:rsidRPr="00E9034B" w:rsidRDefault="00E9034B" w:rsidP="00E9034B">
      <w:pPr>
        <w:rPr>
          <w:b/>
        </w:rPr>
      </w:pPr>
      <w:r w:rsidRPr="00E9034B">
        <w:rPr>
          <w:rStyle w:val="norm6"/>
          <w:b/>
          <w:sz w:val="20"/>
          <w:szCs w:val="20"/>
        </w:rPr>
        <w:t>3</w:t>
      </w:r>
      <w:r w:rsidRPr="00E9034B">
        <w:rPr>
          <w:b/>
        </w:rPr>
        <w:t>. Navn på tegningsberettiget</w:t>
      </w:r>
    </w:p>
    <w:p w14:paraId="38F492DD" w14:textId="02292C9E" w:rsidR="00E9034B" w:rsidRPr="00E9034B" w:rsidRDefault="00E9034B" w:rsidP="00E9034B">
      <w:r w:rsidRPr="00E9034B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500A2" wp14:editId="67D47166">
                <wp:simplePos x="0" y="0"/>
                <wp:positionH relativeFrom="margin">
                  <wp:align>right</wp:align>
                </wp:positionH>
                <wp:positionV relativeFrom="paragraph">
                  <wp:posOffset>115460</wp:posOffset>
                </wp:positionV>
                <wp:extent cx="6097602" cy="342900"/>
                <wp:effectExtent l="0" t="0" r="17780" b="19050"/>
                <wp:wrapNone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60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AB755" w14:textId="77777777" w:rsidR="00E9034B" w:rsidRDefault="00E9034B" w:rsidP="00E9034B">
                            <w:pPr>
                              <w:ind w:hanging="100"/>
                            </w:pPr>
                            <w:r>
                              <w:t>Skriv her…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500A2" id="Tekstfelt 2" o:spid="_x0000_s1028" type="#_x0000_t202" style="position:absolute;margin-left:428.95pt;margin-top:9.1pt;width:480.15pt;height:2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">
                <v:textbox>
                  <w:txbxContent>
                    <w:p w14:paraId="443AB755" w14:textId="77777777" w:rsidR="00E9034B" w:rsidRDefault="00E9034B" w:rsidP="00E9034B">
                      <w:pPr>
                        <w:ind w:hanging="100"/>
                      </w:pPr>
                      <w:r>
                        <w:t>Skriv her…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B2EDE5" w14:textId="77777777" w:rsidR="00E9034B" w:rsidRPr="00E9034B" w:rsidRDefault="00E9034B" w:rsidP="00E9034B"/>
    <w:p w14:paraId="005D3A38" w14:textId="77777777" w:rsidR="00E9034B" w:rsidRPr="00E9034B" w:rsidRDefault="00E9034B" w:rsidP="00E9034B"/>
    <w:p w14:paraId="138F2986" w14:textId="77777777" w:rsidR="00E9034B" w:rsidRPr="00E9034B" w:rsidRDefault="00E9034B" w:rsidP="00E9034B">
      <w:pPr>
        <w:rPr>
          <w:b/>
        </w:rPr>
      </w:pPr>
      <w:r w:rsidRPr="00E9034B">
        <w:rPr>
          <w:b/>
        </w:rPr>
        <w:t>4. Underskrift</w:t>
      </w:r>
    </w:p>
    <w:p w14:paraId="7638AF7A" w14:textId="77777777" w:rsidR="00E9034B" w:rsidRPr="00E9034B" w:rsidRDefault="00E9034B" w:rsidP="00E9034B"/>
    <w:p w14:paraId="77B0D38F" w14:textId="77777777" w:rsidR="00E9034B" w:rsidRPr="00E9034B" w:rsidRDefault="00E9034B" w:rsidP="00E9034B"/>
    <w:p w14:paraId="55B10B1C" w14:textId="5C0F3F54" w:rsidR="00E9034B" w:rsidRPr="00E9034B" w:rsidRDefault="00E9034B" w:rsidP="00E9034B">
      <w:r w:rsidRPr="00E9034B">
        <w:t xml:space="preserve">----------------------------------           </w:t>
      </w:r>
      <w:r>
        <w:tab/>
      </w:r>
      <w:r w:rsidRPr="00E9034B">
        <w:tab/>
        <w:t>-------------------------------</w:t>
      </w:r>
    </w:p>
    <w:p w14:paraId="04041C40" w14:textId="4FFD5B39" w:rsidR="00E9034B" w:rsidRPr="00E9034B" w:rsidRDefault="00E9034B" w:rsidP="00E9034B">
      <w:pPr>
        <w:spacing w:after="0"/>
      </w:pPr>
      <w:r w:rsidRPr="00E9034B">
        <w:t>Dato og underskrift</w:t>
      </w:r>
      <w:r w:rsidRPr="00E9034B">
        <w:tab/>
      </w:r>
      <w:r w:rsidRPr="00E9034B">
        <w:tab/>
      </w:r>
      <w:r w:rsidRPr="00E9034B">
        <w:tab/>
        <w:t>Dato og underskrift</w:t>
      </w:r>
    </w:p>
    <w:p w14:paraId="2CBC6605" w14:textId="45A16E27" w:rsidR="00E9034B" w:rsidRPr="00E9034B" w:rsidRDefault="00E9034B" w:rsidP="00E9034B">
      <w:pPr>
        <w:spacing w:after="0"/>
      </w:pPr>
      <w:r w:rsidRPr="00E9034B">
        <w:t>Tegningsberettigede</w:t>
      </w:r>
      <w:r w:rsidRPr="00E9034B">
        <w:tab/>
      </w:r>
      <w:r w:rsidRPr="00E9034B">
        <w:tab/>
      </w:r>
      <w:r w:rsidRPr="00E9034B">
        <w:tab/>
        <w:t>Disponeringsberettigede</w:t>
      </w:r>
    </w:p>
    <w:p w14:paraId="52A28C15" w14:textId="5D0B9CD7" w:rsidR="00E9034B" w:rsidRPr="00E9034B" w:rsidRDefault="00E9034B" w:rsidP="00E9034B">
      <w:pPr>
        <w:spacing w:after="0"/>
        <w:ind w:left="4320" w:hanging="4320"/>
      </w:pPr>
      <w:r w:rsidRPr="00E9034B">
        <w:t xml:space="preserve">Tilskudsmodtager    </w:t>
      </w:r>
      <w:r w:rsidRPr="00E9034B">
        <w:tab/>
      </w:r>
      <w:r>
        <w:tab/>
      </w:r>
      <w:r w:rsidRPr="00E9034B">
        <w:t>Trafikst</w:t>
      </w:r>
      <w:r w:rsidRPr="00E9034B">
        <w:t>y</w:t>
      </w:r>
      <w:r w:rsidRPr="00E9034B">
        <w:t>relsen</w:t>
      </w:r>
    </w:p>
    <w:p w14:paraId="40E4D94C" w14:textId="77777777" w:rsidR="00E9034B" w:rsidRPr="00E9034B" w:rsidRDefault="00E9034B" w:rsidP="00E9034B"/>
    <w:p w14:paraId="26710005" w14:textId="77777777" w:rsidR="00E9034B" w:rsidRPr="00E9034B" w:rsidRDefault="00E9034B" w:rsidP="00E9034B"/>
    <w:p w14:paraId="581A7743" w14:textId="77777777" w:rsidR="00E9034B" w:rsidRPr="00E9034B" w:rsidRDefault="00E9034B" w:rsidP="00E9034B"/>
    <w:p w14:paraId="0A5E2F11" w14:textId="218CD9AC" w:rsidR="00E9034B" w:rsidRDefault="00E9034B" w:rsidP="00E9034B"/>
    <w:p w14:paraId="33874EBD" w14:textId="77777777" w:rsidR="00E9034B" w:rsidRPr="00E9034B" w:rsidRDefault="00E9034B" w:rsidP="00E9034B"/>
    <w:p w14:paraId="5A405DF7" w14:textId="77777777" w:rsidR="00E9034B" w:rsidRPr="00E9034B" w:rsidRDefault="00E9034B" w:rsidP="00E9034B"/>
    <w:p w14:paraId="7261AECF" w14:textId="77777777" w:rsidR="00E9034B" w:rsidRPr="00E9034B" w:rsidRDefault="00E9034B" w:rsidP="00E9034B">
      <w:r w:rsidRPr="00E9034B">
        <w:rPr>
          <w:rStyle w:val="norm6"/>
          <w:sz w:val="20"/>
          <w:szCs w:val="20"/>
        </w:rPr>
        <w:t xml:space="preserve">Skemaet fremsendes til Trafikstyrelsen på e-mail: </w:t>
      </w:r>
      <w:hyperlink r:id="rId8" w:history="1">
        <w:r w:rsidRPr="00E9034B">
          <w:rPr>
            <w:rStyle w:val="Hyperlink"/>
          </w:rPr>
          <w:t>puljer@tbst.dk</w:t>
        </w:r>
      </w:hyperlink>
      <w:r w:rsidRPr="00E9034B">
        <w:rPr>
          <w:rStyle w:val="norm6"/>
          <w:sz w:val="20"/>
          <w:szCs w:val="20"/>
        </w:rPr>
        <w:t>. Såfremt annulleringen godkendes, sendes en unde</w:t>
      </w:r>
      <w:r w:rsidRPr="00E9034B">
        <w:rPr>
          <w:rStyle w:val="norm6"/>
          <w:sz w:val="20"/>
          <w:szCs w:val="20"/>
        </w:rPr>
        <w:t>r</w:t>
      </w:r>
      <w:r w:rsidRPr="00E9034B">
        <w:rPr>
          <w:rStyle w:val="norm6"/>
          <w:sz w:val="20"/>
          <w:szCs w:val="20"/>
        </w:rPr>
        <w:t>skrevet kopi tilbage til tilskudsmodtager.</w:t>
      </w:r>
    </w:p>
    <w:sectPr w:rsidR="00E9034B" w:rsidRPr="00E9034B" w:rsidSect="004A63D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BB491" w14:textId="77777777" w:rsidR="00E9034B" w:rsidRDefault="00E9034B" w:rsidP="009F278B">
      <w:pPr>
        <w:spacing w:after="0" w:line="240" w:lineRule="auto"/>
      </w:pPr>
      <w:r>
        <w:separator/>
      </w:r>
    </w:p>
  </w:endnote>
  <w:endnote w:type="continuationSeparator" w:id="0">
    <w:p w14:paraId="4B0D3428" w14:textId="77777777" w:rsidR="00E9034B" w:rsidRDefault="00E9034B" w:rsidP="009F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423359"/>
      <w:docPartObj>
        <w:docPartGallery w:val="Page Numbers (Bottom of Page)"/>
        <w:docPartUnique/>
      </w:docPartObj>
    </w:sdtPr>
    <w:sdtEndPr/>
    <w:sdtContent>
      <w:sdt>
        <w:sdtPr>
          <w:id w:val="912202933"/>
          <w:docPartObj>
            <w:docPartGallery w:val="Page Numbers (Top of Page)"/>
            <w:docPartUnique/>
          </w:docPartObj>
        </w:sdtPr>
        <w:sdtEndPr/>
        <w:sdtContent>
          <w:p w14:paraId="186023E6" w14:textId="77777777" w:rsidR="00E9273E" w:rsidRDefault="00E9273E">
            <w:pPr>
              <w:pStyle w:val="Sidefod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9B92D00" wp14:editId="5000456C">
                  <wp:simplePos x="0" y="0"/>
                  <wp:positionH relativeFrom="margin">
                    <wp:posOffset>4704080</wp:posOffset>
                  </wp:positionH>
                  <wp:positionV relativeFrom="paragraph">
                    <wp:posOffset>-114935</wp:posOffset>
                  </wp:positionV>
                  <wp:extent cx="1416444" cy="306000"/>
                  <wp:effectExtent l="0" t="0" r="0" b="0"/>
                  <wp:wrapSquare wrapText="bothSides"/>
                  <wp:docPr id="4" name="Billede 4" descr="Transportministeriets logo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lede 4" descr="Transportministeriets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444" cy="30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9273E">
              <w:rPr>
                <w:sz w:val="16"/>
                <w:szCs w:val="16"/>
              </w:rPr>
              <w:t xml:space="preserve">Side </w:t>
            </w:r>
            <w:r w:rsidRPr="00E9273E">
              <w:rPr>
                <w:sz w:val="16"/>
                <w:szCs w:val="16"/>
              </w:rPr>
              <w:fldChar w:fldCharType="begin"/>
            </w:r>
            <w:r w:rsidRPr="00E9273E">
              <w:rPr>
                <w:sz w:val="16"/>
                <w:szCs w:val="16"/>
              </w:rPr>
              <w:instrText>PAGE</w:instrText>
            </w:r>
            <w:r w:rsidRPr="00E9273E">
              <w:rPr>
                <w:sz w:val="16"/>
                <w:szCs w:val="16"/>
              </w:rPr>
              <w:fldChar w:fldCharType="separate"/>
            </w:r>
            <w:r w:rsidRPr="00E9273E">
              <w:rPr>
                <w:sz w:val="16"/>
                <w:szCs w:val="16"/>
              </w:rPr>
              <w:t>2</w:t>
            </w:r>
            <w:r w:rsidRPr="00E9273E">
              <w:rPr>
                <w:sz w:val="16"/>
                <w:szCs w:val="16"/>
              </w:rPr>
              <w:fldChar w:fldCharType="end"/>
            </w:r>
            <w:r w:rsidRPr="00E9273E">
              <w:rPr>
                <w:sz w:val="16"/>
                <w:szCs w:val="16"/>
              </w:rPr>
              <w:t xml:space="preserve"> af </w:t>
            </w:r>
            <w:r w:rsidRPr="00E9273E">
              <w:rPr>
                <w:sz w:val="16"/>
                <w:szCs w:val="16"/>
              </w:rPr>
              <w:fldChar w:fldCharType="begin"/>
            </w:r>
            <w:r w:rsidRPr="00E9273E">
              <w:rPr>
                <w:sz w:val="16"/>
                <w:szCs w:val="16"/>
              </w:rPr>
              <w:instrText>NUMPAGES</w:instrText>
            </w:r>
            <w:r w:rsidRPr="00E9273E">
              <w:rPr>
                <w:sz w:val="16"/>
                <w:szCs w:val="16"/>
              </w:rPr>
              <w:fldChar w:fldCharType="separate"/>
            </w:r>
            <w:r w:rsidRPr="00E9273E">
              <w:rPr>
                <w:sz w:val="16"/>
                <w:szCs w:val="16"/>
              </w:rPr>
              <w:t>2</w:t>
            </w:r>
            <w:r w:rsidRPr="00E9273E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706336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87AB057" w14:textId="77777777" w:rsidR="004A63D7" w:rsidRDefault="004A63D7">
            <w:pPr>
              <w:pStyle w:val="Sidefod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4F4DFA" wp14:editId="626F44F0">
                  <wp:simplePos x="0" y="0"/>
                  <wp:positionH relativeFrom="margin">
                    <wp:align>right</wp:align>
                  </wp:positionH>
                  <wp:positionV relativeFrom="paragraph">
                    <wp:posOffset>-109855</wp:posOffset>
                  </wp:positionV>
                  <wp:extent cx="1416444" cy="306000"/>
                  <wp:effectExtent l="0" t="0" r="0" b="0"/>
                  <wp:wrapSquare wrapText="bothSides"/>
                  <wp:docPr id="3" name="Billede 3" descr="Transportministeriets logo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lede 3" descr="Transportministeriets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444" cy="30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63D7">
              <w:rPr>
                <w:sz w:val="16"/>
                <w:szCs w:val="16"/>
              </w:rPr>
              <w:t xml:space="preserve">Side </w:t>
            </w:r>
            <w:r w:rsidRPr="004A63D7">
              <w:rPr>
                <w:sz w:val="16"/>
                <w:szCs w:val="16"/>
              </w:rPr>
              <w:fldChar w:fldCharType="begin"/>
            </w:r>
            <w:r w:rsidRPr="004A63D7">
              <w:rPr>
                <w:sz w:val="16"/>
                <w:szCs w:val="16"/>
              </w:rPr>
              <w:instrText>PAGE</w:instrText>
            </w:r>
            <w:r w:rsidRPr="004A63D7">
              <w:rPr>
                <w:sz w:val="16"/>
                <w:szCs w:val="16"/>
              </w:rPr>
              <w:fldChar w:fldCharType="separate"/>
            </w:r>
            <w:r w:rsidRPr="004A63D7">
              <w:rPr>
                <w:sz w:val="16"/>
                <w:szCs w:val="16"/>
              </w:rPr>
              <w:t>2</w:t>
            </w:r>
            <w:r w:rsidRPr="004A63D7">
              <w:rPr>
                <w:sz w:val="16"/>
                <w:szCs w:val="16"/>
              </w:rPr>
              <w:fldChar w:fldCharType="end"/>
            </w:r>
            <w:r w:rsidRPr="004A63D7">
              <w:rPr>
                <w:sz w:val="16"/>
                <w:szCs w:val="16"/>
              </w:rPr>
              <w:t xml:space="preserve"> af </w:t>
            </w:r>
            <w:r w:rsidRPr="004A63D7">
              <w:rPr>
                <w:sz w:val="16"/>
                <w:szCs w:val="16"/>
              </w:rPr>
              <w:fldChar w:fldCharType="begin"/>
            </w:r>
            <w:r w:rsidRPr="004A63D7">
              <w:rPr>
                <w:sz w:val="16"/>
                <w:szCs w:val="16"/>
              </w:rPr>
              <w:instrText>NUMPAGES</w:instrText>
            </w:r>
            <w:r w:rsidRPr="004A63D7">
              <w:rPr>
                <w:sz w:val="16"/>
                <w:szCs w:val="16"/>
              </w:rPr>
              <w:fldChar w:fldCharType="separate"/>
            </w:r>
            <w:r w:rsidRPr="004A63D7">
              <w:rPr>
                <w:sz w:val="16"/>
                <w:szCs w:val="16"/>
              </w:rPr>
              <w:t>2</w:t>
            </w:r>
            <w:r w:rsidRPr="004A63D7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7CEF4" w14:textId="77777777" w:rsidR="00E9034B" w:rsidRDefault="00E9034B" w:rsidP="009F278B">
      <w:pPr>
        <w:spacing w:after="0" w:line="240" w:lineRule="auto"/>
      </w:pPr>
      <w:r>
        <w:separator/>
      </w:r>
    </w:p>
  </w:footnote>
  <w:footnote w:type="continuationSeparator" w:id="0">
    <w:p w14:paraId="783B19FF" w14:textId="77777777" w:rsidR="00E9034B" w:rsidRDefault="00E9034B" w:rsidP="009F2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F900A" w14:textId="62003EC3" w:rsidR="009F278B" w:rsidRDefault="009F278B" w:rsidP="009F278B">
    <w:pPr>
      <w:pStyle w:val="Sidehoved"/>
      <w:jc w:val="right"/>
    </w:pPr>
  </w:p>
  <w:p w14:paraId="22A5AEF2" w14:textId="77777777" w:rsidR="00A74F55" w:rsidRDefault="00A74F55" w:rsidP="009F278B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0C36C" w14:textId="77777777" w:rsidR="009F278B" w:rsidRDefault="009F278B" w:rsidP="009F278B">
    <w:pPr>
      <w:pStyle w:val="Sidehoved"/>
      <w:jc w:val="right"/>
    </w:pPr>
    <w:r>
      <w:rPr>
        <w:noProof/>
      </w:rPr>
      <w:drawing>
        <wp:inline distT="0" distB="0" distL="0" distR="0" wp14:anchorId="357413C8" wp14:editId="4127A770">
          <wp:extent cx="2865925" cy="540000"/>
          <wp:effectExtent l="0" t="0" r="0" b="0"/>
          <wp:docPr id="1" name="Billede 1" descr="Trafik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Trafikstyrelsen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592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25C3"/>
    <w:multiLevelType w:val="hybridMultilevel"/>
    <w:tmpl w:val="B97C4A6E"/>
    <w:lvl w:ilvl="0" w:tplc="040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9C96084"/>
    <w:multiLevelType w:val="hybridMultilevel"/>
    <w:tmpl w:val="C2942724"/>
    <w:lvl w:ilvl="0" w:tplc="040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76DF1B81"/>
    <w:multiLevelType w:val="hybridMultilevel"/>
    <w:tmpl w:val="CFA8E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03454">
    <w:abstractNumId w:val="1"/>
  </w:num>
  <w:num w:numId="2" w16cid:durableId="1663582915">
    <w:abstractNumId w:val="0"/>
  </w:num>
  <w:num w:numId="3" w16cid:durableId="1199582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readOnly" w:enforcement="0"/>
  <w:defaultTabStop w:val="1304"/>
  <w:autoHyphenation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5-08T16:07:03.8253648+02:00&quot;,&quot;Checksum&quot;:&quot;65a8922645139b38fe3d935dfe4c55b9&quot;,&quot;IsAccessible&quot;:false,&quot;Settings&quot;:{&quot;CreatePdfUa&quot;:2}}"/>
    <w:docVar w:name="Encrypted_CloudStatistics_StoryID" w:val="zSHUhKGJDGb7f6U3MqDdOCZ3yhZO5PGDIUSL0BrvUew9GeCVjdXaC9+CkMKJry71"/>
  </w:docVars>
  <w:rsids>
    <w:rsidRoot w:val="00E9034B"/>
    <w:rsid w:val="00011394"/>
    <w:rsid w:val="00035EA7"/>
    <w:rsid w:val="00063F24"/>
    <w:rsid w:val="00080CCF"/>
    <w:rsid w:val="00100E5C"/>
    <w:rsid w:val="00123139"/>
    <w:rsid w:val="001612C8"/>
    <w:rsid w:val="00195096"/>
    <w:rsid w:val="00214E72"/>
    <w:rsid w:val="002A57AA"/>
    <w:rsid w:val="002E2D4D"/>
    <w:rsid w:val="00300FB5"/>
    <w:rsid w:val="0036013B"/>
    <w:rsid w:val="00360502"/>
    <w:rsid w:val="00360B28"/>
    <w:rsid w:val="003C6047"/>
    <w:rsid w:val="003D7321"/>
    <w:rsid w:val="003F6DDF"/>
    <w:rsid w:val="00443A38"/>
    <w:rsid w:val="00452E50"/>
    <w:rsid w:val="00467BA6"/>
    <w:rsid w:val="004A63D7"/>
    <w:rsid w:val="004E7C7D"/>
    <w:rsid w:val="005138DD"/>
    <w:rsid w:val="00664272"/>
    <w:rsid w:val="006A3738"/>
    <w:rsid w:val="007B75FF"/>
    <w:rsid w:val="007F2491"/>
    <w:rsid w:val="007F6EA3"/>
    <w:rsid w:val="008126AA"/>
    <w:rsid w:val="0081272E"/>
    <w:rsid w:val="00820E42"/>
    <w:rsid w:val="008904F0"/>
    <w:rsid w:val="008C7318"/>
    <w:rsid w:val="00926BCF"/>
    <w:rsid w:val="00964CA6"/>
    <w:rsid w:val="009729E3"/>
    <w:rsid w:val="009B36BF"/>
    <w:rsid w:val="009F278B"/>
    <w:rsid w:val="00A123F3"/>
    <w:rsid w:val="00A74F55"/>
    <w:rsid w:val="00AF37BB"/>
    <w:rsid w:val="00BA3763"/>
    <w:rsid w:val="00BD60C6"/>
    <w:rsid w:val="00C04EA9"/>
    <w:rsid w:val="00C54C82"/>
    <w:rsid w:val="00C71E4A"/>
    <w:rsid w:val="00C8534C"/>
    <w:rsid w:val="00CA72DB"/>
    <w:rsid w:val="00CE496F"/>
    <w:rsid w:val="00D9003E"/>
    <w:rsid w:val="00DF3686"/>
    <w:rsid w:val="00E12A2E"/>
    <w:rsid w:val="00E9034B"/>
    <w:rsid w:val="00E9273E"/>
    <w:rsid w:val="00F54C3F"/>
    <w:rsid w:val="00FA4C34"/>
    <w:rsid w:val="00FE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675A1874"/>
  <w15:chartTrackingRefBased/>
  <w15:docId w15:val="{93CFD5E5-8544-451D-893E-F3124A33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qFormat/>
    <w:rsid w:val="00FE060E"/>
    <w:pPr>
      <w:spacing w:after="140" w:line="280" w:lineRule="atLeast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styleId="Overskrift1">
    <w:name w:val="heading 1"/>
    <w:basedOn w:val="Normal"/>
    <w:next w:val="Normal"/>
    <w:link w:val="Overskrift1Tegn"/>
    <w:uiPriority w:val="9"/>
    <w:rsid w:val="009729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BA188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9729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BA188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29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86E57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29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BA188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revTS1">
    <w:name w:val="Brev TS1"/>
    <w:basedOn w:val="RapportTS1"/>
    <w:autoRedefine/>
    <w:qFormat/>
    <w:rsid w:val="009729E3"/>
    <w:rPr>
      <w:b w:val="0"/>
      <w:bCs w:val="0"/>
      <w:sz w:val="32"/>
      <w:szCs w:val="32"/>
    </w:rPr>
  </w:style>
  <w:style w:type="paragraph" w:customStyle="1" w:styleId="BrevTS2">
    <w:name w:val="Brev TS2"/>
    <w:basedOn w:val="Normal"/>
    <w:autoRedefine/>
    <w:qFormat/>
    <w:rsid w:val="009729E3"/>
    <w:pPr>
      <w:keepNext/>
      <w:keepLines/>
      <w:spacing w:after="0" w:line="360" w:lineRule="auto"/>
      <w:outlineLvl w:val="1"/>
    </w:pPr>
    <w:rPr>
      <w:rFonts w:eastAsiaTheme="majorEastAsia" w:cstheme="majorBidi"/>
      <w:b/>
      <w:bCs/>
      <w:color w:val="566036"/>
    </w:rPr>
  </w:style>
  <w:style w:type="paragraph" w:customStyle="1" w:styleId="RapportTS1">
    <w:name w:val="Rapport TS1"/>
    <w:basedOn w:val="Overskrift1"/>
    <w:link w:val="RapportTS1Tegn"/>
    <w:autoRedefine/>
    <w:qFormat/>
    <w:rsid w:val="009729E3"/>
    <w:pPr>
      <w:spacing w:before="0" w:line="276" w:lineRule="auto"/>
    </w:pPr>
    <w:rPr>
      <w:rFonts w:ascii="Verdana" w:hAnsi="Verdana"/>
      <w:b/>
      <w:bCs/>
      <w:color w:val="566036"/>
      <w:sz w:val="36"/>
      <w:szCs w:val="36"/>
    </w:rPr>
  </w:style>
  <w:style w:type="character" w:customStyle="1" w:styleId="RapportTS1Tegn">
    <w:name w:val="Rapport TS1 Tegn"/>
    <w:basedOn w:val="Overskrift1Tegn"/>
    <w:link w:val="RapportTS1"/>
    <w:rsid w:val="009729E3"/>
    <w:rPr>
      <w:rFonts w:ascii="Verdana" w:eastAsiaTheme="majorEastAsia" w:hAnsi="Verdana" w:cstheme="majorBidi"/>
      <w:b/>
      <w:bCs/>
      <w:color w:val="566036"/>
      <w:sz w:val="36"/>
      <w:szCs w:val="3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729E3"/>
    <w:rPr>
      <w:rFonts w:asciiTheme="majorHAnsi" w:eastAsiaTheme="majorEastAsia" w:hAnsiTheme="majorHAnsi" w:cstheme="majorBidi"/>
      <w:color w:val="9BA188" w:themeColor="accent1" w:themeShade="BF"/>
      <w:sz w:val="32"/>
      <w:szCs w:val="32"/>
    </w:rPr>
  </w:style>
  <w:style w:type="paragraph" w:customStyle="1" w:styleId="RapportTS2">
    <w:name w:val="Rapport TS2"/>
    <w:basedOn w:val="Overskrift2"/>
    <w:link w:val="RapportTS2Tegn"/>
    <w:autoRedefine/>
    <w:qFormat/>
    <w:rsid w:val="009729E3"/>
    <w:pPr>
      <w:spacing w:before="0" w:line="276" w:lineRule="auto"/>
    </w:pPr>
    <w:rPr>
      <w:rFonts w:ascii="Verdana" w:hAnsi="Verdana"/>
      <w:color w:val="566036"/>
      <w:sz w:val="32"/>
      <w:szCs w:val="32"/>
    </w:rPr>
  </w:style>
  <w:style w:type="character" w:customStyle="1" w:styleId="RapportTS2Tegn">
    <w:name w:val="Rapport TS2 Tegn"/>
    <w:basedOn w:val="Overskrift2Tegn"/>
    <w:link w:val="RapportTS2"/>
    <w:rsid w:val="009729E3"/>
    <w:rPr>
      <w:rFonts w:ascii="Verdana" w:eastAsiaTheme="majorEastAsia" w:hAnsi="Verdana" w:cstheme="majorBidi"/>
      <w:color w:val="566036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729E3"/>
    <w:rPr>
      <w:rFonts w:asciiTheme="majorHAnsi" w:eastAsiaTheme="majorEastAsia" w:hAnsiTheme="majorHAnsi" w:cstheme="majorBidi"/>
      <w:color w:val="9BA188" w:themeColor="accent1" w:themeShade="BF"/>
      <w:sz w:val="26"/>
      <w:szCs w:val="26"/>
    </w:rPr>
  </w:style>
  <w:style w:type="paragraph" w:customStyle="1" w:styleId="RapportTS3">
    <w:name w:val="Rapport TS3"/>
    <w:basedOn w:val="Overskrift3"/>
    <w:link w:val="RapportTS3Tegn"/>
    <w:autoRedefine/>
    <w:qFormat/>
    <w:rsid w:val="009729E3"/>
    <w:pPr>
      <w:spacing w:before="0" w:line="360" w:lineRule="auto"/>
    </w:pPr>
    <w:rPr>
      <w:rFonts w:ascii="Verdana" w:hAnsi="Verdana"/>
      <w:b/>
      <w:bCs/>
      <w:color w:val="566036"/>
      <w:sz w:val="20"/>
      <w:szCs w:val="20"/>
    </w:rPr>
  </w:style>
  <w:style w:type="character" w:customStyle="1" w:styleId="RapportTS3Tegn">
    <w:name w:val="Rapport TS3 Tegn"/>
    <w:basedOn w:val="Overskrift3Tegn"/>
    <w:link w:val="RapportTS3"/>
    <w:rsid w:val="009729E3"/>
    <w:rPr>
      <w:rFonts w:ascii="Verdana" w:eastAsiaTheme="majorEastAsia" w:hAnsi="Verdana" w:cstheme="majorBidi"/>
      <w:b/>
      <w:bCs/>
      <w:color w:val="566036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729E3"/>
    <w:rPr>
      <w:rFonts w:asciiTheme="majorHAnsi" w:eastAsiaTheme="majorEastAsia" w:hAnsiTheme="majorHAnsi" w:cstheme="majorBidi"/>
      <w:color w:val="686E57" w:themeColor="accent1" w:themeShade="7F"/>
      <w:sz w:val="24"/>
      <w:szCs w:val="24"/>
    </w:rPr>
  </w:style>
  <w:style w:type="paragraph" w:customStyle="1" w:styleId="RapportTS4">
    <w:name w:val="Rapport TS4"/>
    <w:basedOn w:val="Overskrift4"/>
    <w:link w:val="RapportTS4Tegn"/>
    <w:autoRedefine/>
    <w:qFormat/>
    <w:rsid w:val="009729E3"/>
    <w:pPr>
      <w:spacing w:before="0" w:line="360" w:lineRule="auto"/>
    </w:pPr>
    <w:rPr>
      <w:rFonts w:ascii="Verdana" w:hAnsi="Verdana"/>
      <w:color w:val="566036"/>
    </w:rPr>
  </w:style>
  <w:style w:type="character" w:customStyle="1" w:styleId="RapportTS4Tegn">
    <w:name w:val="Rapport TS4 Tegn"/>
    <w:basedOn w:val="Overskrift4Tegn"/>
    <w:link w:val="RapportTS4"/>
    <w:rsid w:val="009729E3"/>
    <w:rPr>
      <w:rFonts w:ascii="Verdana" w:eastAsiaTheme="majorEastAsia" w:hAnsi="Verdana" w:cstheme="majorBidi"/>
      <w:i/>
      <w:iCs/>
      <w:color w:val="566036"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729E3"/>
    <w:rPr>
      <w:rFonts w:asciiTheme="majorHAnsi" w:eastAsiaTheme="majorEastAsia" w:hAnsiTheme="majorHAnsi" w:cstheme="majorBidi"/>
      <w:i/>
      <w:iCs/>
      <w:color w:val="9BA188" w:themeColor="accent1" w:themeShade="BF"/>
    </w:rPr>
  </w:style>
  <w:style w:type="paragraph" w:styleId="Sidehoved">
    <w:name w:val="header"/>
    <w:basedOn w:val="Normal"/>
    <w:link w:val="SidehovedTegn"/>
    <w:uiPriority w:val="99"/>
    <w:unhideWhenUsed/>
    <w:rsid w:val="009F27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278B"/>
  </w:style>
  <w:style w:type="paragraph" w:styleId="Sidefod">
    <w:name w:val="footer"/>
    <w:basedOn w:val="Normal"/>
    <w:link w:val="SidefodTegn"/>
    <w:uiPriority w:val="99"/>
    <w:unhideWhenUsed/>
    <w:rsid w:val="009F27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278B"/>
  </w:style>
  <w:style w:type="character" w:styleId="Pladsholdertekst">
    <w:name w:val="Placeholder Text"/>
    <w:basedOn w:val="Standardskrifttypeiafsnit"/>
    <w:uiPriority w:val="99"/>
    <w:semiHidden/>
    <w:rsid w:val="00FE060E"/>
    <w:rPr>
      <w:color w:val="808080"/>
    </w:rPr>
  </w:style>
  <w:style w:type="paragraph" w:customStyle="1" w:styleId="TSDato">
    <w:name w:val="TSDato"/>
    <w:basedOn w:val="Normal"/>
    <w:rsid w:val="00FE060E"/>
    <w:pPr>
      <w:spacing w:after="0"/>
      <w:ind w:right="-2496"/>
      <w:jc w:val="right"/>
    </w:pPr>
    <w:rPr>
      <w:sz w:val="16"/>
      <w:szCs w:val="16"/>
    </w:rPr>
  </w:style>
  <w:style w:type="paragraph" w:styleId="Listeafsnit">
    <w:name w:val="List Paragraph"/>
    <w:basedOn w:val="Normal"/>
    <w:uiPriority w:val="34"/>
    <w:rsid w:val="004A63D7"/>
    <w:pPr>
      <w:ind w:left="720"/>
      <w:contextualSpacing/>
    </w:pPr>
  </w:style>
  <w:style w:type="character" w:customStyle="1" w:styleId="norm6">
    <w:name w:val="norm6"/>
    <w:rsid w:val="00E9034B"/>
    <w:rPr>
      <w:sz w:val="24"/>
      <w:szCs w:val="24"/>
    </w:rPr>
  </w:style>
  <w:style w:type="character" w:styleId="Hyperlink">
    <w:name w:val="Hyperlink"/>
    <w:rsid w:val="00E903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jer@tbst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87683\AppData\Roaming\Microsoft\Skabeloner\TS\Skabelon%20-%20Kun%20logo.dotm" TargetMode="External"/></Relationships>
</file>

<file path=word/theme/theme1.xml><?xml version="1.0" encoding="utf-8"?>
<a:theme xmlns:a="http://schemas.openxmlformats.org/drawingml/2006/main" name="Office-tema">
  <a:themeElements>
    <a:clrScheme name="TS Farver">
      <a:dk1>
        <a:sysClr val="windowText" lastClr="000000"/>
      </a:dk1>
      <a:lt1>
        <a:sysClr val="window" lastClr="FFFFFF"/>
      </a:lt1>
      <a:dk2>
        <a:srgbClr val="566036"/>
      </a:dk2>
      <a:lt2>
        <a:srgbClr val="FFFFFF"/>
      </a:lt2>
      <a:accent1>
        <a:srgbClr val="CACDC0"/>
      </a:accent1>
      <a:accent2>
        <a:srgbClr val="566036"/>
      </a:accent2>
      <a:accent3>
        <a:srgbClr val="EAF2CF"/>
      </a:accent3>
      <a:accent4>
        <a:srgbClr val="ABAF9B"/>
      </a:accent4>
      <a:accent5>
        <a:srgbClr val="2C3804"/>
      </a:accent5>
      <a:accent6>
        <a:srgbClr val="F4F9E7"/>
      </a:accent6>
      <a:hlink>
        <a:srgbClr val="000000"/>
      </a:hlink>
      <a:folHlink>
        <a:srgbClr val="ABAF9B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F01C5-21C9-40C6-8FE1-918B4DF4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- Kun logo.dotm</Template>
  <TotalTime>3</TotalTime>
  <Pages>2</Pages>
  <Words>138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Schelde</dc:creator>
  <cp:keywords/>
  <dc:description/>
  <cp:lastModifiedBy>Tina Schelde</cp:lastModifiedBy>
  <cp:revision>1</cp:revision>
  <dcterms:created xsi:type="dcterms:W3CDTF">2023-05-24T08:06:00Z</dcterms:created>
  <dcterms:modified xsi:type="dcterms:W3CDTF">2023-05-24T08:10:00Z</dcterms:modified>
</cp:coreProperties>
</file>