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F167" w14:textId="77777777" w:rsidR="00FE060E" w:rsidRPr="004A5BA5" w:rsidRDefault="00FE060E" w:rsidP="00C04EA9">
      <w:pPr>
        <w:spacing w:after="0"/>
      </w:pPr>
    </w:p>
    <w:p w14:paraId="1CE3DE5A" w14:textId="77777777" w:rsidR="00FE060E" w:rsidRPr="004A5BA5" w:rsidRDefault="00FE060E" w:rsidP="00FE060E">
      <w:pPr>
        <w:spacing w:after="0"/>
        <w:ind w:left="-142"/>
      </w:pPr>
      <w:r w:rsidRPr="004A5BA5">
        <w:t xml:space="preserve">  </w:t>
      </w:r>
    </w:p>
    <w:p w14:paraId="6CD5E5AE" w14:textId="77777777" w:rsidR="00FE060E" w:rsidRDefault="00FE060E" w:rsidP="00C04EA9">
      <w:pPr>
        <w:spacing w:after="0"/>
        <w:ind w:left="-142"/>
      </w:pPr>
      <w:r w:rsidRPr="004A5BA5">
        <w:t xml:space="preserve">  </w:t>
      </w:r>
    </w:p>
    <w:p w14:paraId="2EC81933" w14:textId="77777777" w:rsidR="00C36281" w:rsidRDefault="00C36281" w:rsidP="00063F24">
      <w:pPr>
        <w:pStyle w:val="BrevTS1"/>
      </w:pPr>
    </w:p>
    <w:p w14:paraId="17F6D8A7" w14:textId="77777777" w:rsidR="00C36281" w:rsidRDefault="00C36281" w:rsidP="00063F24">
      <w:pPr>
        <w:pStyle w:val="BrevTS1"/>
      </w:pPr>
    </w:p>
    <w:p w14:paraId="488ABD07" w14:textId="77777777" w:rsidR="00C36281" w:rsidRDefault="00C36281" w:rsidP="00063F24">
      <w:pPr>
        <w:pStyle w:val="BrevTS1"/>
      </w:pPr>
    </w:p>
    <w:p w14:paraId="2B0696EA" w14:textId="77777777" w:rsidR="00C36281" w:rsidRDefault="00C36281" w:rsidP="00063F24">
      <w:pPr>
        <w:pStyle w:val="BrevTS1"/>
      </w:pPr>
    </w:p>
    <w:p w14:paraId="223A9682" w14:textId="77777777" w:rsidR="00C36281" w:rsidRDefault="00C36281" w:rsidP="00063F24">
      <w:pPr>
        <w:pStyle w:val="BrevTS1"/>
      </w:pPr>
    </w:p>
    <w:p w14:paraId="48AF1873" w14:textId="77777777" w:rsidR="00C36281" w:rsidRDefault="00C36281" w:rsidP="00063F24">
      <w:pPr>
        <w:pStyle w:val="BrevTS1"/>
      </w:pPr>
    </w:p>
    <w:p w14:paraId="2984A208" w14:textId="77777777" w:rsidR="00C36281" w:rsidRDefault="00C36281" w:rsidP="00063F24">
      <w:pPr>
        <w:pStyle w:val="BrevTS1"/>
      </w:pPr>
    </w:p>
    <w:p w14:paraId="63879E75" w14:textId="77777777" w:rsidR="00C36281" w:rsidRDefault="00C36281" w:rsidP="00063F24">
      <w:pPr>
        <w:pStyle w:val="BrevTS1"/>
      </w:pPr>
    </w:p>
    <w:p w14:paraId="2220A37E" w14:textId="77777777" w:rsidR="00C36281" w:rsidRDefault="00C36281" w:rsidP="00063F24">
      <w:pPr>
        <w:pStyle w:val="BrevTS1"/>
      </w:pPr>
    </w:p>
    <w:p w14:paraId="285C5123" w14:textId="77777777" w:rsidR="00C36281" w:rsidRDefault="00C36281" w:rsidP="00063F24">
      <w:pPr>
        <w:pStyle w:val="BrevTS1"/>
      </w:pPr>
    </w:p>
    <w:p w14:paraId="64FB27DF" w14:textId="77777777" w:rsidR="00C36281" w:rsidRDefault="00C36281" w:rsidP="00063F24">
      <w:pPr>
        <w:pStyle w:val="BrevTS1"/>
      </w:pPr>
    </w:p>
    <w:p w14:paraId="3D4F5818" w14:textId="77777777" w:rsidR="00C36281" w:rsidRDefault="00C36281" w:rsidP="00063F24">
      <w:pPr>
        <w:pStyle w:val="BrevTS1"/>
      </w:pPr>
    </w:p>
    <w:p w14:paraId="64D92CE2" w14:textId="62143C04" w:rsidR="00063F24" w:rsidRDefault="00C36281" w:rsidP="00063F24">
      <w:pPr>
        <w:pStyle w:val="BrevTS1"/>
      </w:pPr>
      <w:r>
        <w:t>Ansøgning om ændring af projekt</w:t>
      </w:r>
    </w:p>
    <w:p w14:paraId="7A9BD0DC" w14:textId="1235867B" w:rsidR="00063F24" w:rsidRDefault="00063F24" w:rsidP="00063F24">
      <w:pPr>
        <w:spacing w:after="0" w:line="276" w:lineRule="auto"/>
      </w:pPr>
    </w:p>
    <w:p w14:paraId="2A74E8D0" w14:textId="77777777" w:rsidR="00C36281" w:rsidRDefault="00C36281" w:rsidP="00063F24">
      <w:pPr>
        <w:spacing w:after="0" w:line="276" w:lineRule="auto"/>
      </w:pPr>
    </w:p>
    <w:p w14:paraId="754019F0" w14:textId="77777777" w:rsidR="00C36281" w:rsidRDefault="00C36281" w:rsidP="00C36281">
      <w:pPr>
        <w:shd w:val="clear" w:color="auto" w:fill="FFFFFF"/>
        <w:spacing w:after="0" w:line="312" w:lineRule="auto"/>
        <w:rPr>
          <w:rStyle w:val="norm6"/>
          <w:sz w:val="26"/>
          <w:szCs w:val="26"/>
        </w:rPr>
      </w:pPr>
    </w:p>
    <w:p w14:paraId="124DC0B1" w14:textId="1314E6A3" w:rsidR="00C36281" w:rsidRDefault="00C36281" w:rsidP="00C36281">
      <w:pPr>
        <w:shd w:val="clear" w:color="auto" w:fill="FFFFFF"/>
        <w:spacing w:after="0" w:line="312" w:lineRule="auto"/>
        <w:rPr>
          <w:rStyle w:val="norm6"/>
          <w:sz w:val="26"/>
          <w:szCs w:val="26"/>
        </w:rPr>
      </w:pPr>
      <w:r>
        <w:rPr>
          <w:rStyle w:val="norm6"/>
          <w:sz w:val="26"/>
          <w:szCs w:val="26"/>
        </w:rPr>
        <w:t xml:space="preserve">Denne skabelon skal anvendes ved ansøgning om ændringer af et </w:t>
      </w:r>
      <w:r>
        <w:rPr>
          <w:rStyle w:val="norm6"/>
          <w:sz w:val="26"/>
          <w:szCs w:val="26"/>
        </w:rPr>
        <w:br/>
      </w:r>
      <w:r>
        <w:rPr>
          <w:rStyle w:val="norm6"/>
          <w:sz w:val="26"/>
          <w:szCs w:val="26"/>
        </w:rPr>
        <w:t xml:space="preserve">projekt, der er igangsat med støtte fra Trafikstyrelsens puljer. </w:t>
      </w:r>
    </w:p>
    <w:p w14:paraId="46A8844E" w14:textId="7E672377" w:rsidR="00467BA6" w:rsidRDefault="00467BA6" w:rsidP="00C36281"/>
    <w:p w14:paraId="55C899B2" w14:textId="0BBD191C" w:rsidR="00C36281" w:rsidRPr="00C36281" w:rsidRDefault="00C36281" w:rsidP="00C36281"/>
    <w:p w14:paraId="7078F9AC" w14:textId="6C0F25A8" w:rsidR="00C36281" w:rsidRPr="00C36281" w:rsidRDefault="00C36281" w:rsidP="00C36281"/>
    <w:p w14:paraId="1C2486B5" w14:textId="6822B2D3" w:rsidR="00C36281" w:rsidRPr="00C36281" w:rsidRDefault="00C36281" w:rsidP="00C36281"/>
    <w:p w14:paraId="1633432A" w14:textId="47A4550F" w:rsidR="00C36281" w:rsidRPr="00C36281" w:rsidRDefault="00C36281" w:rsidP="00C36281"/>
    <w:p w14:paraId="06600023" w14:textId="2BF1F078" w:rsidR="00C36281" w:rsidRPr="00C36281" w:rsidRDefault="00C36281" w:rsidP="00C36281"/>
    <w:p w14:paraId="55A50A0B" w14:textId="77777777" w:rsidR="00C36281" w:rsidRPr="00C36281" w:rsidRDefault="00C36281" w:rsidP="00C36281"/>
    <w:p w14:paraId="1CA33CFF" w14:textId="77777777" w:rsidR="00C36281" w:rsidRPr="00C36281" w:rsidRDefault="00C36281" w:rsidP="00C36281">
      <w:pPr>
        <w:shd w:val="clear" w:color="auto" w:fill="FFFFFF"/>
        <w:spacing w:after="100" w:afterAutospacing="1" w:line="240" w:lineRule="auto"/>
        <w:rPr>
          <w:rStyle w:val="norm6"/>
          <w:b/>
          <w:sz w:val="20"/>
          <w:szCs w:val="20"/>
        </w:rPr>
      </w:pPr>
      <w:r w:rsidRPr="00C36281">
        <w:rPr>
          <w:rStyle w:val="norm6"/>
          <w:sz w:val="20"/>
          <w:szCs w:val="20"/>
        </w:rPr>
        <w:t>Projekttitel:</w:t>
      </w:r>
    </w:p>
    <w:p w14:paraId="3D67C819" w14:textId="77777777" w:rsidR="00C36281" w:rsidRPr="00C36281" w:rsidRDefault="00C36281" w:rsidP="00C36281">
      <w:pPr>
        <w:shd w:val="clear" w:color="auto" w:fill="FFFFFF"/>
        <w:spacing w:after="100" w:afterAutospacing="1" w:line="240" w:lineRule="auto"/>
        <w:rPr>
          <w:rStyle w:val="norm6"/>
          <w:sz w:val="20"/>
          <w:szCs w:val="20"/>
        </w:rPr>
      </w:pPr>
      <w:r w:rsidRPr="00C36281">
        <w:rPr>
          <w:rStyle w:val="norm6"/>
          <w:sz w:val="20"/>
          <w:szCs w:val="20"/>
        </w:rPr>
        <w:t>Navn på Tilskudsmodtager:</w:t>
      </w:r>
    </w:p>
    <w:p w14:paraId="5174292B" w14:textId="77777777" w:rsidR="00C36281" w:rsidRPr="00C36281" w:rsidRDefault="00C36281" w:rsidP="00C36281">
      <w:pPr>
        <w:shd w:val="clear" w:color="auto" w:fill="FFFFFF"/>
        <w:spacing w:after="100" w:afterAutospacing="1" w:line="240" w:lineRule="auto"/>
        <w:rPr>
          <w:rStyle w:val="norm6"/>
          <w:sz w:val="20"/>
          <w:szCs w:val="20"/>
        </w:rPr>
      </w:pPr>
      <w:r w:rsidRPr="00C36281">
        <w:rPr>
          <w:rStyle w:val="norm6"/>
          <w:sz w:val="20"/>
          <w:szCs w:val="20"/>
        </w:rPr>
        <w:t xml:space="preserve">Sagsnummer: </w:t>
      </w:r>
    </w:p>
    <w:p w14:paraId="705C3866" w14:textId="6A7C2EC4" w:rsidR="00C36281" w:rsidRDefault="00C36281" w:rsidP="00C36281">
      <w:pPr>
        <w:shd w:val="clear" w:color="auto" w:fill="FFFFFF"/>
        <w:spacing w:after="100" w:afterAutospacing="1" w:line="240" w:lineRule="auto"/>
        <w:rPr>
          <w:rStyle w:val="norm6"/>
          <w:sz w:val="20"/>
          <w:szCs w:val="20"/>
        </w:rPr>
      </w:pPr>
      <w:r w:rsidRPr="00C36281">
        <w:rPr>
          <w:rStyle w:val="norm6"/>
          <w:sz w:val="20"/>
          <w:szCs w:val="20"/>
        </w:rPr>
        <w:t xml:space="preserve">Dato: </w:t>
      </w:r>
    </w:p>
    <w:p w14:paraId="388F2F21" w14:textId="77777777" w:rsidR="00C36281" w:rsidRPr="00C36281" w:rsidRDefault="00C36281" w:rsidP="00C36281">
      <w:pPr>
        <w:rPr>
          <w:rStyle w:val="norm6"/>
          <w:b/>
          <w:sz w:val="20"/>
          <w:szCs w:val="20"/>
        </w:rPr>
      </w:pPr>
      <w:r w:rsidRPr="00C36281">
        <w:rPr>
          <w:rStyle w:val="norm6"/>
          <w:b/>
          <w:sz w:val="20"/>
          <w:szCs w:val="20"/>
        </w:rPr>
        <w:lastRenderedPageBreak/>
        <w:t>1. Ændringsforslaget angår</w:t>
      </w:r>
    </w:p>
    <w:p w14:paraId="680FC81F" w14:textId="77777777" w:rsidR="00C36281" w:rsidRPr="00C36281" w:rsidRDefault="00C36281" w:rsidP="00C36281">
      <w:pPr>
        <w:rPr>
          <w:rStyle w:val="norm6"/>
          <w:sz w:val="20"/>
          <w:szCs w:val="20"/>
        </w:rPr>
      </w:pPr>
      <w:r w:rsidRPr="00C36281">
        <w:rPr>
          <w:rStyle w:val="norm6"/>
          <w:sz w:val="20"/>
          <w:szCs w:val="20"/>
        </w:rPr>
        <w:t>Anfør dato for indgået tilsagnsskrivelse og eventuelle indgåede ti</w:t>
      </w:r>
      <w:r w:rsidRPr="00C36281">
        <w:rPr>
          <w:rStyle w:val="norm6"/>
          <w:sz w:val="20"/>
          <w:szCs w:val="20"/>
        </w:rPr>
        <w:t>l</w:t>
      </w:r>
      <w:r w:rsidRPr="00C36281">
        <w:rPr>
          <w:rStyle w:val="norm6"/>
          <w:sz w:val="20"/>
          <w:szCs w:val="20"/>
        </w:rPr>
        <w:t>læg for det projekt som ændringsforslaget angår:</w:t>
      </w:r>
    </w:p>
    <w:p w14:paraId="407D43E0" w14:textId="6A851989" w:rsidR="00C36281" w:rsidRPr="00C36281" w:rsidRDefault="00C36281" w:rsidP="00C36281">
      <w:pPr>
        <w:rPr>
          <w:rStyle w:val="norm6"/>
          <w:sz w:val="20"/>
          <w:szCs w:val="20"/>
          <w:u w:val="single"/>
        </w:rPr>
      </w:pPr>
      <w:r w:rsidRPr="00C36281">
        <w:rPr>
          <w:rStyle w:val="norm6"/>
          <w:b/>
          <w:sz w:val="20"/>
          <w:szCs w:val="20"/>
        </w:rPr>
        <w:tab/>
      </w:r>
      <w:r w:rsidRPr="00C36281">
        <w:rPr>
          <w:rStyle w:val="norm6"/>
          <w:sz w:val="20"/>
          <w:szCs w:val="20"/>
        </w:rPr>
        <w:t>Tilsagnsskrivelse af ______</w:t>
      </w:r>
      <w:r>
        <w:rPr>
          <w:rStyle w:val="norm6"/>
          <w:sz w:val="20"/>
          <w:szCs w:val="20"/>
          <w:u w:val="single"/>
        </w:rPr>
        <w:tab/>
      </w:r>
    </w:p>
    <w:p w14:paraId="20A1B075" w14:textId="7D686DBD" w:rsidR="00C36281" w:rsidRPr="00C36281" w:rsidRDefault="00C36281" w:rsidP="00C36281">
      <w:pPr>
        <w:rPr>
          <w:rStyle w:val="norm6"/>
          <w:sz w:val="20"/>
          <w:szCs w:val="20"/>
        </w:rPr>
      </w:pPr>
      <w:r w:rsidRPr="00C36281">
        <w:rPr>
          <w:rStyle w:val="norm6"/>
          <w:b/>
          <w:sz w:val="20"/>
          <w:szCs w:val="20"/>
        </w:rPr>
        <w:tab/>
      </w:r>
      <w:r w:rsidRPr="00C36281">
        <w:rPr>
          <w:rStyle w:val="norm6"/>
          <w:sz w:val="20"/>
          <w:szCs w:val="20"/>
        </w:rPr>
        <w:t>Tillæg til tilsagnsskrivelse af ______</w:t>
      </w:r>
      <w:r>
        <w:rPr>
          <w:rStyle w:val="norm6"/>
          <w:sz w:val="20"/>
          <w:szCs w:val="20"/>
          <w:u w:val="single"/>
        </w:rPr>
        <w:tab/>
      </w:r>
      <w:r>
        <w:rPr>
          <w:rStyle w:val="norm6"/>
          <w:sz w:val="20"/>
          <w:szCs w:val="20"/>
          <w:u w:val="single"/>
        </w:rPr>
        <w:tab/>
      </w:r>
      <w:r w:rsidRPr="00C36281">
        <w:rPr>
          <w:rStyle w:val="norm6"/>
          <w:sz w:val="20"/>
          <w:szCs w:val="20"/>
        </w:rPr>
        <w:t xml:space="preserve"> </w:t>
      </w:r>
      <w:r w:rsidRPr="00C36281">
        <w:rPr>
          <w:rStyle w:val="norm6"/>
          <w:sz w:val="20"/>
          <w:szCs w:val="20"/>
        </w:rPr>
        <w:tab/>
      </w:r>
    </w:p>
    <w:p w14:paraId="75FB484D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44119CF8" w14:textId="77777777" w:rsidR="00C36281" w:rsidRPr="00C36281" w:rsidRDefault="00C36281" w:rsidP="00C36281">
      <w:pPr>
        <w:rPr>
          <w:rStyle w:val="norm6"/>
          <w:b/>
          <w:sz w:val="20"/>
          <w:szCs w:val="20"/>
        </w:rPr>
      </w:pPr>
      <w:r w:rsidRPr="00C36281">
        <w:rPr>
          <w:rStyle w:val="norm6"/>
          <w:b/>
          <w:sz w:val="20"/>
          <w:szCs w:val="20"/>
        </w:rPr>
        <w:t>2. Forslag til ændring</w:t>
      </w:r>
    </w:p>
    <w:p w14:paraId="72BFBE9E" w14:textId="77777777" w:rsidR="00C36281" w:rsidRPr="00C36281" w:rsidRDefault="00C36281" w:rsidP="00C36281">
      <w:pPr>
        <w:rPr>
          <w:rStyle w:val="norm6"/>
          <w:sz w:val="20"/>
          <w:szCs w:val="20"/>
        </w:rPr>
      </w:pPr>
      <w:r w:rsidRPr="00C36281">
        <w:rPr>
          <w:rStyle w:val="norm6"/>
          <w:sz w:val="20"/>
          <w:szCs w:val="20"/>
        </w:rPr>
        <w:t>Beskriv hvilke af de oprindeligt aftalte aktiviteter der foreslås æn</w:t>
      </w:r>
      <w:r w:rsidRPr="00C36281">
        <w:rPr>
          <w:rStyle w:val="norm6"/>
          <w:sz w:val="20"/>
          <w:szCs w:val="20"/>
        </w:rPr>
        <w:t>d</w:t>
      </w:r>
      <w:r w:rsidRPr="00C36281">
        <w:rPr>
          <w:rStyle w:val="norm6"/>
          <w:sz w:val="20"/>
          <w:szCs w:val="20"/>
        </w:rPr>
        <w:t xml:space="preserve">ret samt hvad ændringen består i. </w:t>
      </w:r>
    </w:p>
    <w:p w14:paraId="41009C26" w14:textId="06B1B8D1" w:rsidR="00C36281" w:rsidRPr="00C36281" w:rsidRDefault="00C36281" w:rsidP="00C36281">
      <w:pPr>
        <w:rPr>
          <w:rStyle w:val="norm6"/>
          <w:sz w:val="20"/>
          <w:szCs w:val="20"/>
        </w:rPr>
      </w:pPr>
      <w:r w:rsidRPr="00C36281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089D9" wp14:editId="1C65C134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4508500" cy="2857500"/>
                <wp:effectExtent l="8255" t="5080" r="7620" b="13970"/>
                <wp:wrapNone/>
                <wp:docPr id="12" name="Tekstfel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FF57" w14:textId="77777777" w:rsidR="00C36281" w:rsidRDefault="00C36281" w:rsidP="00C36281">
                            <w:pPr>
                              <w:ind w:hanging="100"/>
                            </w:pPr>
                            <w:r>
                              <w:t>Skriv her…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089D9" id="_x0000_t202" coordsize="21600,21600" o:spt="202" path="m,l,21600r21600,l21600,xe">
                <v:stroke joinstyle="miter"/>
                <v:path gradientshapeok="t" o:connecttype="rect"/>
              </v:shapetype>
              <v:shape id="Tekstfelt 12" o:spid="_x0000_s1026" type="#_x0000_t202" style="position:absolute;margin-left:0;margin-top:7pt;width:355pt;height:2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">
                <v:textbox>
                  <w:txbxContent>
                    <w:p w14:paraId="5055FF57" w14:textId="77777777" w:rsidR="00C36281" w:rsidRDefault="00C36281" w:rsidP="00C36281">
                      <w:pPr>
                        <w:ind w:hanging="100"/>
                      </w:pPr>
                      <w:r>
                        <w:t>Skriv her…</w:t>
                      </w:r>
                    </w:p>
                  </w:txbxContent>
                </v:textbox>
              </v:shape>
            </w:pict>
          </mc:Fallback>
        </mc:AlternateContent>
      </w:r>
    </w:p>
    <w:p w14:paraId="4F73353F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11CE8AC1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3BADD1ED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165B3356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43CD3399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324147C1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0D6A826B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4A1A0B67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643441A9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43C7E907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67439C50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27D0A30C" w14:textId="77777777" w:rsidR="00C36281" w:rsidRPr="00C36281" w:rsidRDefault="00C36281" w:rsidP="00C36281">
      <w:pPr>
        <w:rPr>
          <w:rStyle w:val="norm6"/>
          <w:sz w:val="20"/>
          <w:szCs w:val="20"/>
        </w:rPr>
      </w:pPr>
      <w:r w:rsidRPr="00C36281">
        <w:rPr>
          <w:rStyle w:val="norm6"/>
          <w:sz w:val="20"/>
          <w:szCs w:val="20"/>
        </w:rPr>
        <w:t>Såfremt ændringsforslaget vedrører projektets tidsplan eller budget vedlægges forslag til ny tidsplan eller budget som bilag til dette sk</w:t>
      </w:r>
      <w:r w:rsidRPr="00C36281">
        <w:rPr>
          <w:rStyle w:val="norm6"/>
          <w:sz w:val="20"/>
          <w:szCs w:val="20"/>
        </w:rPr>
        <w:t>e</w:t>
      </w:r>
      <w:r w:rsidRPr="00C36281">
        <w:rPr>
          <w:rStyle w:val="norm6"/>
          <w:sz w:val="20"/>
          <w:szCs w:val="20"/>
        </w:rPr>
        <w:t>ma. (Sæt kryds i n</w:t>
      </w:r>
      <w:r w:rsidRPr="00C36281">
        <w:rPr>
          <w:rStyle w:val="norm6"/>
          <w:sz w:val="20"/>
          <w:szCs w:val="20"/>
        </w:rPr>
        <w:t>e</w:t>
      </w:r>
      <w:r w:rsidRPr="00C36281">
        <w:rPr>
          <w:rStyle w:val="norm6"/>
          <w:sz w:val="20"/>
          <w:szCs w:val="20"/>
        </w:rPr>
        <w:t xml:space="preserve">denstående skema). </w:t>
      </w:r>
    </w:p>
    <w:tbl>
      <w:tblPr>
        <w:tblW w:w="70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1800"/>
      </w:tblGrid>
      <w:tr w:rsidR="00C36281" w:rsidRPr="00C36281" w14:paraId="42CBA919" w14:textId="77777777" w:rsidTr="00FC464C">
        <w:trPr>
          <w:trHeight w:val="403"/>
        </w:trPr>
        <w:tc>
          <w:tcPr>
            <w:tcW w:w="5200" w:type="dxa"/>
            <w:shd w:val="clear" w:color="auto" w:fill="auto"/>
          </w:tcPr>
          <w:p w14:paraId="0A0BD21D" w14:textId="77777777" w:rsidR="00C36281" w:rsidRPr="00C36281" w:rsidRDefault="00C36281" w:rsidP="00FC464C">
            <w:pPr>
              <w:rPr>
                <w:b/>
              </w:rPr>
            </w:pPr>
            <w:r w:rsidRPr="00C36281">
              <w:rPr>
                <w:b/>
              </w:rPr>
              <w:t xml:space="preserve">Der er vedlagt følgende bilag: </w:t>
            </w:r>
          </w:p>
        </w:tc>
        <w:tc>
          <w:tcPr>
            <w:tcW w:w="1800" w:type="dxa"/>
            <w:shd w:val="clear" w:color="auto" w:fill="auto"/>
          </w:tcPr>
          <w:p w14:paraId="02885258" w14:textId="77777777" w:rsidR="00C36281" w:rsidRPr="00C36281" w:rsidRDefault="00C36281" w:rsidP="00FC464C">
            <w:pPr>
              <w:rPr>
                <w:b/>
              </w:rPr>
            </w:pPr>
            <w:r w:rsidRPr="00C36281">
              <w:rPr>
                <w:b/>
              </w:rPr>
              <w:t>sæt x</w:t>
            </w:r>
          </w:p>
        </w:tc>
      </w:tr>
      <w:tr w:rsidR="00C36281" w:rsidRPr="00C36281" w14:paraId="54C6FB5D" w14:textId="77777777" w:rsidTr="00FC464C">
        <w:trPr>
          <w:trHeight w:val="418"/>
        </w:trPr>
        <w:tc>
          <w:tcPr>
            <w:tcW w:w="5200" w:type="dxa"/>
            <w:shd w:val="clear" w:color="auto" w:fill="auto"/>
          </w:tcPr>
          <w:p w14:paraId="1A230797" w14:textId="77777777" w:rsidR="00C36281" w:rsidRPr="00C36281" w:rsidRDefault="00C36281" w:rsidP="00FC464C">
            <w:r w:rsidRPr="00C36281">
              <w:rPr>
                <w:rStyle w:val="norm6"/>
                <w:sz w:val="20"/>
                <w:szCs w:val="20"/>
              </w:rPr>
              <w:t>Ny tidsplan</w:t>
            </w:r>
          </w:p>
        </w:tc>
        <w:tc>
          <w:tcPr>
            <w:tcW w:w="1800" w:type="dxa"/>
            <w:shd w:val="clear" w:color="auto" w:fill="auto"/>
          </w:tcPr>
          <w:p w14:paraId="4CE6FEBA" w14:textId="77777777" w:rsidR="00C36281" w:rsidRPr="00C36281" w:rsidRDefault="00C36281" w:rsidP="00FC464C"/>
        </w:tc>
      </w:tr>
      <w:tr w:rsidR="00C36281" w:rsidRPr="00C36281" w14:paraId="330C55C7" w14:textId="77777777" w:rsidTr="00FC464C">
        <w:trPr>
          <w:trHeight w:val="418"/>
        </w:trPr>
        <w:tc>
          <w:tcPr>
            <w:tcW w:w="5200" w:type="dxa"/>
            <w:shd w:val="clear" w:color="auto" w:fill="auto"/>
          </w:tcPr>
          <w:p w14:paraId="70A5F7CC" w14:textId="77777777" w:rsidR="00C36281" w:rsidRPr="00C36281" w:rsidRDefault="00C36281" w:rsidP="00FC464C">
            <w:r w:rsidRPr="00C36281">
              <w:rPr>
                <w:rStyle w:val="norm6"/>
                <w:sz w:val="20"/>
                <w:szCs w:val="20"/>
              </w:rPr>
              <w:t>Nyt Budget</w:t>
            </w:r>
          </w:p>
        </w:tc>
        <w:tc>
          <w:tcPr>
            <w:tcW w:w="1800" w:type="dxa"/>
            <w:shd w:val="clear" w:color="auto" w:fill="auto"/>
          </w:tcPr>
          <w:p w14:paraId="2A204539" w14:textId="77777777" w:rsidR="00C36281" w:rsidRPr="00C36281" w:rsidRDefault="00C36281" w:rsidP="00FC464C"/>
        </w:tc>
      </w:tr>
    </w:tbl>
    <w:p w14:paraId="7B43845D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3C47312D" w14:textId="77777777" w:rsidR="00C36281" w:rsidRPr="00C36281" w:rsidRDefault="00C36281" w:rsidP="00C36281">
      <w:pPr>
        <w:rPr>
          <w:rStyle w:val="norm6"/>
          <w:sz w:val="20"/>
          <w:szCs w:val="20"/>
        </w:rPr>
      </w:pPr>
      <w:r w:rsidRPr="00C36281">
        <w:rPr>
          <w:rStyle w:val="norm6"/>
          <w:sz w:val="20"/>
          <w:szCs w:val="20"/>
        </w:rPr>
        <w:t>Såfremt ændringsforslaget vedrører ændring af proje</w:t>
      </w:r>
      <w:r w:rsidRPr="00C36281">
        <w:rPr>
          <w:rStyle w:val="norm6"/>
          <w:sz w:val="20"/>
          <w:szCs w:val="20"/>
        </w:rPr>
        <w:t>k</w:t>
      </w:r>
      <w:r w:rsidRPr="00C36281">
        <w:rPr>
          <w:rStyle w:val="norm6"/>
          <w:sz w:val="20"/>
          <w:szCs w:val="20"/>
        </w:rPr>
        <w:t>tets slutdato eller dato for rateudbetalinger anføres dette i nedenst</w:t>
      </w:r>
      <w:r w:rsidRPr="00C36281">
        <w:rPr>
          <w:rStyle w:val="norm6"/>
          <w:sz w:val="20"/>
          <w:szCs w:val="20"/>
        </w:rPr>
        <w:t>å</w:t>
      </w:r>
      <w:r w:rsidRPr="00C36281">
        <w:rPr>
          <w:rStyle w:val="norm6"/>
          <w:sz w:val="20"/>
          <w:szCs w:val="20"/>
        </w:rPr>
        <w:t>ende skema.</w:t>
      </w:r>
      <w:r w:rsidRPr="00C36281">
        <w:rPr>
          <w:rStyle w:val="norm6"/>
          <w:sz w:val="20"/>
          <w:szCs w:val="20"/>
        </w:rPr>
        <w:br/>
      </w:r>
    </w:p>
    <w:tbl>
      <w:tblPr>
        <w:tblW w:w="70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1800"/>
      </w:tblGrid>
      <w:tr w:rsidR="00C36281" w:rsidRPr="00C36281" w14:paraId="3A8AE3FD" w14:textId="77777777" w:rsidTr="00FC464C">
        <w:trPr>
          <w:trHeight w:val="403"/>
        </w:trPr>
        <w:tc>
          <w:tcPr>
            <w:tcW w:w="5200" w:type="dxa"/>
            <w:shd w:val="clear" w:color="auto" w:fill="auto"/>
          </w:tcPr>
          <w:p w14:paraId="123651B5" w14:textId="77777777" w:rsidR="00C36281" w:rsidRPr="00C36281" w:rsidRDefault="00C36281" w:rsidP="00FC464C">
            <w:pPr>
              <w:rPr>
                <w:b/>
              </w:rPr>
            </w:pPr>
            <w:r w:rsidRPr="00C36281">
              <w:rPr>
                <w:b/>
              </w:rPr>
              <w:t xml:space="preserve"> Ændring:</w:t>
            </w:r>
          </w:p>
        </w:tc>
        <w:tc>
          <w:tcPr>
            <w:tcW w:w="1800" w:type="dxa"/>
            <w:shd w:val="clear" w:color="auto" w:fill="auto"/>
          </w:tcPr>
          <w:p w14:paraId="48E955BC" w14:textId="77777777" w:rsidR="00C36281" w:rsidRPr="00C36281" w:rsidRDefault="00C36281" w:rsidP="00FC464C">
            <w:pPr>
              <w:rPr>
                <w:b/>
              </w:rPr>
            </w:pPr>
            <w:r w:rsidRPr="00C36281">
              <w:rPr>
                <w:b/>
              </w:rPr>
              <w:t>dato</w:t>
            </w:r>
          </w:p>
        </w:tc>
      </w:tr>
      <w:tr w:rsidR="00C36281" w:rsidRPr="00C36281" w14:paraId="1ACAEED8" w14:textId="77777777" w:rsidTr="00FC464C">
        <w:trPr>
          <w:trHeight w:val="418"/>
        </w:trPr>
        <w:tc>
          <w:tcPr>
            <w:tcW w:w="5200" w:type="dxa"/>
            <w:shd w:val="clear" w:color="auto" w:fill="auto"/>
          </w:tcPr>
          <w:p w14:paraId="7D5940D1" w14:textId="77777777" w:rsidR="00C36281" w:rsidRPr="00C36281" w:rsidRDefault="00C36281" w:rsidP="00FC464C">
            <w:r w:rsidRPr="00C36281">
              <w:rPr>
                <w:rStyle w:val="norm6"/>
                <w:sz w:val="20"/>
                <w:szCs w:val="20"/>
              </w:rPr>
              <w:t>Ændret slutdato for projektet</w:t>
            </w:r>
          </w:p>
        </w:tc>
        <w:tc>
          <w:tcPr>
            <w:tcW w:w="1800" w:type="dxa"/>
            <w:shd w:val="clear" w:color="auto" w:fill="auto"/>
          </w:tcPr>
          <w:p w14:paraId="64187EF2" w14:textId="77777777" w:rsidR="00C36281" w:rsidRPr="00C36281" w:rsidRDefault="00C36281" w:rsidP="00FC464C"/>
        </w:tc>
      </w:tr>
      <w:tr w:rsidR="00C36281" w:rsidRPr="00C36281" w14:paraId="0A43D475" w14:textId="77777777" w:rsidTr="00FC464C">
        <w:trPr>
          <w:trHeight w:val="418"/>
        </w:trPr>
        <w:tc>
          <w:tcPr>
            <w:tcW w:w="5200" w:type="dxa"/>
            <w:shd w:val="clear" w:color="auto" w:fill="auto"/>
          </w:tcPr>
          <w:p w14:paraId="7639A1A4" w14:textId="77777777" w:rsidR="00C36281" w:rsidRPr="00C36281" w:rsidRDefault="00C36281" w:rsidP="00FC464C">
            <w:r w:rsidRPr="00C36281">
              <w:rPr>
                <w:rStyle w:val="norm6"/>
                <w:sz w:val="20"/>
                <w:szCs w:val="20"/>
              </w:rPr>
              <w:t xml:space="preserve">Ændrede datoer for rateudbetalinger   </w:t>
            </w:r>
          </w:p>
        </w:tc>
        <w:tc>
          <w:tcPr>
            <w:tcW w:w="1800" w:type="dxa"/>
            <w:shd w:val="clear" w:color="auto" w:fill="auto"/>
          </w:tcPr>
          <w:p w14:paraId="1BFB143B" w14:textId="77777777" w:rsidR="00C36281" w:rsidRPr="00C36281" w:rsidRDefault="00C36281" w:rsidP="00FC464C"/>
        </w:tc>
      </w:tr>
    </w:tbl>
    <w:p w14:paraId="673A48BF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4205A2B9" w14:textId="7BE7C512" w:rsidR="00C36281" w:rsidRPr="00C36281" w:rsidRDefault="00C36281" w:rsidP="00C36281">
      <w:pPr>
        <w:rPr>
          <w:rStyle w:val="norm6"/>
          <w:b/>
          <w:sz w:val="20"/>
          <w:szCs w:val="20"/>
        </w:rPr>
      </w:pPr>
      <w:r>
        <w:rPr>
          <w:rStyle w:val="norm6"/>
          <w:b/>
          <w:sz w:val="20"/>
          <w:szCs w:val="20"/>
        </w:rPr>
        <w:t>3</w:t>
      </w:r>
      <w:r w:rsidRPr="00C36281">
        <w:rPr>
          <w:rStyle w:val="norm6"/>
          <w:b/>
          <w:sz w:val="20"/>
          <w:szCs w:val="20"/>
        </w:rPr>
        <w:t>. Konsekvenserne af forslaget</w:t>
      </w:r>
    </w:p>
    <w:p w14:paraId="6D407D27" w14:textId="730C3838" w:rsidR="00C36281" w:rsidRPr="00C36281" w:rsidRDefault="00C36281" w:rsidP="00C36281">
      <w:pPr>
        <w:rPr>
          <w:rStyle w:val="norm6"/>
          <w:sz w:val="20"/>
          <w:szCs w:val="20"/>
        </w:rPr>
      </w:pPr>
      <w:r w:rsidRPr="00C36281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5185C" wp14:editId="2959BF4A">
                <wp:simplePos x="0" y="0"/>
                <wp:positionH relativeFrom="column">
                  <wp:posOffset>0</wp:posOffset>
                </wp:positionH>
                <wp:positionV relativeFrom="paragraph">
                  <wp:posOffset>368300</wp:posOffset>
                </wp:positionV>
                <wp:extent cx="4508500" cy="2286000"/>
                <wp:effectExtent l="8255" t="5080" r="7620" b="13970"/>
                <wp:wrapNone/>
                <wp:docPr id="11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19968" w14:textId="77777777" w:rsidR="00C36281" w:rsidRDefault="00C36281" w:rsidP="00C36281">
                            <w:r>
                              <w:t>Skriv her…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5185C" id="Tekstfelt 11" o:spid="_x0000_s1027" type="#_x0000_t202" style="position:absolute;margin-left:0;margin-top:29pt;width:355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">
                <v:textbox>
                  <w:txbxContent>
                    <w:p w14:paraId="0E319968" w14:textId="77777777" w:rsidR="00C36281" w:rsidRDefault="00C36281" w:rsidP="00C36281">
                      <w:r>
                        <w:t>Skriv her…</w:t>
                      </w:r>
                    </w:p>
                  </w:txbxContent>
                </v:textbox>
              </v:shape>
            </w:pict>
          </mc:Fallback>
        </mc:AlternateContent>
      </w:r>
      <w:r w:rsidRPr="00C36281">
        <w:rPr>
          <w:rStyle w:val="norm6"/>
          <w:sz w:val="20"/>
          <w:szCs w:val="20"/>
        </w:rPr>
        <w:t>Beskriv konsekvenserne af ændringsforslaget, herunder for l</w:t>
      </w:r>
      <w:r w:rsidRPr="00C36281">
        <w:rPr>
          <w:rStyle w:val="norm6"/>
          <w:sz w:val="20"/>
          <w:szCs w:val="20"/>
        </w:rPr>
        <w:t>e</w:t>
      </w:r>
      <w:r w:rsidRPr="00C36281">
        <w:rPr>
          <w:rStyle w:val="norm6"/>
          <w:sz w:val="20"/>
          <w:szCs w:val="20"/>
        </w:rPr>
        <w:t>verancer i projektet og opfyldelsen af succeskriterierne for pr</w:t>
      </w:r>
      <w:r w:rsidRPr="00C36281">
        <w:rPr>
          <w:rStyle w:val="norm6"/>
          <w:sz w:val="20"/>
          <w:szCs w:val="20"/>
        </w:rPr>
        <w:t>o</w:t>
      </w:r>
      <w:r w:rsidRPr="00C36281">
        <w:rPr>
          <w:rStyle w:val="norm6"/>
          <w:sz w:val="20"/>
          <w:szCs w:val="20"/>
        </w:rPr>
        <w:t>jektet</w:t>
      </w:r>
      <w:r w:rsidRPr="00C36281">
        <w:rPr>
          <w:rStyle w:val="norm6"/>
          <w:sz w:val="20"/>
          <w:szCs w:val="20"/>
        </w:rPr>
        <w:br/>
      </w:r>
    </w:p>
    <w:p w14:paraId="5E0E3B3A" w14:textId="77777777" w:rsidR="00C36281" w:rsidRPr="00C36281" w:rsidRDefault="00C36281" w:rsidP="00C36281"/>
    <w:p w14:paraId="6302F5DD" w14:textId="77777777" w:rsidR="00C36281" w:rsidRPr="00C36281" w:rsidRDefault="00C36281" w:rsidP="00C36281"/>
    <w:p w14:paraId="039EF84E" w14:textId="77777777" w:rsidR="00C36281" w:rsidRPr="00C36281" w:rsidRDefault="00C36281" w:rsidP="00C36281"/>
    <w:p w14:paraId="04A873B9" w14:textId="77777777" w:rsidR="00C36281" w:rsidRPr="00C36281" w:rsidRDefault="00C36281" w:rsidP="00C36281"/>
    <w:p w14:paraId="4D6C3A33" w14:textId="77777777" w:rsidR="00C36281" w:rsidRPr="00C36281" w:rsidRDefault="00C36281" w:rsidP="00C36281"/>
    <w:p w14:paraId="4C01A6FF" w14:textId="77777777" w:rsidR="00C36281" w:rsidRPr="00C36281" w:rsidRDefault="00C36281" w:rsidP="00C36281"/>
    <w:p w14:paraId="767050C3" w14:textId="77777777" w:rsidR="00C36281" w:rsidRPr="00C36281" w:rsidRDefault="00C36281" w:rsidP="00C36281"/>
    <w:p w14:paraId="4DD737A9" w14:textId="77777777" w:rsidR="00C36281" w:rsidRPr="00C36281" w:rsidRDefault="00C36281" w:rsidP="00C36281"/>
    <w:p w14:paraId="547F1ABF" w14:textId="77777777" w:rsidR="00C36281" w:rsidRPr="00C36281" w:rsidRDefault="00C36281" w:rsidP="00C36281"/>
    <w:p w14:paraId="35A0FBAA" w14:textId="2101EC65" w:rsidR="00C36281" w:rsidRPr="00C36281" w:rsidRDefault="00C36281" w:rsidP="00C36281">
      <w:pPr>
        <w:rPr>
          <w:b/>
        </w:rPr>
      </w:pPr>
      <w:r>
        <w:rPr>
          <w:b/>
        </w:rPr>
        <w:t>4</w:t>
      </w:r>
      <w:r w:rsidRPr="00C36281">
        <w:rPr>
          <w:b/>
        </w:rPr>
        <w:t>. Årsag til den foreslåede ændring</w:t>
      </w:r>
    </w:p>
    <w:p w14:paraId="7BE38045" w14:textId="3A250528" w:rsidR="00C36281" w:rsidRPr="00C36281" w:rsidRDefault="00C36281" w:rsidP="00C36281">
      <w:pPr>
        <w:rPr>
          <w:rStyle w:val="norm6"/>
          <w:sz w:val="20"/>
          <w:szCs w:val="20"/>
        </w:rPr>
      </w:pPr>
      <w:r w:rsidRPr="00C36281">
        <w:rPr>
          <w:rStyle w:val="norm6"/>
          <w:sz w:val="20"/>
          <w:szCs w:val="20"/>
        </w:rPr>
        <w:t>Beskriv årsagen til den foreslåede ændring:</w:t>
      </w:r>
      <w:r w:rsidRPr="00C36281">
        <w:rPr>
          <w:noProof/>
          <w:lang w:eastAsia="da-DK"/>
        </w:rPr>
        <w:t xml:space="preserve"> </w:t>
      </w:r>
      <w:r w:rsidRPr="00C36281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442AF" wp14:editId="3AF3E856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4508500" cy="2857500"/>
                <wp:effectExtent l="8255" t="11430" r="7620" b="7620"/>
                <wp:wrapNone/>
                <wp:docPr id="10" name="Tekstfel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6D45E" w14:textId="77777777" w:rsidR="00C36281" w:rsidRDefault="00C36281" w:rsidP="00C36281">
                            <w:pPr>
                              <w:ind w:hanging="100"/>
                            </w:pPr>
                            <w:r>
                              <w:t>Skriv her…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442AF" id="Tekstfelt 10" o:spid="_x0000_s1028" type="#_x0000_t202" style="position:absolute;margin-left:0;margin-top:15pt;width:355pt;height:2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">
                <v:textbox>
                  <w:txbxContent>
                    <w:p w14:paraId="1FD6D45E" w14:textId="77777777" w:rsidR="00C36281" w:rsidRDefault="00C36281" w:rsidP="00C36281">
                      <w:pPr>
                        <w:ind w:hanging="100"/>
                      </w:pPr>
                      <w:r>
                        <w:t>Skriv her…</w:t>
                      </w:r>
                    </w:p>
                  </w:txbxContent>
                </v:textbox>
              </v:shape>
            </w:pict>
          </mc:Fallback>
        </mc:AlternateContent>
      </w:r>
    </w:p>
    <w:p w14:paraId="61BCDD43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25813978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69867A2C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6709D20F" w14:textId="72AD7504" w:rsidR="00C36281" w:rsidRDefault="00C36281" w:rsidP="00C36281">
      <w:pPr>
        <w:rPr>
          <w:rStyle w:val="norm6"/>
          <w:sz w:val="20"/>
          <w:szCs w:val="20"/>
        </w:rPr>
      </w:pPr>
    </w:p>
    <w:p w14:paraId="036F0F6C" w14:textId="56AF442D" w:rsidR="00C36281" w:rsidRDefault="00C36281" w:rsidP="00C36281">
      <w:pPr>
        <w:rPr>
          <w:rStyle w:val="norm6"/>
          <w:sz w:val="20"/>
          <w:szCs w:val="20"/>
        </w:rPr>
      </w:pPr>
    </w:p>
    <w:p w14:paraId="1CD7570E" w14:textId="0C336C5C" w:rsidR="00C36281" w:rsidRDefault="00C36281" w:rsidP="00C36281">
      <w:pPr>
        <w:rPr>
          <w:rStyle w:val="norm6"/>
          <w:sz w:val="20"/>
          <w:szCs w:val="20"/>
        </w:rPr>
      </w:pPr>
    </w:p>
    <w:p w14:paraId="2BD0C8B6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7ECC6EC0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03C1ABC6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37E76D53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4459CAF0" w14:textId="77777777" w:rsidR="00C36281" w:rsidRPr="00C36281" w:rsidRDefault="00C36281" w:rsidP="00C36281">
      <w:pPr>
        <w:rPr>
          <w:rStyle w:val="norm6"/>
          <w:i/>
          <w:sz w:val="20"/>
          <w:szCs w:val="20"/>
        </w:rPr>
      </w:pPr>
    </w:p>
    <w:p w14:paraId="43CB4575" w14:textId="77777777" w:rsidR="00C36281" w:rsidRPr="00C36281" w:rsidRDefault="00C36281" w:rsidP="00C36281">
      <w:pPr>
        <w:rPr>
          <w:rStyle w:val="norm6"/>
          <w:i/>
          <w:sz w:val="20"/>
          <w:szCs w:val="20"/>
        </w:rPr>
      </w:pPr>
    </w:p>
    <w:p w14:paraId="68348566" w14:textId="2ADACE64" w:rsidR="00C36281" w:rsidRPr="00C36281" w:rsidRDefault="00C36281" w:rsidP="00C36281">
      <w:pPr>
        <w:rPr>
          <w:b/>
        </w:rPr>
      </w:pPr>
      <w:r>
        <w:rPr>
          <w:b/>
        </w:rPr>
        <w:t>5</w:t>
      </w:r>
      <w:r w:rsidRPr="00C36281">
        <w:rPr>
          <w:b/>
        </w:rPr>
        <w:t>. Navn på Kontaktperson</w:t>
      </w:r>
    </w:p>
    <w:p w14:paraId="41EE8979" w14:textId="693B98CB" w:rsidR="00C36281" w:rsidRPr="00C36281" w:rsidRDefault="00C36281" w:rsidP="00C36281">
      <w:r w:rsidRPr="00C36281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F156E" wp14:editId="3DF43A5F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4508500" cy="342900"/>
                <wp:effectExtent l="8255" t="5715" r="7620" b="13335"/>
                <wp:wrapNone/>
                <wp:docPr id="8" name="Tekstfel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ECB9" w14:textId="77777777" w:rsidR="00C36281" w:rsidRDefault="00C36281" w:rsidP="00C36281">
                            <w:pPr>
                              <w:ind w:hanging="100"/>
                            </w:pPr>
                            <w:r>
                              <w:t>Skriv her…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F156E" id="Tekstfelt 8" o:spid="_x0000_s1029" type="#_x0000_t202" style="position:absolute;margin-left:0;margin-top:8.8pt;width:35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">
                <v:textbox>
                  <w:txbxContent>
                    <w:p w14:paraId="0F9DECB9" w14:textId="77777777" w:rsidR="00C36281" w:rsidRDefault="00C36281" w:rsidP="00C36281">
                      <w:pPr>
                        <w:ind w:hanging="100"/>
                      </w:pPr>
                      <w:r>
                        <w:t>Skriv her…</w:t>
                      </w:r>
                    </w:p>
                  </w:txbxContent>
                </v:textbox>
              </v:shape>
            </w:pict>
          </mc:Fallback>
        </mc:AlternateContent>
      </w:r>
    </w:p>
    <w:p w14:paraId="771CC49D" w14:textId="77777777" w:rsidR="00C36281" w:rsidRPr="00C36281" w:rsidRDefault="00C36281" w:rsidP="00C36281"/>
    <w:p w14:paraId="25AFBD30" w14:textId="77777777" w:rsidR="00C36281" w:rsidRPr="00C36281" w:rsidRDefault="00C36281" w:rsidP="00C36281"/>
    <w:p w14:paraId="61F9A18B" w14:textId="5308575F" w:rsidR="00C36281" w:rsidRPr="00C36281" w:rsidRDefault="00C36281" w:rsidP="00C36281">
      <w:pPr>
        <w:rPr>
          <w:b/>
        </w:rPr>
      </w:pPr>
      <w:r>
        <w:rPr>
          <w:b/>
        </w:rPr>
        <w:lastRenderedPageBreak/>
        <w:t>6</w:t>
      </w:r>
      <w:r w:rsidRPr="00C36281">
        <w:rPr>
          <w:b/>
        </w:rPr>
        <w:t>. Underskrift</w:t>
      </w:r>
    </w:p>
    <w:p w14:paraId="40B739CC" w14:textId="77777777" w:rsidR="00C36281" w:rsidRPr="00C36281" w:rsidRDefault="00C36281" w:rsidP="00C36281"/>
    <w:p w14:paraId="50311AF4" w14:textId="77777777" w:rsidR="00C36281" w:rsidRPr="00C36281" w:rsidRDefault="00C36281" w:rsidP="00C36281"/>
    <w:p w14:paraId="06E3E64D" w14:textId="00910E0C" w:rsidR="00C36281" w:rsidRPr="00C36281" w:rsidRDefault="00C36281" w:rsidP="00C36281">
      <w:r w:rsidRPr="00C36281">
        <w:t xml:space="preserve">----------- </w:t>
      </w:r>
      <w:r>
        <w:tab/>
      </w:r>
      <w:r w:rsidRPr="00C36281">
        <w:t>----------------------------------------</w:t>
      </w:r>
    </w:p>
    <w:p w14:paraId="7006BB69" w14:textId="77777777" w:rsidR="00C36281" w:rsidRPr="00C36281" w:rsidRDefault="00C36281" w:rsidP="00C36281">
      <w:r w:rsidRPr="00C36281">
        <w:t>Dato og underskrift ved kontaktperson hos Tilskudsmodt</w:t>
      </w:r>
      <w:r w:rsidRPr="00C36281">
        <w:t>a</w:t>
      </w:r>
      <w:r w:rsidRPr="00C36281">
        <w:t>ger.</w:t>
      </w:r>
    </w:p>
    <w:p w14:paraId="4D50A820" w14:textId="77777777" w:rsidR="00C36281" w:rsidRPr="00C36281" w:rsidRDefault="00C36281" w:rsidP="00C36281"/>
    <w:p w14:paraId="2A4EAC91" w14:textId="77777777" w:rsidR="00C36281" w:rsidRPr="00C36281" w:rsidRDefault="00C36281" w:rsidP="00C36281">
      <w:pPr>
        <w:rPr>
          <w:rStyle w:val="norm6"/>
          <w:sz w:val="20"/>
          <w:szCs w:val="20"/>
        </w:rPr>
      </w:pPr>
      <w:r w:rsidRPr="00C36281">
        <w:rPr>
          <w:rStyle w:val="norm6"/>
          <w:sz w:val="20"/>
          <w:szCs w:val="20"/>
        </w:rPr>
        <w:t xml:space="preserve">Skemaet inkl. bilag fremsendes til Trafikstyrelsen på e-mail: </w:t>
      </w:r>
      <w:hyperlink r:id="rId8" w:history="1">
        <w:r w:rsidRPr="00C36281">
          <w:rPr>
            <w:rStyle w:val="Hyperlink"/>
          </w:rPr>
          <w:t>puljer@tbst.dk</w:t>
        </w:r>
      </w:hyperlink>
      <w:r w:rsidRPr="00C36281">
        <w:rPr>
          <w:rStyle w:val="norm6"/>
          <w:sz w:val="20"/>
          <w:szCs w:val="20"/>
        </w:rPr>
        <w:t xml:space="preserve">. </w:t>
      </w:r>
    </w:p>
    <w:p w14:paraId="273F0175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3727A39F" w14:textId="77777777" w:rsidR="00C36281" w:rsidRPr="00C36281" w:rsidRDefault="00C36281" w:rsidP="00C36281">
      <w:pPr>
        <w:rPr>
          <w:rStyle w:val="norm6"/>
          <w:sz w:val="20"/>
          <w:szCs w:val="20"/>
        </w:rPr>
      </w:pPr>
      <w:r w:rsidRPr="00C36281">
        <w:rPr>
          <w:rStyle w:val="norm6"/>
          <w:sz w:val="20"/>
          <w:szCs w:val="20"/>
        </w:rPr>
        <w:t>Såfremt ændringsforslaget godkendes, sendes tillæg til tilsagnsskr</w:t>
      </w:r>
      <w:r w:rsidRPr="00C36281">
        <w:rPr>
          <w:rStyle w:val="norm6"/>
          <w:sz w:val="20"/>
          <w:szCs w:val="20"/>
        </w:rPr>
        <w:t>i</w:t>
      </w:r>
      <w:r w:rsidRPr="00C36281">
        <w:rPr>
          <w:rStyle w:val="norm6"/>
          <w:sz w:val="20"/>
          <w:szCs w:val="20"/>
        </w:rPr>
        <w:t>velsen, som skal underskrives af Tegningsberettiget og sendes r</w:t>
      </w:r>
      <w:r w:rsidRPr="00C36281">
        <w:rPr>
          <w:rStyle w:val="norm6"/>
          <w:sz w:val="20"/>
          <w:szCs w:val="20"/>
        </w:rPr>
        <w:t>e</w:t>
      </w:r>
      <w:r w:rsidRPr="00C36281">
        <w:rPr>
          <w:rStyle w:val="norm6"/>
          <w:sz w:val="20"/>
          <w:szCs w:val="20"/>
        </w:rPr>
        <w:t>tur til Trafikstyrelsen.</w:t>
      </w:r>
    </w:p>
    <w:p w14:paraId="06E489D3" w14:textId="77777777" w:rsidR="00C36281" w:rsidRPr="00C36281" w:rsidRDefault="00C36281" w:rsidP="00C36281">
      <w:pPr>
        <w:rPr>
          <w:rStyle w:val="norm6"/>
          <w:sz w:val="20"/>
          <w:szCs w:val="20"/>
        </w:rPr>
      </w:pPr>
    </w:p>
    <w:p w14:paraId="088806A6" w14:textId="77777777" w:rsidR="00C36281" w:rsidRPr="00C36281" w:rsidRDefault="00C36281" w:rsidP="00C36281"/>
    <w:p w14:paraId="6573BB1C" w14:textId="77777777" w:rsidR="00C36281" w:rsidRPr="00C36281" w:rsidRDefault="00C36281" w:rsidP="00C36281">
      <w:pPr>
        <w:spacing w:after="0"/>
      </w:pPr>
    </w:p>
    <w:p w14:paraId="391AF629" w14:textId="77777777" w:rsidR="00C36281" w:rsidRPr="00C36281" w:rsidRDefault="00C36281" w:rsidP="00C36281">
      <w:pPr>
        <w:shd w:val="clear" w:color="auto" w:fill="FFFFFF"/>
        <w:spacing w:after="100" w:afterAutospacing="1" w:line="240" w:lineRule="auto"/>
        <w:rPr>
          <w:rStyle w:val="norm6"/>
          <w:sz w:val="20"/>
          <w:szCs w:val="20"/>
        </w:rPr>
      </w:pPr>
    </w:p>
    <w:p w14:paraId="7236B842" w14:textId="77777777" w:rsidR="00C36281" w:rsidRPr="00C36281" w:rsidRDefault="00C36281" w:rsidP="00C36281">
      <w:pPr>
        <w:shd w:val="clear" w:color="auto" w:fill="FFFFFF"/>
        <w:spacing w:after="100" w:afterAutospacing="1" w:line="240" w:lineRule="auto"/>
        <w:rPr>
          <w:rStyle w:val="norm6"/>
          <w:sz w:val="20"/>
          <w:szCs w:val="20"/>
        </w:rPr>
      </w:pPr>
    </w:p>
    <w:p w14:paraId="6FD0142F" w14:textId="77777777" w:rsidR="00C36281" w:rsidRPr="00F54C3F" w:rsidRDefault="00C36281" w:rsidP="00C36281"/>
    <w:sectPr w:rsidR="00C36281" w:rsidRPr="00F54C3F" w:rsidSect="004A63D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D0659" w14:textId="77777777" w:rsidR="00C36281" w:rsidRDefault="00C36281" w:rsidP="009F278B">
      <w:pPr>
        <w:spacing w:after="0" w:line="240" w:lineRule="auto"/>
      </w:pPr>
      <w:r>
        <w:separator/>
      </w:r>
    </w:p>
  </w:endnote>
  <w:endnote w:type="continuationSeparator" w:id="0">
    <w:p w14:paraId="55387F0C" w14:textId="77777777" w:rsidR="00C36281" w:rsidRDefault="00C36281" w:rsidP="009F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423359"/>
      <w:docPartObj>
        <w:docPartGallery w:val="Page Numbers (Bottom of Page)"/>
        <w:docPartUnique/>
      </w:docPartObj>
    </w:sdtPr>
    <w:sdtEndPr/>
    <w:sdtContent>
      <w:sdt>
        <w:sdtPr>
          <w:id w:val="912202933"/>
          <w:docPartObj>
            <w:docPartGallery w:val="Page Numbers (Top of Page)"/>
            <w:docPartUnique/>
          </w:docPartObj>
        </w:sdtPr>
        <w:sdtEndPr/>
        <w:sdtContent>
          <w:p w14:paraId="5F60F1FF" w14:textId="77777777" w:rsidR="00E9273E" w:rsidRDefault="00E9273E">
            <w:pPr>
              <w:pStyle w:val="Sidefod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CC629B9" wp14:editId="393B7EA4">
                  <wp:simplePos x="0" y="0"/>
                  <wp:positionH relativeFrom="margin">
                    <wp:posOffset>4704080</wp:posOffset>
                  </wp:positionH>
                  <wp:positionV relativeFrom="paragraph">
                    <wp:posOffset>-114935</wp:posOffset>
                  </wp:positionV>
                  <wp:extent cx="1416444" cy="306000"/>
                  <wp:effectExtent l="0" t="0" r="0" b="0"/>
                  <wp:wrapSquare wrapText="bothSides"/>
                  <wp:docPr id="4" name="Billede 4" descr="Transportministeriets logo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4" descr="Transportministeriets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444" cy="30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273E">
              <w:rPr>
                <w:sz w:val="16"/>
                <w:szCs w:val="16"/>
              </w:rPr>
              <w:t xml:space="preserve">Side </w:t>
            </w:r>
            <w:r w:rsidRPr="00E9273E">
              <w:rPr>
                <w:sz w:val="16"/>
                <w:szCs w:val="16"/>
              </w:rPr>
              <w:fldChar w:fldCharType="begin"/>
            </w:r>
            <w:r w:rsidRPr="00E9273E">
              <w:rPr>
                <w:sz w:val="16"/>
                <w:szCs w:val="16"/>
              </w:rPr>
              <w:instrText>PAGE</w:instrText>
            </w:r>
            <w:r w:rsidRPr="00E9273E">
              <w:rPr>
                <w:sz w:val="16"/>
                <w:szCs w:val="16"/>
              </w:rPr>
              <w:fldChar w:fldCharType="separate"/>
            </w:r>
            <w:r w:rsidRPr="00E9273E">
              <w:rPr>
                <w:sz w:val="16"/>
                <w:szCs w:val="16"/>
              </w:rPr>
              <w:t>2</w:t>
            </w:r>
            <w:r w:rsidRPr="00E9273E">
              <w:rPr>
                <w:sz w:val="16"/>
                <w:szCs w:val="16"/>
              </w:rPr>
              <w:fldChar w:fldCharType="end"/>
            </w:r>
            <w:r w:rsidRPr="00E9273E">
              <w:rPr>
                <w:sz w:val="16"/>
                <w:szCs w:val="16"/>
              </w:rPr>
              <w:t xml:space="preserve"> af </w:t>
            </w:r>
            <w:r w:rsidRPr="00E9273E">
              <w:rPr>
                <w:sz w:val="16"/>
                <w:szCs w:val="16"/>
              </w:rPr>
              <w:fldChar w:fldCharType="begin"/>
            </w:r>
            <w:r w:rsidRPr="00E9273E">
              <w:rPr>
                <w:sz w:val="16"/>
                <w:szCs w:val="16"/>
              </w:rPr>
              <w:instrText>NUMPAGES</w:instrText>
            </w:r>
            <w:r w:rsidRPr="00E9273E">
              <w:rPr>
                <w:sz w:val="16"/>
                <w:szCs w:val="16"/>
              </w:rPr>
              <w:fldChar w:fldCharType="separate"/>
            </w:r>
            <w:r w:rsidRPr="00E9273E">
              <w:rPr>
                <w:sz w:val="16"/>
                <w:szCs w:val="16"/>
              </w:rPr>
              <w:t>2</w:t>
            </w:r>
            <w:r w:rsidRPr="00E9273E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706336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7DC2995" w14:textId="77777777" w:rsidR="004A63D7" w:rsidRDefault="004A63D7">
            <w:pPr>
              <w:pStyle w:val="Sidefod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3F85AE" wp14:editId="35F82CF8">
                  <wp:simplePos x="0" y="0"/>
                  <wp:positionH relativeFrom="margin">
                    <wp:align>right</wp:align>
                  </wp:positionH>
                  <wp:positionV relativeFrom="paragraph">
                    <wp:posOffset>-109855</wp:posOffset>
                  </wp:positionV>
                  <wp:extent cx="1416444" cy="306000"/>
                  <wp:effectExtent l="0" t="0" r="0" b="0"/>
                  <wp:wrapSquare wrapText="bothSides"/>
                  <wp:docPr id="3" name="Billede 3" descr="Transportministeriets logo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lede 3" descr="Transportministeriets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444" cy="30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63D7">
              <w:rPr>
                <w:sz w:val="16"/>
                <w:szCs w:val="16"/>
              </w:rPr>
              <w:t xml:space="preserve">Side </w:t>
            </w:r>
            <w:r w:rsidRPr="004A63D7">
              <w:rPr>
                <w:sz w:val="16"/>
                <w:szCs w:val="16"/>
              </w:rPr>
              <w:fldChar w:fldCharType="begin"/>
            </w:r>
            <w:r w:rsidRPr="004A63D7">
              <w:rPr>
                <w:sz w:val="16"/>
                <w:szCs w:val="16"/>
              </w:rPr>
              <w:instrText>PAGE</w:instrText>
            </w:r>
            <w:r w:rsidRPr="004A63D7">
              <w:rPr>
                <w:sz w:val="16"/>
                <w:szCs w:val="16"/>
              </w:rPr>
              <w:fldChar w:fldCharType="separate"/>
            </w:r>
            <w:r w:rsidRPr="004A63D7">
              <w:rPr>
                <w:sz w:val="16"/>
                <w:szCs w:val="16"/>
              </w:rPr>
              <w:t>2</w:t>
            </w:r>
            <w:r w:rsidRPr="004A63D7">
              <w:rPr>
                <w:sz w:val="16"/>
                <w:szCs w:val="16"/>
              </w:rPr>
              <w:fldChar w:fldCharType="end"/>
            </w:r>
            <w:r w:rsidRPr="004A63D7">
              <w:rPr>
                <w:sz w:val="16"/>
                <w:szCs w:val="16"/>
              </w:rPr>
              <w:t xml:space="preserve"> af </w:t>
            </w:r>
            <w:r w:rsidRPr="004A63D7">
              <w:rPr>
                <w:sz w:val="16"/>
                <w:szCs w:val="16"/>
              </w:rPr>
              <w:fldChar w:fldCharType="begin"/>
            </w:r>
            <w:r w:rsidRPr="004A63D7">
              <w:rPr>
                <w:sz w:val="16"/>
                <w:szCs w:val="16"/>
              </w:rPr>
              <w:instrText>NUMPAGES</w:instrText>
            </w:r>
            <w:r w:rsidRPr="004A63D7">
              <w:rPr>
                <w:sz w:val="16"/>
                <w:szCs w:val="16"/>
              </w:rPr>
              <w:fldChar w:fldCharType="separate"/>
            </w:r>
            <w:r w:rsidRPr="004A63D7">
              <w:rPr>
                <w:sz w:val="16"/>
                <w:szCs w:val="16"/>
              </w:rPr>
              <w:t>2</w:t>
            </w:r>
            <w:r w:rsidRPr="004A63D7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6BE4" w14:textId="77777777" w:rsidR="00C36281" w:rsidRDefault="00C36281" w:rsidP="009F278B">
      <w:pPr>
        <w:spacing w:after="0" w:line="240" w:lineRule="auto"/>
      </w:pPr>
      <w:r>
        <w:separator/>
      </w:r>
    </w:p>
  </w:footnote>
  <w:footnote w:type="continuationSeparator" w:id="0">
    <w:p w14:paraId="6BFCE9E2" w14:textId="77777777" w:rsidR="00C36281" w:rsidRDefault="00C36281" w:rsidP="009F2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2A54" w14:textId="2F2CDC1D" w:rsidR="009F278B" w:rsidRDefault="009F278B" w:rsidP="009F278B">
    <w:pPr>
      <w:pStyle w:val="Sidehoved"/>
      <w:jc w:val="right"/>
    </w:pPr>
  </w:p>
  <w:p w14:paraId="7839C7C8" w14:textId="77777777" w:rsidR="00A74F55" w:rsidRDefault="00A74F55" w:rsidP="009F278B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DD9E" w14:textId="77777777" w:rsidR="009F278B" w:rsidRDefault="009F278B" w:rsidP="009F278B">
    <w:pPr>
      <w:pStyle w:val="Sidehoved"/>
      <w:jc w:val="right"/>
    </w:pPr>
    <w:r>
      <w:rPr>
        <w:noProof/>
      </w:rPr>
      <w:drawing>
        <wp:inline distT="0" distB="0" distL="0" distR="0" wp14:anchorId="3A762AA7" wp14:editId="624F10AC">
          <wp:extent cx="2865925" cy="540000"/>
          <wp:effectExtent l="0" t="0" r="0" b="0"/>
          <wp:docPr id="1" name="Billede 1" descr="Trafik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Trafikstyrelse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92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5C3"/>
    <w:multiLevelType w:val="hybridMultilevel"/>
    <w:tmpl w:val="B97C4A6E"/>
    <w:lvl w:ilvl="0" w:tplc="040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9C96084"/>
    <w:multiLevelType w:val="hybridMultilevel"/>
    <w:tmpl w:val="C2942724"/>
    <w:lvl w:ilvl="0" w:tplc="040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76DF1B81"/>
    <w:multiLevelType w:val="hybridMultilevel"/>
    <w:tmpl w:val="CFA8E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03454">
    <w:abstractNumId w:val="1"/>
  </w:num>
  <w:num w:numId="2" w16cid:durableId="1663582915">
    <w:abstractNumId w:val="0"/>
  </w:num>
  <w:num w:numId="3" w16cid:durableId="1199582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readOnly" w:enforcement="0"/>
  <w:defaultTabStop w:val="1304"/>
  <w:autoHyphenation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5-08T16:07:03.8253648+02:00&quot;,&quot;Checksum&quot;:&quot;65a8922645139b38fe3d935dfe4c55b9&quot;,&quot;IsAccessible&quot;:false,&quot;Settings&quot;:{&quot;CreatePdfUa&quot;:2}}"/>
    <w:docVar w:name="Encrypted_CloudStatistics_StoryID" w:val="zSHUhKGJDGb7f6U3MqDdOCZ3yhZO5PGDIUSL0BrvUew9GeCVjdXaC9+CkMKJry71"/>
  </w:docVars>
  <w:rsids>
    <w:rsidRoot w:val="00C36281"/>
    <w:rsid w:val="00011394"/>
    <w:rsid w:val="00035EA7"/>
    <w:rsid w:val="00063F24"/>
    <w:rsid w:val="00080CCF"/>
    <w:rsid w:val="00100E5C"/>
    <w:rsid w:val="00123139"/>
    <w:rsid w:val="001612C8"/>
    <w:rsid w:val="00195096"/>
    <w:rsid w:val="00214E72"/>
    <w:rsid w:val="002A57AA"/>
    <w:rsid w:val="002E2D4D"/>
    <w:rsid w:val="00300FB5"/>
    <w:rsid w:val="0036013B"/>
    <w:rsid w:val="00360502"/>
    <w:rsid w:val="00360B28"/>
    <w:rsid w:val="003C6047"/>
    <w:rsid w:val="003D7321"/>
    <w:rsid w:val="003F6DDF"/>
    <w:rsid w:val="00443A38"/>
    <w:rsid w:val="00452E50"/>
    <w:rsid w:val="00467BA6"/>
    <w:rsid w:val="004A63D7"/>
    <w:rsid w:val="004E7C7D"/>
    <w:rsid w:val="005138DD"/>
    <w:rsid w:val="00664272"/>
    <w:rsid w:val="006A3738"/>
    <w:rsid w:val="007B75FF"/>
    <w:rsid w:val="007F2491"/>
    <w:rsid w:val="007F6EA3"/>
    <w:rsid w:val="008126AA"/>
    <w:rsid w:val="0081272E"/>
    <w:rsid w:val="00820E42"/>
    <w:rsid w:val="008904F0"/>
    <w:rsid w:val="008C7318"/>
    <w:rsid w:val="00926BCF"/>
    <w:rsid w:val="00964CA6"/>
    <w:rsid w:val="009729E3"/>
    <w:rsid w:val="009B36BF"/>
    <w:rsid w:val="009F278B"/>
    <w:rsid w:val="00A123F3"/>
    <w:rsid w:val="00A74F55"/>
    <w:rsid w:val="00AF37BB"/>
    <w:rsid w:val="00BA3763"/>
    <w:rsid w:val="00BD60C6"/>
    <w:rsid w:val="00C04EA9"/>
    <w:rsid w:val="00C36281"/>
    <w:rsid w:val="00C54C82"/>
    <w:rsid w:val="00C71E4A"/>
    <w:rsid w:val="00C8534C"/>
    <w:rsid w:val="00CA72DB"/>
    <w:rsid w:val="00CE496F"/>
    <w:rsid w:val="00D9003E"/>
    <w:rsid w:val="00DF3686"/>
    <w:rsid w:val="00E12A2E"/>
    <w:rsid w:val="00E9273E"/>
    <w:rsid w:val="00F54C3F"/>
    <w:rsid w:val="00FA4C34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51898F02"/>
  <w15:chartTrackingRefBased/>
  <w15:docId w15:val="{C9262090-C1DD-4D47-9CCA-FEB9304E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FE060E"/>
    <w:pPr>
      <w:spacing w:after="140" w:line="280" w:lineRule="atLeast"/>
    </w:pPr>
    <w:rPr>
      <w:rFonts w:ascii="Verdana" w:eastAsia="Times New Roman" w:hAnsi="Verdana" w:cs="Times New Roman"/>
      <w:sz w:val="20"/>
      <w:szCs w:val="20"/>
      <w:lang w:eastAsia="en-GB"/>
    </w:rPr>
  </w:style>
  <w:style w:type="paragraph" w:styleId="Overskrift1">
    <w:name w:val="heading 1"/>
    <w:basedOn w:val="Normal"/>
    <w:next w:val="Normal"/>
    <w:link w:val="Overskrift1Tegn"/>
    <w:uiPriority w:val="9"/>
    <w:rsid w:val="00972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BA188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729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BA188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29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6E57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29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BA188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vTS1">
    <w:name w:val="Brev TS1"/>
    <w:basedOn w:val="RapportTS1"/>
    <w:autoRedefine/>
    <w:qFormat/>
    <w:rsid w:val="009729E3"/>
    <w:rPr>
      <w:b w:val="0"/>
      <w:bCs w:val="0"/>
      <w:sz w:val="32"/>
      <w:szCs w:val="32"/>
    </w:rPr>
  </w:style>
  <w:style w:type="paragraph" w:customStyle="1" w:styleId="BrevTS2">
    <w:name w:val="Brev TS2"/>
    <w:basedOn w:val="Normal"/>
    <w:autoRedefine/>
    <w:qFormat/>
    <w:rsid w:val="009729E3"/>
    <w:pPr>
      <w:keepNext/>
      <w:keepLines/>
      <w:spacing w:after="0" w:line="360" w:lineRule="auto"/>
      <w:outlineLvl w:val="1"/>
    </w:pPr>
    <w:rPr>
      <w:rFonts w:eastAsiaTheme="majorEastAsia" w:cstheme="majorBidi"/>
      <w:b/>
      <w:bCs/>
      <w:color w:val="566036"/>
    </w:rPr>
  </w:style>
  <w:style w:type="paragraph" w:customStyle="1" w:styleId="RapportTS1">
    <w:name w:val="Rapport TS1"/>
    <w:basedOn w:val="Overskrift1"/>
    <w:link w:val="RapportTS1Tegn"/>
    <w:autoRedefine/>
    <w:qFormat/>
    <w:rsid w:val="009729E3"/>
    <w:pPr>
      <w:spacing w:before="0" w:line="276" w:lineRule="auto"/>
    </w:pPr>
    <w:rPr>
      <w:rFonts w:ascii="Verdana" w:hAnsi="Verdana"/>
      <w:b/>
      <w:bCs/>
      <w:color w:val="566036"/>
      <w:sz w:val="36"/>
      <w:szCs w:val="36"/>
    </w:rPr>
  </w:style>
  <w:style w:type="character" w:customStyle="1" w:styleId="RapportTS1Tegn">
    <w:name w:val="Rapport TS1 Tegn"/>
    <w:basedOn w:val="Overskrift1Tegn"/>
    <w:link w:val="RapportTS1"/>
    <w:rsid w:val="009729E3"/>
    <w:rPr>
      <w:rFonts w:ascii="Verdana" w:eastAsiaTheme="majorEastAsia" w:hAnsi="Verdana" w:cstheme="majorBidi"/>
      <w:b/>
      <w:bCs/>
      <w:color w:val="566036"/>
      <w:sz w:val="36"/>
      <w:szCs w:val="3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729E3"/>
    <w:rPr>
      <w:rFonts w:asciiTheme="majorHAnsi" w:eastAsiaTheme="majorEastAsia" w:hAnsiTheme="majorHAnsi" w:cstheme="majorBidi"/>
      <w:color w:val="9BA188" w:themeColor="accent1" w:themeShade="BF"/>
      <w:sz w:val="32"/>
      <w:szCs w:val="32"/>
    </w:rPr>
  </w:style>
  <w:style w:type="paragraph" w:customStyle="1" w:styleId="RapportTS2">
    <w:name w:val="Rapport TS2"/>
    <w:basedOn w:val="Overskrift2"/>
    <w:link w:val="RapportTS2Tegn"/>
    <w:autoRedefine/>
    <w:qFormat/>
    <w:rsid w:val="009729E3"/>
    <w:pPr>
      <w:spacing w:before="0" w:line="276" w:lineRule="auto"/>
    </w:pPr>
    <w:rPr>
      <w:rFonts w:ascii="Verdana" w:hAnsi="Verdana"/>
      <w:color w:val="566036"/>
      <w:sz w:val="32"/>
      <w:szCs w:val="32"/>
    </w:rPr>
  </w:style>
  <w:style w:type="character" w:customStyle="1" w:styleId="RapportTS2Tegn">
    <w:name w:val="Rapport TS2 Tegn"/>
    <w:basedOn w:val="Overskrift2Tegn"/>
    <w:link w:val="RapportTS2"/>
    <w:rsid w:val="009729E3"/>
    <w:rPr>
      <w:rFonts w:ascii="Verdana" w:eastAsiaTheme="majorEastAsia" w:hAnsi="Verdana" w:cstheme="majorBidi"/>
      <w:color w:val="566036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29E3"/>
    <w:rPr>
      <w:rFonts w:asciiTheme="majorHAnsi" w:eastAsiaTheme="majorEastAsia" w:hAnsiTheme="majorHAnsi" w:cstheme="majorBidi"/>
      <w:color w:val="9BA188" w:themeColor="accent1" w:themeShade="BF"/>
      <w:sz w:val="26"/>
      <w:szCs w:val="26"/>
    </w:rPr>
  </w:style>
  <w:style w:type="paragraph" w:customStyle="1" w:styleId="RapportTS3">
    <w:name w:val="Rapport TS3"/>
    <w:basedOn w:val="Overskrift3"/>
    <w:link w:val="RapportTS3Tegn"/>
    <w:autoRedefine/>
    <w:qFormat/>
    <w:rsid w:val="009729E3"/>
    <w:pPr>
      <w:spacing w:before="0" w:line="360" w:lineRule="auto"/>
    </w:pPr>
    <w:rPr>
      <w:rFonts w:ascii="Verdana" w:hAnsi="Verdana"/>
      <w:b/>
      <w:bCs/>
      <w:color w:val="566036"/>
      <w:sz w:val="20"/>
      <w:szCs w:val="20"/>
    </w:rPr>
  </w:style>
  <w:style w:type="character" w:customStyle="1" w:styleId="RapportTS3Tegn">
    <w:name w:val="Rapport TS3 Tegn"/>
    <w:basedOn w:val="Overskrift3Tegn"/>
    <w:link w:val="RapportTS3"/>
    <w:rsid w:val="009729E3"/>
    <w:rPr>
      <w:rFonts w:ascii="Verdana" w:eastAsiaTheme="majorEastAsia" w:hAnsi="Verdana" w:cstheme="majorBidi"/>
      <w:b/>
      <w:bCs/>
      <w:color w:val="566036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29E3"/>
    <w:rPr>
      <w:rFonts w:asciiTheme="majorHAnsi" w:eastAsiaTheme="majorEastAsia" w:hAnsiTheme="majorHAnsi" w:cstheme="majorBidi"/>
      <w:color w:val="686E57" w:themeColor="accent1" w:themeShade="7F"/>
      <w:sz w:val="24"/>
      <w:szCs w:val="24"/>
    </w:rPr>
  </w:style>
  <w:style w:type="paragraph" w:customStyle="1" w:styleId="RapportTS4">
    <w:name w:val="Rapport TS4"/>
    <w:basedOn w:val="Overskrift4"/>
    <w:link w:val="RapportTS4Tegn"/>
    <w:autoRedefine/>
    <w:qFormat/>
    <w:rsid w:val="009729E3"/>
    <w:pPr>
      <w:spacing w:before="0" w:line="360" w:lineRule="auto"/>
    </w:pPr>
    <w:rPr>
      <w:rFonts w:ascii="Verdana" w:hAnsi="Verdana"/>
      <w:color w:val="566036"/>
    </w:rPr>
  </w:style>
  <w:style w:type="character" w:customStyle="1" w:styleId="RapportTS4Tegn">
    <w:name w:val="Rapport TS4 Tegn"/>
    <w:basedOn w:val="Overskrift4Tegn"/>
    <w:link w:val="RapportTS4"/>
    <w:rsid w:val="009729E3"/>
    <w:rPr>
      <w:rFonts w:ascii="Verdana" w:eastAsiaTheme="majorEastAsia" w:hAnsi="Verdana" w:cstheme="majorBidi"/>
      <w:i/>
      <w:iCs/>
      <w:color w:val="566036"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29E3"/>
    <w:rPr>
      <w:rFonts w:asciiTheme="majorHAnsi" w:eastAsiaTheme="majorEastAsia" w:hAnsiTheme="majorHAnsi" w:cstheme="majorBidi"/>
      <w:i/>
      <w:iCs/>
      <w:color w:val="9BA188" w:themeColor="accent1" w:themeShade="BF"/>
    </w:rPr>
  </w:style>
  <w:style w:type="paragraph" w:styleId="Sidehoved">
    <w:name w:val="header"/>
    <w:basedOn w:val="Normal"/>
    <w:link w:val="SidehovedTegn"/>
    <w:uiPriority w:val="99"/>
    <w:unhideWhenUsed/>
    <w:rsid w:val="009F27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278B"/>
  </w:style>
  <w:style w:type="paragraph" w:styleId="Sidefod">
    <w:name w:val="footer"/>
    <w:basedOn w:val="Normal"/>
    <w:link w:val="SidefodTegn"/>
    <w:uiPriority w:val="99"/>
    <w:unhideWhenUsed/>
    <w:rsid w:val="009F27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278B"/>
  </w:style>
  <w:style w:type="character" w:styleId="Pladsholdertekst">
    <w:name w:val="Placeholder Text"/>
    <w:basedOn w:val="Standardskrifttypeiafsnit"/>
    <w:uiPriority w:val="99"/>
    <w:semiHidden/>
    <w:rsid w:val="00FE060E"/>
    <w:rPr>
      <w:color w:val="808080"/>
    </w:rPr>
  </w:style>
  <w:style w:type="paragraph" w:customStyle="1" w:styleId="TSDato">
    <w:name w:val="TSDato"/>
    <w:basedOn w:val="Normal"/>
    <w:rsid w:val="00FE060E"/>
    <w:pPr>
      <w:spacing w:after="0"/>
      <w:ind w:right="-2496"/>
      <w:jc w:val="right"/>
    </w:pPr>
    <w:rPr>
      <w:sz w:val="16"/>
      <w:szCs w:val="16"/>
    </w:rPr>
  </w:style>
  <w:style w:type="paragraph" w:styleId="Listeafsnit">
    <w:name w:val="List Paragraph"/>
    <w:basedOn w:val="Normal"/>
    <w:uiPriority w:val="34"/>
    <w:rsid w:val="004A63D7"/>
    <w:pPr>
      <w:ind w:left="720"/>
      <w:contextualSpacing/>
    </w:pPr>
  </w:style>
  <w:style w:type="character" w:customStyle="1" w:styleId="norm6">
    <w:name w:val="norm6"/>
    <w:rsid w:val="00C36281"/>
    <w:rPr>
      <w:sz w:val="24"/>
      <w:szCs w:val="24"/>
    </w:rPr>
  </w:style>
  <w:style w:type="character" w:styleId="Hyperlink">
    <w:name w:val="Hyperlink"/>
    <w:rsid w:val="00C36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r@tbst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87683\AppData\Roaming\Microsoft\Skabeloner\TS\Skabelon%20-%20Kun%20logo.dotm" TargetMode="External"/></Relationships>
</file>

<file path=word/theme/theme1.xml><?xml version="1.0" encoding="utf-8"?>
<a:theme xmlns:a="http://schemas.openxmlformats.org/drawingml/2006/main" name="Office-tema">
  <a:themeElements>
    <a:clrScheme name="TS Farver">
      <a:dk1>
        <a:sysClr val="windowText" lastClr="000000"/>
      </a:dk1>
      <a:lt1>
        <a:sysClr val="window" lastClr="FFFFFF"/>
      </a:lt1>
      <a:dk2>
        <a:srgbClr val="566036"/>
      </a:dk2>
      <a:lt2>
        <a:srgbClr val="FFFFFF"/>
      </a:lt2>
      <a:accent1>
        <a:srgbClr val="CACDC0"/>
      </a:accent1>
      <a:accent2>
        <a:srgbClr val="566036"/>
      </a:accent2>
      <a:accent3>
        <a:srgbClr val="EAF2CF"/>
      </a:accent3>
      <a:accent4>
        <a:srgbClr val="ABAF9B"/>
      </a:accent4>
      <a:accent5>
        <a:srgbClr val="2C3804"/>
      </a:accent5>
      <a:accent6>
        <a:srgbClr val="F4F9E7"/>
      </a:accent6>
      <a:hlink>
        <a:srgbClr val="000000"/>
      </a:hlink>
      <a:folHlink>
        <a:srgbClr val="ABAF9B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01C5-21C9-40C6-8FE1-918B4DF4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- Kun logo.dotm</Template>
  <TotalTime>7</TotalTime>
  <Pages>4</Pages>
  <Words>251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Schelde</dc:creator>
  <cp:keywords/>
  <dc:description/>
  <cp:lastModifiedBy>Tina Schelde</cp:lastModifiedBy>
  <cp:revision>1</cp:revision>
  <dcterms:created xsi:type="dcterms:W3CDTF">2023-05-24T07:54:00Z</dcterms:created>
  <dcterms:modified xsi:type="dcterms:W3CDTF">2023-05-24T08:03:00Z</dcterms:modified>
</cp:coreProperties>
</file>